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DA" w:rsidRDefault="00D30EDA" w:rsidP="003F1E47"/>
    <w:p w:rsidR="003F1E47" w:rsidRDefault="00D30EDA" w:rsidP="00D30EDA">
      <w:pPr>
        <w:pStyle w:val="Paragraphedeliste"/>
        <w:numPr>
          <w:ilvl w:val="0"/>
          <w:numId w:val="33"/>
        </w:numPr>
      </w:pPr>
      <w:r>
        <w:t>Q0. Quels librairies aller vous utiliser ?</w:t>
      </w:r>
    </w:p>
    <w:p w:rsidR="00D30EDA" w:rsidRDefault="00D30EDA" w:rsidP="003F1E47"/>
    <w:p w:rsidR="00581E6D" w:rsidRDefault="00581E6D" w:rsidP="003F1E47"/>
    <w:p w:rsidR="003D37D0" w:rsidRDefault="003F1E47" w:rsidP="00D30EDA">
      <w:pPr>
        <w:pStyle w:val="Paragraphedeliste"/>
        <w:numPr>
          <w:ilvl w:val="0"/>
          <w:numId w:val="33"/>
        </w:numPr>
      </w:pPr>
      <w:r>
        <w:t>Q2. Quel est le nom de votre boutton1 :</w:t>
      </w:r>
    </w:p>
    <w:p w:rsidR="003F1E47" w:rsidRDefault="003F1E47" w:rsidP="003F1E47"/>
    <w:p w:rsidR="00581E6D" w:rsidRDefault="00581E6D" w:rsidP="003F1E47"/>
    <w:p w:rsidR="003F1E47" w:rsidRDefault="003F1E47" w:rsidP="00D30EDA">
      <w:pPr>
        <w:pStyle w:val="Paragraphedeliste"/>
        <w:numPr>
          <w:ilvl w:val="0"/>
          <w:numId w:val="33"/>
        </w:numPr>
      </w:pPr>
      <w:r>
        <w:t>Q3. Quel est le nom de votre layout ?</w:t>
      </w:r>
    </w:p>
    <w:p w:rsidR="003F1E47" w:rsidRDefault="003F1E47" w:rsidP="003F1E47"/>
    <w:p w:rsidR="00581E6D" w:rsidRDefault="00581E6D" w:rsidP="003F1E47"/>
    <w:p w:rsidR="00D30EDA" w:rsidRDefault="00D30EDA" w:rsidP="00D30EDA">
      <w:pPr>
        <w:pStyle w:val="Paragraphedeliste"/>
        <w:numPr>
          <w:ilvl w:val="0"/>
          <w:numId w:val="33"/>
        </w:numPr>
      </w:pPr>
      <w:r>
        <w:t>Q5. Quel est le nom de l'objet TTS ?</w:t>
      </w:r>
    </w:p>
    <w:p w:rsidR="00D30EDA" w:rsidRDefault="00D30EDA" w:rsidP="003F1E47"/>
    <w:p w:rsidR="00581E6D" w:rsidRDefault="00581E6D" w:rsidP="003F1E47"/>
    <w:p w:rsidR="00D30EDA" w:rsidRDefault="00D30EDA" w:rsidP="00D30EDA">
      <w:pPr>
        <w:pStyle w:val="Paragraphedeliste"/>
        <w:numPr>
          <w:ilvl w:val="0"/>
          <w:numId w:val="33"/>
        </w:numPr>
      </w:pPr>
      <w:r>
        <w:t>Q8. Quel est la structure utilisée pour lire la phrase ?</w:t>
      </w:r>
    </w:p>
    <w:p w:rsidR="00D30EDA" w:rsidRDefault="00D30EDA" w:rsidP="003F1E47"/>
    <w:p w:rsidR="00581E6D" w:rsidRDefault="00581E6D" w:rsidP="003F1E47"/>
    <w:p w:rsidR="003F1E47" w:rsidRPr="00D30EDA" w:rsidRDefault="00D30EDA" w:rsidP="00D30EDA">
      <w:pPr>
        <w:pStyle w:val="Paragraphedeliste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>
        <w:t>Q12</w:t>
      </w:r>
      <w:r w:rsidR="003F1E47">
        <w:t xml:space="preserve">. Quel structure prends </w:t>
      </w:r>
      <w:r w:rsidR="003F1E47" w:rsidRPr="00D30EDA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>tts1.SetLanguage(</w:t>
      </w:r>
      <w:r w:rsidR="003F1E47" w:rsidRPr="00D30EDA">
        <w:rPr>
          <w:rFonts w:ascii="Times New Roman" w:eastAsia="Times New Roman" w:hAnsi="Times New Roman" w:cs="Times New Roman"/>
          <w:color w:val="A31515"/>
          <w:szCs w:val="24"/>
          <w:lang w:eastAsia="fr-FR"/>
        </w:rPr>
        <w:t xml:space="preserve"> </w:t>
      </w:r>
      <w:r w:rsidR="003F1E47" w:rsidRPr="00D30EDA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>) ?</w:t>
      </w:r>
    </w:p>
    <w:p w:rsidR="003F1E47" w:rsidRDefault="003F1E47" w:rsidP="003F1E47"/>
    <w:p w:rsidR="00581E6D" w:rsidRDefault="00581E6D" w:rsidP="003F1E47"/>
    <w:p w:rsidR="003F1E47" w:rsidRDefault="00D30EDA" w:rsidP="00D30EDA">
      <w:pPr>
        <w:pStyle w:val="Paragraphedeliste"/>
        <w:numPr>
          <w:ilvl w:val="0"/>
          <w:numId w:val="33"/>
        </w:numPr>
      </w:pPr>
      <w:r>
        <w:t>Q15</w:t>
      </w:r>
      <w:r w:rsidR="003F1E47">
        <w:t>. Quel est le nom de votre curseur seekbar ?</w:t>
      </w:r>
    </w:p>
    <w:p w:rsidR="003F1E47" w:rsidRDefault="003F1E47" w:rsidP="003F1E47"/>
    <w:p w:rsidR="00581E6D" w:rsidRDefault="00581E6D" w:rsidP="003F1E47"/>
    <w:p w:rsidR="003F1E47" w:rsidRPr="00D30EDA" w:rsidRDefault="00D30EDA" w:rsidP="00D30EDA">
      <w:pPr>
        <w:pStyle w:val="Paragraphedeliste"/>
        <w:numPr>
          <w:ilvl w:val="0"/>
          <w:numId w:val="33"/>
        </w:numPr>
        <w:rPr>
          <w:b/>
        </w:rPr>
      </w:pPr>
      <w:r>
        <w:t>Q17</w:t>
      </w:r>
      <w:r w:rsidR="003F1E47">
        <w:t xml:space="preserve">. Que constatez vous en changeant la valeur du </w:t>
      </w:r>
      <w:r w:rsidR="003F1E47" w:rsidRPr="00D30EDA">
        <w:rPr>
          <w:b/>
        </w:rPr>
        <w:t>Pitch ?</w:t>
      </w:r>
    </w:p>
    <w:p w:rsidR="003F1E47" w:rsidRDefault="003F1E47" w:rsidP="003F1E47"/>
    <w:p w:rsidR="00581E6D" w:rsidRDefault="00581E6D" w:rsidP="003F1E47"/>
    <w:p w:rsidR="003F1E47" w:rsidRDefault="00D30EDA" w:rsidP="00D30EDA">
      <w:pPr>
        <w:pStyle w:val="Paragraphedeliste"/>
        <w:numPr>
          <w:ilvl w:val="0"/>
          <w:numId w:val="33"/>
        </w:numPr>
      </w:pPr>
      <w:r>
        <w:t>Q18</w:t>
      </w:r>
      <w:r w:rsidR="003F1E47">
        <w:t>. Quel est le nom de votre curseur seekbar ?</w:t>
      </w:r>
    </w:p>
    <w:p w:rsidR="003F1E47" w:rsidRDefault="003F1E47" w:rsidP="003F1E47"/>
    <w:p w:rsidR="00581E6D" w:rsidRDefault="00581E6D" w:rsidP="003F1E47"/>
    <w:p w:rsidR="003F1E47" w:rsidRDefault="00D30EDA" w:rsidP="00D30EDA">
      <w:pPr>
        <w:pStyle w:val="Paragraphedeliste"/>
        <w:numPr>
          <w:ilvl w:val="0"/>
          <w:numId w:val="33"/>
        </w:numPr>
      </w:pPr>
      <w:r>
        <w:t>Q20</w:t>
      </w:r>
      <w:r w:rsidR="003F1E47">
        <w:t xml:space="preserve">. Que constatez vous en changeant la valeur du </w:t>
      </w:r>
      <w:r w:rsidR="003F1E47" w:rsidRPr="00D30EDA">
        <w:rPr>
          <w:b/>
        </w:rPr>
        <w:t>SpeechRate</w:t>
      </w:r>
      <w:r w:rsidR="003F1E47">
        <w:t xml:space="preserve"> ?</w:t>
      </w:r>
    </w:p>
    <w:p w:rsidR="003F1E47" w:rsidRDefault="003F1E47" w:rsidP="003F1E47"/>
    <w:p w:rsidR="0030438B" w:rsidRPr="003F1E47" w:rsidRDefault="0030438B" w:rsidP="003F1E47"/>
    <w:sectPr w:rsidR="0030438B" w:rsidRPr="003F1E47" w:rsidSect="004E4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426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49" w:rsidRDefault="00B46C49">
      <w:r>
        <w:separator/>
      </w:r>
    </w:p>
  </w:endnote>
  <w:endnote w:type="continuationSeparator" w:id="0">
    <w:p w:rsidR="00B46C49" w:rsidRDefault="00B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91" w:rsidRDefault="00DA7B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EE" w:rsidRPr="00140792" w:rsidRDefault="00140792" w:rsidP="00140792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STI2D SIN</w:t>
    </w:r>
    <w:r>
      <w:rPr>
        <w:rFonts w:ascii="Cambria" w:hAnsi="Cambria"/>
      </w:rPr>
      <w:tab/>
      <w:t xml:space="preserve">Page </w:t>
    </w:r>
    <w:r w:rsidR="00DA7B91">
      <w:fldChar w:fldCharType="begin"/>
    </w:r>
    <w:r w:rsidR="00DA7B91">
      <w:instrText xml:space="preserve"> PAGE   \* MERGEFORMAT </w:instrText>
    </w:r>
    <w:r w:rsidR="00DA7B91">
      <w:fldChar w:fldCharType="separate"/>
    </w:r>
    <w:r w:rsidR="00DA7B91" w:rsidRPr="00DA7B91">
      <w:rPr>
        <w:rFonts w:ascii="Cambria" w:hAnsi="Cambria"/>
        <w:noProof/>
      </w:rPr>
      <w:t>1</w:t>
    </w:r>
    <w:r w:rsidR="00DA7B91">
      <w:rPr>
        <w:rFonts w:ascii="Cambria" w:hAnsi="Cambria"/>
        <w:noProof/>
      </w:rPr>
      <w:fldChar w:fldCharType="end"/>
    </w:r>
    <w:r>
      <w:t xml:space="preserve"> sur </w:t>
    </w:r>
    <w:r w:rsidR="00DA7B91">
      <w:fldChar w:fldCharType="begin"/>
    </w:r>
    <w:r w:rsidR="00DA7B91">
      <w:instrText xml:space="preserve"> SECTIONPAGES   \* MERGEFORMAT </w:instrText>
    </w:r>
    <w:r w:rsidR="00DA7B91">
      <w:fldChar w:fldCharType="separate"/>
    </w:r>
    <w:r w:rsidR="00DA7B91">
      <w:rPr>
        <w:noProof/>
      </w:rPr>
      <w:t>1</w:t>
    </w:r>
    <w:r w:rsidR="00DA7B9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91" w:rsidRDefault="00DA7B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49" w:rsidRDefault="00B46C49">
      <w:r>
        <w:separator/>
      </w:r>
    </w:p>
  </w:footnote>
  <w:footnote w:type="continuationSeparator" w:id="0">
    <w:p w:rsidR="00B46C49" w:rsidRDefault="00B4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91" w:rsidRDefault="00DA7B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EE" w:rsidRPr="00140792" w:rsidRDefault="00DA7B91" w:rsidP="00140792">
    <w:pPr>
      <w:pStyle w:val="En-tte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EVALUATION </w:t>
    </w:r>
    <w:bookmarkStart w:id="0" w:name="_GoBack"/>
    <w:bookmarkEnd w:id="0"/>
    <w:r w:rsidR="00212632">
      <w:rPr>
        <w:rFonts w:ascii="Cambria" w:hAnsi="Cambria"/>
        <w:sz w:val="32"/>
        <w:szCs w:val="32"/>
      </w:rPr>
      <w:t>IHM</w:t>
    </w:r>
    <w:r w:rsidR="00140792">
      <w:rPr>
        <w:rFonts w:ascii="Cambria" w:hAnsi="Cambria"/>
        <w:sz w:val="32"/>
        <w:szCs w:val="32"/>
      </w:rPr>
      <w:tab/>
      <w:t xml:space="preserve">NOM :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91" w:rsidRDefault="00DA7B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B23"/>
    <w:multiLevelType w:val="hybridMultilevel"/>
    <w:tmpl w:val="70F4C63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14B44"/>
    <w:multiLevelType w:val="hybridMultilevel"/>
    <w:tmpl w:val="862E17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985"/>
    <w:multiLevelType w:val="hybridMultilevel"/>
    <w:tmpl w:val="D01A1A0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729E4"/>
    <w:multiLevelType w:val="hybridMultilevel"/>
    <w:tmpl w:val="4CF23EB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68791B"/>
    <w:multiLevelType w:val="multilevel"/>
    <w:tmpl w:val="CCB4C69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AD1B2A"/>
    <w:multiLevelType w:val="hybridMultilevel"/>
    <w:tmpl w:val="41A2662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B3FE9"/>
    <w:multiLevelType w:val="singleLevel"/>
    <w:tmpl w:val="37341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61A7ED3"/>
    <w:multiLevelType w:val="multilevel"/>
    <w:tmpl w:val="5678B3F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29B83B9B"/>
    <w:multiLevelType w:val="hybridMultilevel"/>
    <w:tmpl w:val="CB1C94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82526"/>
    <w:multiLevelType w:val="hybridMultilevel"/>
    <w:tmpl w:val="A5AC289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990C0B"/>
    <w:multiLevelType w:val="hybridMultilevel"/>
    <w:tmpl w:val="B0F2B0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934E5"/>
    <w:multiLevelType w:val="hybridMultilevel"/>
    <w:tmpl w:val="D9A2C7D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1809AB"/>
    <w:multiLevelType w:val="multilevel"/>
    <w:tmpl w:val="3E001B44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7062EAA"/>
    <w:multiLevelType w:val="hybridMultilevel"/>
    <w:tmpl w:val="29DE7EAE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A575E6C"/>
    <w:multiLevelType w:val="hybridMultilevel"/>
    <w:tmpl w:val="D6CAA2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234A29"/>
    <w:multiLevelType w:val="hybridMultilevel"/>
    <w:tmpl w:val="B22021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D696A"/>
    <w:multiLevelType w:val="hybridMultilevel"/>
    <w:tmpl w:val="D01A1A0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E476C53"/>
    <w:multiLevelType w:val="hybridMultilevel"/>
    <w:tmpl w:val="D6CAA2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855F9"/>
    <w:multiLevelType w:val="hybridMultilevel"/>
    <w:tmpl w:val="DDFC91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11297D"/>
    <w:multiLevelType w:val="multilevel"/>
    <w:tmpl w:val="D344813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87E416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CE16A9"/>
    <w:multiLevelType w:val="singleLevel"/>
    <w:tmpl w:val="0DD05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FEC61C1"/>
    <w:multiLevelType w:val="hybridMultilevel"/>
    <w:tmpl w:val="5F98A440"/>
    <w:lvl w:ilvl="0" w:tplc="625E49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53675"/>
    <w:multiLevelType w:val="hybridMultilevel"/>
    <w:tmpl w:val="6A800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0AFC"/>
    <w:multiLevelType w:val="multilevel"/>
    <w:tmpl w:val="4A063E5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D6C4742"/>
    <w:multiLevelType w:val="singleLevel"/>
    <w:tmpl w:val="C6AAFC56"/>
    <w:lvl w:ilvl="0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27" w15:restartNumberingAfterBreak="0">
    <w:nsid w:val="65757334"/>
    <w:multiLevelType w:val="hybridMultilevel"/>
    <w:tmpl w:val="EB2EC1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6038D3"/>
    <w:multiLevelType w:val="hybridMultilevel"/>
    <w:tmpl w:val="518CB8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67C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20"/>
  </w:num>
  <w:num w:numId="3">
    <w:abstractNumId w:val="26"/>
  </w:num>
  <w:num w:numId="4">
    <w:abstractNumId w:val="4"/>
  </w:num>
  <w:num w:numId="5">
    <w:abstractNumId w:val="13"/>
  </w:num>
  <w:num w:numId="6">
    <w:abstractNumId w:val="7"/>
  </w:num>
  <w:num w:numId="7">
    <w:abstractNumId w:val="25"/>
  </w:num>
  <w:num w:numId="8">
    <w:abstractNumId w:val="6"/>
  </w:num>
  <w:num w:numId="9">
    <w:abstractNumId w:val="22"/>
  </w:num>
  <w:num w:numId="10">
    <w:abstractNumId w:val="21"/>
  </w:num>
  <w:num w:numId="11">
    <w:abstractNumId w:val="23"/>
  </w:num>
  <w:num w:numId="12">
    <w:abstractNumId w:val="5"/>
  </w:num>
  <w:num w:numId="13">
    <w:abstractNumId w:val="19"/>
  </w:num>
  <w:num w:numId="14">
    <w:abstractNumId w:val="8"/>
  </w:num>
  <w:num w:numId="15">
    <w:abstractNumId w:val="18"/>
  </w:num>
  <w:num w:numId="16">
    <w:abstractNumId w:val="9"/>
  </w:num>
  <w:num w:numId="17">
    <w:abstractNumId w:val="0"/>
  </w:num>
  <w:num w:numId="18">
    <w:abstractNumId w:val="12"/>
  </w:num>
  <w:num w:numId="19">
    <w:abstractNumId w:val="27"/>
  </w:num>
  <w:num w:numId="20">
    <w:abstractNumId w:val="2"/>
  </w:num>
  <w:num w:numId="21">
    <w:abstractNumId w:val="17"/>
  </w:num>
  <w:num w:numId="22">
    <w:abstractNumId w:val="11"/>
  </w:num>
  <w:num w:numId="23">
    <w:abstractNumId w:val="14"/>
  </w:num>
  <w:num w:numId="24">
    <w:abstractNumId w:val="3"/>
  </w:num>
  <w:num w:numId="25">
    <w:abstractNumId w:val="1"/>
  </w:num>
  <w:num w:numId="26">
    <w:abstractNumId w:val="28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5"/>
  </w:num>
  <w:num w:numId="32">
    <w:abstractNumId w:val="2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905"/>
    <w:rsid w:val="000023E2"/>
    <w:rsid w:val="00073052"/>
    <w:rsid w:val="000C2077"/>
    <w:rsid w:val="000D7E86"/>
    <w:rsid w:val="000E2A56"/>
    <w:rsid w:val="000E7B3F"/>
    <w:rsid w:val="00132651"/>
    <w:rsid w:val="00140792"/>
    <w:rsid w:val="00155F5F"/>
    <w:rsid w:val="001D5896"/>
    <w:rsid w:val="00212632"/>
    <w:rsid w:val="00246A13"/>
    <w:rsid w:val="0024789A"/>
    <w:rsid w:val="00277B63"/>
    <w:rsid w:val="002F65C8"/>
    <w:rsid w:val="0030438B"/>
    <w:rsid w:val="00340665"/>
    <w:rsid w:val="00345CEB"/>
    <w:rsid w:val="00370206"/>
    <w:rsid w:val="003810C7"/>
    <w:rsid w:val="003D37D0"/>
    <w:rsid w:val="003E4BC2"/>
    <w:rsid w:val="003E53FE"/>
    <w:rsid w:val="003F1E47"/>
    <w:rsid w:val="00426284"/>
    <w:rsid w:val="004660E4"/>
    <w:rsid w:val="00473AAE"/>
    <w:rsid w:val="0048186B"/>
    <w:rsid w:val="004948CC"/>
    <w:rsid w:val="004D5728"/>
    <w:rsid w:val="004E41A6"/>
    <w:rsid w:val="004F2ED6"/>
    <w:rsid w:val="004F7E55"/>
    <w:rsid w:val="00504B63"/>
    <w:rsid w:val="00581E6D"/>
    <w:rsid w:val="005B4CD8"/>
    <w:rsid w:val="005D1F81"/>
    <w:rsid w:val="00632BC4"/>
    <w:rsid w:val="00645D3F"/>
    <w:rsid w:val="00667086"/>
    <w:rsid w:val="0067281B"/>
    <w:rsid w:val="006878EA"/>
    <w:rsid w:val="00765905"/>
    <w:rsid w:val="00795068"/>
    <w:rsid w:val="00796179"/>
    <w:rsid w:val="007D4020"/>
    <w:rsid w:val="007E3EA1"/>
    <w:rsid w:val="008060D2"/>
    <w:rsid w:val="008862EC"/>
    <w:rsid w:val="00905FAF"/>
    <w:rsid w:val="00921CFC"/>
    <w:rsid w:val="00956DDD"/>
    <w:rsid w:val="00996730"/>
    <w:rsid w:val="009A4868"/>
    <w:rsid w:val="009C4C9D"/>
    <w:rsid w:val="009D1C12"/>
    <w:rsid w:val="009E37B4"/>
    <w:rsid w:val="00A22FA1"/>
    <w:rsid w:val="00A42356"/>
    <w:rsid w:val="00A6576E"/>
    <w:rsid w:val="00A81F84"/>
    <w:rsid w:val="00AA36F5"/>
    <w:rsid w:val="00AE36A2"/>
    <w:rsid w:val="00AE54C1"/>
    <w:rsid w:val="00B04F2A"/>
    <w:rsid w:val="00B418D4"/>
    <w:rsid w:val="00B46C49"/>
    <w:rsid w:val="00B47058"/>
    <w:rsid w:val="00B836F8"/>
    <w:rsid w:val="00BB0B1C"/>
    <w:rsid w:val="00BB4A61"/>
    <w:rsid w:val="00BF0105"/>
    <w:rsid w:val="00C22CA8"/>
    <w:rsid w:val="00C31A45"/>
    <w:rsid w:val="00C84A48"/>
    <w:rsid w:val="00CA483B"/>
    <w:rsid w:val="00CC0F4A"/>
    <w:rsid w:val="00CE321F"/>
    <w:rsid w:val="00D30EDA"/>
    <w:rsid w:val="00D8092D"/>
    <w:rsid w:val="00D94F95"/>
    <w:rsid w:val="00DA7B91"/>
    <w:rsid w:val="00DC169C"/>
    <w:rsid w:val="00E75BDE"/>
    <w:rsid w:val="00EC0074"/>
    <w:rsid w:val="00ED4CB5"/>
    <w:rsid w:val="00F22225"/>
    <w:rsid w:val="00F27222"/>
    <w:rsid w:val="00F31FEE"/>
    <w:rsid w:val="00F449EC"/>
    <w:rsid w:val="00F55BD5"/>
    <w:rsid w:val="00F618FC"/>
    <w:rsid w:val="00F8108C"/>
    <w:rsid w:val="00FA2C55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943E345"/>
  <w15:docId w15:val="{A1CEFE36-62E3-42C1-8A3F-6E5179E4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47"/>
    <w:pPr>
      <w:spacing w:before="120" w:after="120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D5896"/>
    <w:pPr>
      <w:keepNext/>
      <w:keepLines/>
      <w:numPr>
        <w:ilvl w:val="1"/>
        <w:numId w:val="30"/>
      </w:numPr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5896"/>
    <w:pPr>
      <w:keepNext/>
      <w:keepLines/>
      <w:numPr>
        <w:ilvl w:val="2"/>
        <w:numId w:val="30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5896"/>
    <w:pPr>
      <w:keepNext/>
      <w:keepLines/>
      <w:numPr>
        <w:ilvl w:val="3"/>
        <w:numId w:val="30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5896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1D5896"/>
    <w:pPr>
      <w:tabs>
        <w:tab w:val="center" w:pos="4536"/>
        <w:tab w:val="right" w:pos="9072"/>
      </w:tabs>
      <w:spacing w:before="0" w:after="0"/>
    </w:pPr>
  </w:style>
  <w:style w:type="character" w:styleId="Numrodepage">
    <w:name w:val="page number"/>
    <w:basedOn w:val="Policepardfaut"/>
    <w:rsid w:val="00073052"/>
  </w:style>
  <w:style w:type="paragraph" w:customStyle="1" w:styleId="NORMAL1">
    <w:name w:val="NORMAL1"/>
    <w:rsid w:val="00073052"/>
    <w:rPr>
      <w:sz w:val="24"/>
    </w:rPr>
  </w:style>
  <w:style w:type="table" w:styleId="Grilledutableau">
    <w:name w:val="Table Grid"/>
    <w:basedOn w:val="TableauNormal"/>
    <w:uiPriority w:val="59"/>
    <w:rsid w:val="001D58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140792"/>
    <w:rPr>
      <w:rFonts w:ascii="Arial" w:eastAsiaTheme="minorHAnsi" w:hAnsi="Arial" w:cstheme="minorBidi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1D58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07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40792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rvts24">
    <w:name w:val="rvts24"/>
    <w:basedOn w:val="Policepardfaut"/>
    <w:rsid w:val="00B47058"/>
  </w:style>
  <w:style w:type="character" w:customStyle="1" w:styleId="rvts27">
    <w:name w:val="rvts27"/>
    <w:basedOn w:val="Policepardfaut"/>
    <w:rsid w:val="00B47058"/>
  </w:style>
  <w:style w:type="paragraph" w:styleId="PrformatHTML">
    <w:name w:val="HTML Preformatted"/>
    <w:basedOn w:val="Normal"/>
    <w:link w:val="PrformatHTMLCar"/>
    <w:uiPriority w:val="99"/>
    <w:unhideWhenUsed/>
    <w:rsid w:val="00F27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27222"/>
    <w:rPr>
      <w:rFonts w:ascii="Courier New" w:hAnsi="Courier New" w:cs="Courier New"/>
    </w:rPr>
  </w:style>
  <w:style w:type="character" w:customStyle="1" w:styleId="Titre1Car">
    <w:name w:val="Titre 1 Car"/>
    <w:basedOn w:val="Policepardfaut"/>
    <w:link w:val="Titre1"/>
    <w:uiPriority w:val="9"/>
    <w:rsid w:val="001D5896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1D589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D5896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1D58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D5896"/>
    <w:pPr>
      <w:ind w:left="720"/>
      <w:contextualSpacing/>
    </w:pPr>
  </w:style>
  <w:style w:type="paragraph" w:styleId="Sansinterligne">
    <w:name w:val="No Spacing"/>
    <w:uiPriority w:val="1"/>
    <w:qFormat/>
    <w:rsid w:val="001D5896"/>
    <w:rPr>
      <w:rFonts w:ascii="Arial" w:eastAsiaTheme="minorHAnsi" w:hAnsi="Arial" w:cstheme="minorBidi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1D5896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1D5896"/>
    <w:pPr>
      <w:numPr>
        <w:numId w:val="30"/>
      </w:num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5896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D5896"/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1D5896"/>
    <w:rPr>
      <w:rFonts w:ascii="Arial" w:eastAsiaTheme="majorEastAsia" w:hAnsi="Arial" w:cstheme="majorBidi"/>
      <w:b/>
      <w:bCs/>
      <w:color w:val="4F81BD" w:themeColor="accent1"/>
      <w:sz w:val="24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D5896"/>
    <w:pPr>
      <w:spacing w:before="0" w:after="0"/>
    </w:pPr>
    <w:rPr>
      <w:rFonts w:asciiTheme="minorHAnsi" w:hAnsiTheme="minorHAnsi"/>
      <w:small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od&#232;le%20miche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michel.dot</Template>
  <TotalTime>11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CONTROLE N  1</vt:lpstr>
    </vt:vector>
  </TitlesOfParts>
  <Company>Hewlett-Packard</Company>
  <LinksUpToDate>false</LinksUpToDate>
  <CharactersWithSpaces>501</CharactersWithSpaces>
  <SharedDoc>false</SharedDoc>
  <HLinks>
    <vt:vector size="6" baseType="variant">
      <vt:variant>
        <vt:i4>2490468</vt:i4>
      </vt:variant>
      <vt:variant>
        <vt:i4>-1</vt:i4>
      </vt:variant>
      <vt:variant>
        <vt:i4>1026</vt:i4>
      </vt:variant>
      <vt:variant>
        <vt:i4>1</vt:i4>
      </vt:variant>
      <vt:variant>
        <vt:lpwstr>https://upload.wikimedia.org/wikipedia/commons/thumb/5/5d/Hue_alpha_2.svg/256px-Hue_alpha_2.svg.png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N  1</dc:title>
  <dc:creator>pistono</dc:creator>
  <cp:lastModifiedBy>GREGOIRE BURNET</cp:lastModifiedBy>
  <cp:revision>5</cp:revision>
  <cp:lastPrinted>2010-09-20T08:29:00Z</cp:lastPrinted>
  <dcterms:created xsi:type="dcterms:W3CDTF">2017-03-27T11:06:00Z</dcterms:created>
  <dcterms:modified xsi:type="dcterms:W3CDTF">2020-11-16T13:32:00Z</dcterms:modified>
</cp:coreProperties>
</file>