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EC" w:rsidRPr="006A1DA5" w:rsidRDefault="00F425D6" w:rsidP="00BC6654">
      <w:pPr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4062EC" w:rsidRPr="006A1DA5">
        <w:rPr>
          <w:rFonts w:cs="Arial"/>
          <w:b/>
          <w:bCs/>
        </w:rPr>
        <w:t>ROBLEMATIQUE</w:t>
      </w:r>
    </w:p>
    <w:p w:rsidR="004D4F29" w:rsidRPr="00F425D6" w:rsidRDefault="008F21AE" w:rsidP="00BC665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E6E6E6"/>
        <w:ind w:firstLine="0"/>
        <w:rPr>
          <w:rFonts w:cs="Arial"/>
          <w:color w:val="FF0000"/>
          <w:sz w:val="18"/>
        </w:rPr>
      </w:pPr>
      <w:r>
        <w:rPr>
          <w:rFonts w:cs="Arial"/>
          <w:sz w:val="20"/>
          <w:szCs w:val="20"/>
        </w:rPr>
        <w:t>Transmettre un identifiant et un mot de passe à un serveur pour accéder à des données présentées dans une page Web.</w:t>
      </w:r>
    </w:p>
    <w:p w:rsidR="00E5240E" w:rsidRPr="00DC7496" w:rsidRDefault="004062EC" w:rsidP="00BC6654">
      <w:pPr>
        <w:pStyle w:val="Titre1"/>
        <w:ind w:firstLine="0"/>
        <w:rPr>
          <w:sz w:val="20"/>
          <w:szCs w:val="20"/>
        </w:rPr>
      </w:pPr>
      <w:r w:rsidRPr="002736ED">
        <w:t>Mise en</w:t>
      </w:r>
      <w:r w:rsidR="00BC6654">
        <w:t xml:space="preserve"> s</w:t>
      </w:r>
      <w:r w:rsidRPr="002736ED">
        <w:t>ituation</w:t>
      </w:r>
    </w:p>
    <w:p w:rsidR="00BD1D2A" w:rsidRDefault="00B43E3D" w:rsidP="00BC6654">
      <w:pPr>
        <w:pStyle w:val="Titre2"/>
        <w:ind w:firstLine="0"/>
      </w:pPr>
      <w:r w:rsidRPr="003E62D3">
        <w:t>Présentation de l’activité de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3876"/>
      </w:tblGrid>
      <w:tr w:rsidR="00FF3D53" w:rsidTr="00FF3D53">
        <w:tc>
          <w:tcPr>
            <w:tcW w:w="6468" w:type="dxa"/>
          </w:tcPr>
          <w:p w:rsidR="00FF3D53" w:rsidRPr="00FF1D82" w:rsidRDefault="00FF3D53" w:rsidP="00FF3D53">
            <w:pPr>
              <w:pStyle w:val="Retraitcorpsdetexte3"/>
              <w:ind w:left="0" w:right="-6" w:firstLine="0"/>
              <w:rPr>
                <w:rFonts w:ascii="Arial" w:hAnsi="Arial" w:cs="Arial"/>
                <w:sz w:val="18"/>
                <w:szCs w:val="18"/>
              </w:rPr>
            </w:pPr>
            <w:r w:rsidRPr="00FF1D82">
              <w:rPr>
                <w:rFonts w:ascii="Arial" w:hAnsi="Arial" w:cs="Arial"/>
                <w:sz w:val="18"/>
                <w:szCs w:val="18"/>
              </w:rPr>
              <w:t>Au cours d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F1D82">
              <w:rPr>
                <w:rFonts w:ascii="Arial" w:hAnsi="Arial" w:cs="Arial"/>
                <w:b/>
                <w:sz w:val="18"/>
                <w:szCs w:val="18"/>
              </w:rPr>
              <w:t xml:space="preserve"> projet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« Station météo »</w:t>
            </w:r>
            <w:r w:rsidRPr="00FF1D82">
              <w:rPr>
                <w:rFonts w:ascii="Arial" w:hAnsi="Arial" w:cs="Arial"/>
                <w:sz w:val="18"/>
                <w:szCs w:val="18"/>
              </w:rPr>
              <w:t>, vous devrez acquérir les grandeurs physiques ambiantes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et les présenter dans une </w:t>
            </w:r>
            <w:r w:rsidRPr="00337063">
              <w:rPr>
                <w:rFonts w:ascii="Arial" w:hAnsi="Arial" w:cs="Arial"/>
                <w:b/>
                <w:sz w:val="18"/>
                <w:szCs w:val="18"/>
              </w:rPr>
              <w:t>page Web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installée sur un serveur </w:t>
            </w:r>
            <w:r w:rsidRPr="00337063">
              <w:rPr>
                <w:rFonts w:ascii="Arial" w:hAnsi="Arial" w:cs="Arial"/>
                <w:b/>
                <w:sz w:val="18"/>
                <w:szCs w:val="18"/>
              </w:rPr>
              <w:t>Apache.</w:t>
            </w:r>
            <w:r>
              <w:rPr>
                <w:rFonts w:ascii="Arial" w:hAnsi="Arial" w:cs="Arial"/>
                <w:sz w:val="18"/>
                <w:szCs w:val="18"/>
              </w:rPr>
              <w:t xml:space="preserve"> Ainsi, ces informations pourront être consultées avec </w:t>
            </w:r>
            <w:r w:rsidRPr="00FF1D82">
              <w:rPr>
                <w:rFonts w:ascii="Arial" w:hAnsi="Arial" w:cs="Arial"/>
                <w:sz w:val="18"/>
                <w:szCs w:val="18"/>
              </w:rPr>
              <w:t xml:space="preserve">un navigateur. </w:t>
            </w:r>
          </w:p>
          <w:p w:rsidR="00FF3D53" w:rsidRPr="00FF3D53" w:rsidRDefault="00FF3D53" w:rsidP="00FF3D53">
            <w:pPr>
              <w:pStyle w:val="Retraitcorpsdetexte3"/>
              <w:ind w:left="0" w:right="-6" w:firstLine="0"/>
              <w:rPr>
                <w:rFonts w:ascii="Arial" w:hAnsi="Arial" w:cs="Arial"/>
                <w:sz w:val="18"/>
                <w:szCs w:val="18"/>
              </w:rPr>
            </w:pPr>
            <w:r w:rsidRPr="00FF1D82">
              <w:rPr>
                <w:rFonts w:ascii="Arial" w:hAnsi="Arial" w:cs="Arial"/>
                <w:sz w:val="18"/>
                <w:szCs w:val="18"/>
              </w:rPr>
              <w:t xml:space="preserve">Pour cela, vous mettrez en œuvre </w:t>
            </w:r>
            <w:r>
              <w:rPr>
                <w:rFonts w:ascii="Arial" w:hAnsi="Arial" w:cs="Arial"/>
                <w:sz w:val="18"/>
                <w:szCs w:val="18"/>
              </w:rPr>
              <w:t xml:space="preserve">une </w:t>
            </w:r>
            <w:r w:rsidRPr="00FF1D82">
              <w:rPr>
                <w:rFonts w:ascii="Arial" w:hAnsi="Arial" w:cs="Arial"/>
                <w:sz w:val="18"/>
                <w:szCs w:val="18"/>
              </w:rPr>
              <w:t xml:space="preserve">architecture matérielle </w:t>
            </w:r>
            <w:r>
              <w:rPr>
                <w:rFonts w:ascii="Arial" w:hAnsi="Arial" w:cs="Arial"/>
                <w:sz w:val="18"/>
                <w:szCs w:val="18"/>
              </w:rPr>
              <w:t xml:space="preserve">telle que celle </w:t>
            </w:r>
            <w:r w:rsidRPr="00FF1D82">
              <w:rPr>
                <w:rFonts w:ascii="Arial" w:hAnsi="Arial" w:cs="Arial"/>
                <w:sz w:val="18"/>
                <w:szCs w:val="18"/>
              </w:rPr>
              <w:t>illustrée par le</w:t>
            </w:r>
            <w:r w:rsidRPr="00E5240E">
              <w:rPr>
                <w:rFonts w:ascii="Arial" w:hAnsi="Arial" w:cs="Arial"/>
                <w:b/>
                <w:sz w:val="18"/>
                <w:szCs w:val="18"/>
              </w:rPr>
              <w:t xml:space="preserve"> schéma</w:t>
            </w:r>
            <w:r w:rsidRPr="00FF1D8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E5240E">
              <w:rPr>
                <w:rFonts w:ascii="Arial" w:hAnsi="Arial" w:cs="Arial"/>
                <w:b/>
                <w:sz w:val="18"/>
                <w:szCs w:val="18"/>
              </w:rPr>
              <w:t>l’annexe 1</w:t>
            </w:r>
            <w:r w:rsidRPr="00FF1D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76" w:type="dxa"/>
          </w:tcPr>
          <w:p w:rsidR="00FF3D53" w:rsidRDefault="000F6944" w:rsidP="00FF3D53">
            <w:pPr>
              <w:ind w:firstLine="0"/>
            </w:pPr>
            <w:r>
              <w:rPr>
                <w:rFonts w:cs="Arial"/>
                <w:b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00" type="#_x0000_t202" style="position:absolute;left:0;text-align:left;margin-left:4.1pt;margin-top:93.25pt;width:172.2pt;height:24pt;z-index:251682816;mso-position-horizontal-relative:text;mso-position-vertical-relative:text" stroked="f">
                  <v:textbox style="mso-next-textbox:#_x0000_s2000">
                    <w:txbxContent>
                      <w:p w:rsidR="00FF3D53" w:rsidRPr="0069658E" w:rsidRDefault="00FF3D53" w:rsidP="00FF3D53">
                        <w:pPr>
                          <w:ind w:firstLine="0"/>
                          <w:jc w:val="center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 w:rsidRPr="0069658E">
                          <w:rPr>
                            <w:b/>
                            <w:i/>
                            <w:noProof/>
                            <w:sz w:val="16"/>
                            <w:szCs w:val="16"/>
                          </w:rPr>
                          <w:t>Page web de présentation</w:t>
                        </w:r>
                      </w:p>
                    </w:txbxContent>
                  </v:textbox>
                </v:shape>
              </w:pict>
            </w:r>
            <w:r w:rsidR="00FF3D53">
              <w:rPr>
                <w:noProof/>
                <w:lang w:eastAsia="fr-FR"/>
              </w:rPr>
              <w:drawing>
                <wp:inline distT="0" distB="0" distL="0" distR="0">
                  <wp:extent cx="2305050" cy="1209675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E3D" w:rsidRPr="00FF1D82" w:rsidRDefault="00F4162A" w:rsidP="00BC6654">
      <w:pPr>
        <w:pStyle w:val="Retraitcorpsdetexte3"/>
        <w:ind w:left="709" w:right="2974" w:firstLine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Ce schéma</w:t>
      </w:r>
      <w:r w:rsidR="00B43E3D" w:rsidRPr="00FF1D82">
        <w:rPr>
          <w:rFonts w:ascii="Arial" w:hAnsi="Arial" w:cs="Arial"/>
          <w:sz w:val="18"/>
          <w:szCs w:val="18"/>
        </w:rPr>
        <w:t xml:space="preserve"> peut être décomposé en trois parties :</w:t>
      </w:r>
    </w:p>
    <w:p w:rsidR="00B43E3D" w:rsidRPr="00FF1D82" w:rsidRDefault="00B43E3D" w:rsidP="00BC6654">
      <w:pPr>
        <w:pStyle w:val="Retraitcorpsdetexte3"/>
        <w:numPr>
          <w:ilvl w:val="0"/>
          <w:numId w:val="12"/>
        </w:numPr>
        <w:ind w:firstLine="0"/>
        <w:rPr>
          <w:rFonts w:ascii="Arial" w:hAnsi="Arial" w:cs="Arial"/>
          <w:sz w:val="18"/>
          <w:szCs w:val="18"/>
        </w:rPr>
      </w:pPr>
      <w:r w:rsidRPr="00FF1D82">
        <w:rPr>
          <w:rFonts w:ascii="Arial" w:hAnsi="Arial" w:cs="Arial"/>
          <w:sz w:val="18"/>
          <w:szCs w:val="18"/>
        </w:rPr>
        <w:t xml:space="preserve">Le </w:t>
      </w:r>
      <w:r w:rsidRPr="00FF1D82">
        <w:rPr>
          <w:rFonts w:ascii="Arial" w:hAnsi="Arial" w:cs="Arial"/>
          <w:b/>
          <w:sz w:val="18"/>
          <w:szCs w:val="18"/>
        </w:rPr>
        <w:t>serveur Apache</w:t>
      </w:r>
      <w:r w:rsidR="009721B8" w:rsidRPr="00FF1D82">
        <w:rPr>
          <w:rFonts w:ascii="Arial" w:hAnsi="Arial" w:cs="Arial"/>
          <w:sz w:val="18"/>
          <w:szCs w:val="18"/>
        </w:rPr>
        <w:t xml:space="preserve"> chargé </w:t>
      </w:r>
      <w:r w:rsidR="0069658E" w:rsidRPr="00FF1D82">
        <w:rPr>
          <w:rFonts w:ascii="Arial" w:hAnsi="Arial" w:cs="Arial"/>
          <w:sz w:val="18"/>
          <w:szCs w:val="18"/>
        </w:rPr>
        <w:t xml:space="preserve">d’acquérir </w:t>
      </w:r>
      <w:r w:rsidR="00F4162A">
        <w:rPr>
          <w:rFonts w:ascii="Arial" w:hAnsi="Arial" w:cs="Arial"/>
          <w:sz w:val="18"/>
          <w:szCs w:val="18"/>
        </w:rPr>
        <w:t>les</w:t>
      </w:r>
      <w:r w:rsidR="009721B8" w:rsidRPr="00FF1D82">
        <w:rPr>
          <w:rFonts w:ascii="Arial" w:hAnsi="Arial" w:cs="Arial"/>
          <w:sz w:val="18"/>
          <w:szCs w:val="18"/>
        </w:rPr>
        <w:t xml:space="preserve"> valeur</w:t>
      </w:r>
      <w:r w:rsidR="00F4162A">
        <w:rPr>
          <w:rFonts w:ascii="Arial" w:hAnsi="Arial" w:cs="Arial"/>
          <w:sz w:val="18"/>
          <w:szCs w:val="18"/>
        </w:rPr>
        <w:t>s</w:t>
      </w:r>
      <w:r w:rsidR="009721B8" w:rsidRPr="00FF1D82">
        <w:rPr>
          <w:rFonts w:ascii="Arial" w:hAnsi="Arial" w:cs="Arial"/>
          <w:sz w:val="18"/>
          <w:szCs w:val="18"/>
        </w:rPr>
        <w:t xml:space="preserve"> des grandeurs physiques, de </w:t>
      </w:r>
      <w:r w:rsidR="0069658E" w:rsidRPr="00FF1D82">
        <w:rPr>
          <w:rFonts w:ascii="Arial" w:hAnsi="Arial" w:cs="Arial"/>
          <w:sz w:val="18"/>
          <w:szCs w:val="18"/>
        </w:rPr>
        <w:t>les mémoriser</w:t>
      </w:r>
      <w:r w:rsidR="009721B8" w:rsidRPr="00FF1D82">
        <w:rPr>
          <w:rFonts w:ascii="Arial" w:hAnsi="Arial" w:cs="Arial"/>
          <w:sz w:val="18"/>
          <w:szCs w:val="18"/>
        </w:rPr>
        <w:t xml:space="preserve"> et de </w:t>
      </w:r>
      <w:r w:rsidR="0069658E" w:rsidRPr="00FF1D82">
        <w:rPr>
          <w:rFonts w:ascii="Arial" w:hAnsi="Arial" w:cs="Arial"/>
          <w:sz w:val="18"/>
          <w:szCs w:val="18"/>
        </w:rPr>
        <w:t>générer</w:t>
      </w:r>
      <w:r w:rsidR="00F4162A">
        <w:rPr>
          <w:rFonts w:ascii="Arial" w:hAnsi="Arial" w:cs="Arial"/>
          <w:sz w:val="18"/>
          <w:szCs w:val="18"/>
        </w:rPr>
        <w:t xml:space="preserve"> la page W</w:t>
      </w:r>
      <w:r w:rsidR="009721B8" w:rsidRPr="00FF1D82">
        <w:rPr>
          <w:rFonts w:ascii="Arial" w:hAnsi="Arial" w:cs="Arial"/>
          <w:sz w:val="18"/>
          <w:szCs w:val="18"/>
        </w:rPr>
        <w:t>eb assurant leur présentation</w:t>
      </w:r>
      <w:r w:rsidR="00581AF3">
        <w:rPr>
          <w:rFonts w:ascii="Arial" w:hAnsi="Arial" w:cs="Arial"/>
          <w:sz w:val="18"/>
          <w:szCs w:val="18"/>
        </w:rPr>
        <w:t>.</w:t>
      </w:r>
    </w:p>
    <w:p w:rsidR="00B43E3D" w:rsidRPr="00FF1D82" w:rsidRDefault="00B43E3D" w:rsidP="00BC6654">
      <w:pPr>
        <w:pStyle w:val="Retraitcorpsdetexte3"/>
        <w:numPr>
          <w:ilvl w:val="0"/>
          <w:numId w:val="12"/>
        </w:numPr>
        <w:ind w:firstLine="0"/>
        <w:rPr>
          <w:rFonts w:ascii="Arial" w:hAnsi="Arial" w:cs="Arial"/>
          <w:sz w:val="18"/>
          <w:szCs w:val="18"/>
        </w:rPr>
      </w:pPr>
      <w:r w:rsidRPr="00FF1D82">
        <w:rPr>
          <w:rFonts w:ascii="Arial" w:hAnsi="Arial" w:cs="Arial"/>
          <w:sz w:val="18"/>
          <w:szCs w:val="18"/>
        </w:rPr>
        <w:t xml:space="preserve">Le </w:t>
      </w:r>
      <w:r w:rsidRPr="00FF1D82">
        <w:rPr>
          <w:rFonts w:ascii="Arial" w:hAnsi="Arial" w:cs="Arial"/>
          <w:b/>
          <w:sz w:val="18"/>
          <w:szCs w:val="18"/>
        </w:rPr>
        <w:t xml:space="preserve">client </w:t>
      </w:r>
      <w:r w:rsidR="009721B8" w:rsidRPr="00FF1D82">
        <w:rPr>
          <w:rFonts w:ascii="Arial" w:hAnsi="Arial" w:cs="Arial"/>
          <w:b/>
          <w:sz w:val="18"/>
          <w:szCs w:val="18"/>
        </w:rPr>
        <w:t>Panda II</w:t>
      </w:r>
      <w:r w:rsidR="009721B8" w:rsidRPr="00FF1D82">
        <w:rPr>
          <w:rFonts w:ascii="Arial" w:hAnsi="Arial" w:cs="Arial"/>
          <w:sz w:val="18"/>
          <w:szCs w:val="18"/>
        </w:rPr>
        <w:t xml:space="preserve"> </w:t>
      </w:r>
      <w:r w:rsidR="0069658E" w:rsidRPr="00FF1D82">
        <w:rPr>
          <w:rFonts w:ascii="Arial" w:hAnsi="Arial" w:cs="Arial"/>
          <w:sz w:val="18"/>
          <w:szCs w:val="18"/>
        </w:rPr>
        <w:t>(</w:t>
      </w:r>
      <w:r w:rsidR="009721B8" w:rsidRPr="00FF1D82">
        <w:rPr>
          <w:rFonts w:ascii="Arial" w:hAnsi="Arial" w:cs="Arial"/>
          <w:sz w:val="18"/>
          <w:szCs w:val="18"/>
        </w:rPr>
        <w:t>associé au module Arduino</w:t>
      </w:r>
      <w:r w:rsidR="0069658E" w:rsidRPr="00FF1D82">
        <w:rPr>
          <w:rFonts w:ascii="Arial" w:hAnsi="Arial" w:cs="Arial"/>
          <w:sz w:val="18"/>
          <w:szCs w:val="18"/>
        </w:rPr>
        <w:t>)</w:t>
      </w:r>
      <w:r w:rsidR="009721B8" w:rsidRPr="00FF1D82">
        <w:rPr>
          <w:rFonts w:ascii="Arial" w:hAnsi="Arial" w:cs="Arial"/>
          <w:sz w:val="18"/>
          <w:szCs w:val="18"/>
        </w:rPr>
        <w:t xml:space="preserve"> chargé de </w:t>
      </w:r>
      <w:r w:rsidR="0069658E" w:rsidRPr="00FF1D82">
        <w:rPr>
          <w:rFonts w:ascii="Arial" w:hAnsi="Arial" w:cs="Arial"/>
          <w:sz w:val="18"/>
          <w:szCs w:val="18"/>
        </w:rPr>
        <w:t>transmettre</w:t>
      </w:r>
      <w:r w:rsidR="009721B8" w:rsidRPr="00FF1D82">
        <w:rPr>
          <w:rFonts w:ascii="Arial" w:hAnsi="Arial" w:cs="Arial"/>
          <w:sz w:val="18"/>
          <w:szCs w:val="18"/>
        </w:rPr>
        <w:t xml:space="preserve"> </w:t>
      </w:r>
      <w:r w:rsidR="0069658E" w:rsidRPr="00FF1D82">
        <w:rPr>
          <w:rFonts w:ascii="Arial" w:hAnsi="Arial" w:cs="Arial"/>
          <w:sz w:val="18"/>
          <w:szCs w:val="18"/>
        </w:rPr>
        <w:t xml:space="preserve">périodiquement la valeur des </w:t>
      </w:r>
      <w:r w:rsidR="009721B8" w:rsidRPr="00FF1D82">
        <w:rPr>
          <w:rFonts w:ascii="Arial" w:hAnsi="Arial" w:cs="Arial"/>
          <w:sz w:val="18"/>
          <w:szCs w:val="18"/>
        </w:rPr>
        <w:t>grandeurs</w:t>
      </w:r>
      <w:r w:rsidR="0069658E" w:rsidRPr="00FF1D82">
        <w:rPr>
          <w:rFonts w:ascii="Arial" w:hAnsi="Arial" w:cs="Arial"/>
          <w:sz w:val="18"/>
          <w:szCs w:val="18"/>
        </w:rPr>
        <w:t xml:space="preserve"> physiques au serveur</w:t>
      </w:r>
      <w:r w:rsidR="00581AF3">
        <w:rPr>
          <w:rFonts w:ascii="Arial" w:hAnsi="Arial" w:cs="Arial"/>
          <w:sz w:val="18"/>
          <w:szCs w:val="18"/>
        </w:rPr>
        <w:t>.</w:t>
      </w:r>
    </w:p>
    <w:p w:rsidR="009721B8" w:rsidRPr="00FF1D82" w:rsidRDefault="009721B8" w:rsidP="00BC6654">
      <w:pPr>
        <w:pStyle w:val="Retraitcorpsdetexte3"/>
        <w:numPr>
          <w:ilvl w:val="0"/>
          <w:numId w:val="12"/>
        </w:numPr>
        <w:ind w:firstLine="0"/>
        <w:rPr>
          <w:rFonts w:ascii="Arial" w:hAnsi="Arial" w:cs="Arial"/>
          <w:sz w:val="18"/>
          <w:szCs w:val="18"/>
        </w:rPr>
      </w:pPr>
      <w:r w:rsidRPr="00FF1D82">
        <w:rPr>
          <w:rFonts w:ascii="Arial" w:hAnsi="Arial" w:cs="Arial"/>
          <w:sz w:val="18"/>
          <w:szCs w:val="18"/>
        </w:rPr>
        <w:t xml:space="preserve">Les </w:t>
      </w:r>
      <w:r w:rsidRPr="00FF1D82">
        <w:rPr>
          <w:rFonts w:ascii="Arial" w:hAnsi="Arial" w:cs="Arial"/>
          <w:b/>
          <w:sz w:val="18"/>
          <w:szCs w:val="18"/>
        </w:rPr>
        <w:t>PC client</w:t>
      </w:r>
      <w:r w:rsidR="0069658E" w:rsidRPr="00FF1D82">
        <w:rPr>
          <w:rFonts w:ascii="Arial" w:hAnsi="Arial" w:cs="Arial"/>
          <w:sz w:val="18"/>
          <w:szCs w:val="18"/>
        </w:rPr>
        <w:t xml:space="preserve"> utilisés pour consulter la page web </w:t>
      </w:r>
      <w:r w:rsidR="00581AF3">
        <w:rPr>
          <w:rFonts w:ascii="Arial" w:hAnsi="Arial" w:cs="Arial"/>
          <w:sz w:val="18"/>
          <w:szCs w:val="18"/>
        </w:rPr>
        <w:t>« Grandeurs physiques » ci-dessus</w:t>
      </w:r>
      <w:r w:rsidRPr="00FF1D82">
        <w:rPr>
          <w:rFonts w:ascii="Arial" w:hAnsi="Arial" w:cs="Arial"/>
          <w:sz w:val="18"/>
          <w:szCs w:val="18"/>
        </w:rPr>
        <w:t>.</w:t>
      </w:r>
    </w:p>
    <w:p w:rsidR="0069658E" w:rsidRPr="00F4162A" w:rsidRDefault="0069658E" w:rsidP="00BC6654">
      <w:pPr>
        <w:pStyle w:val="Retraitcorpsdetexte3"/>
        <w:ind w:left="709" w:firstLine="0"/>
        <w:rPr>
          <w:rFonts w:ascii="Arial" w:hAnsi="Arial" w:cs="Arial"/>
          <w:sz w:val="18"/>
          <w:szCs w:val="18"/>
        </w:rPr>
      </w:pPr>
      <w:r w:rsidRPr="00FF1D82">
        <w:rPr>
          <w:rFonts w:ascii="Arial" w:hAnsi="Arial" w:cs="Arial"/>
          <w:sz w:val="18"/>
          <w:szCs w:val="18"/>
        </w:rPr>
        <w:t xml:space="preserve">Cette organisation fait apparaitre un modèle </w:t>
      </w:r>
      <w:r w:rsidRPr="00FF1D82">
        <w:rPr>
          <w:rFonts w:ascii="Arial" w:hAnsi="Arial" w:cs="Arial"/>
          <w:b/>
          <w:sz w:val="18"/>
          <w:szCs w:val="18"/>
        </w:rPr>
        <w:t>client/serveur</w:t>
      </w:r>
      <w:r w:rsidRPr="00FF1D82">
        <w:rPr>
          <w:rFonts w:ascii="Arial" w:hAnsi="Arial" w:cs="Arial"/>
          <w:sz w:val="18"/>
          <w:szCs w:val="18"/>
        </w:rPr>
        <w:t xml:space="preserve"> appliqué aux </w:t>
      </w:r>
      <w:r w:rsidR="00FF1D82">
        <w:rPr>
          <w:rFonts w:ascii="Arial" w:hAnsi="Arial" w:cs="Arial"/>
          <w:b/>
          <w:sz w:val="18"/>
          <w:szCs w:val="18"/>
        </w:rPr>
        <w:t>pages W</w:t>
      </w:r>
      <w:r w:rsidRPr="00FF1D82">
        <w:rPr>
          <w:rFonts w:ascii="Arial" w:hAnsi="Arial" w:cs="Arial"/>
          <w:b/>
          <w:sz w:val="18"/>
          <w:szCs w:val="18"/>
        </w:rPr>
        <w:t>eb</w:t>
      </w:r>
      <w:r w:rsidRPr="00FF1D82">
        <w:rPr>
          <w:rFonts w:ascii="Arial" w:hAnsi="Arial" w:cs="Arial"/>
          <w:sz w:val="18"/>
          <w:szCs w:val="18"/>
        </w:rPr>
        <w:t>.</w:t>
      </w:r>
    </w:p>
    <w:p w:rsidR="0069658E" w:rsidRPr="00BF3DE8" w:rsidRDefault="000F6944" w:rsidP="00BC6654">
      <w:pPr>
        <w:pStyle w:val="Sansinterligne"/>
        <w:ind w:right="139"/>
        <w:rPr>
          <w:rFonts w:ascii="Courier New" w:hAnsi="Courier New" w:cs="Courier New"/>
          <w:sz w:val="20"/>
          <w:szCs w:val="20"/>
        </w:rPr>
      </w:pPr>
      <w:r>
        <w:rPr>
          <w:rFonts w:cs="Arial"/>
        </w:rPr>
        <w:pict>
          <v:rect id="_x0000_i1026" style="width:0;height:1.5pt" o:hralign="center" o:hrstd="t" o:hr="t" fillcolor="#a0a0a0" stroked="f"/>
        </w:pict>
      </w:r>
    </w:p>
    <w:p w:rsidR="00C4121C" w:rsidRPr="003E62D3" w:rsidRDefault="00E5240E" w:rsidP="00BC6654">
      <w:pPr>
        <w:pStyle w:val="Titre2"/>
        <w:ind w:firstLine="0"/>
        <w:rPr>
          <w:noProof/>
        </w:rPr>
      </w:pPr>
      <w:r>
        <w:t>Architecture client/</w:t>
      </w:r>
      <w:r w:rsidR="00B43E3D" w:rsidRPr="003E62D3">
        <w:t>serveur</w:t>
      </w:r>
      <w:r w:rsidR="00FF1D82" w:rsidRPr="003E62D3">
        <w:t>*</w:t>
      </w:r>
    </w:p>
    <w:p w:rsidR="006E77A6" w:rsidRPr="003E62D3" w:rsidRDefault="000F6944" w:rsidP="00BC6654">
      <w:pPr>
        <w:pStyle w:val="Titre3"/>
        <w:ind w:firstLine="0"/>
        <w:rPr>
          <w:noProof/>
        </w:rPr>
      </w:pPr>
      <w:r>
        <w:rPr>
          <w:noProof/>
        </w:rPr>
        <w:pict>
          <v:shape id="_x0000_s1873" type="#_x0000_t202" style="position:absolute;left:0;text-align:left;margin-left:355.05pt;margin-top:6.25pt;width:173.45pt;height:102.45pt;z-index:251640832;mso-wrap-style:none" filled="f" stroked="f">
            <v:textbox style="mso-next-textbox:#_x0000_s1873;mso-fit-shape-to-text:t">
              <w:txbxContent>
                <w:p w:rsidR="00211D17" w:rsidRDefault="00C64A24" w:rsidP="00BC6654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90725" cy="1057275"/>
                        <wp:effectExtent l="19050" t="0" r="9525" b="0"/>
                        <wp:docPr id="45" name="Image 45" descr="TPHTML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TPHTML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3E3D" w:rsidRPr="003E62D3">
        <w:rPr>
          <w:noProof/>
        </w:rPr>
        <w:t>Généralités</w:t>
      </w:r>
    </w:p>
    <w:p w:rsidR="00FF1D82" w:rsidRPr="00FF1D82" w:rsidRDefault="0069658E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 w:rsidRPr="00FF1D82">
        <w:rPr>
          <w:rFonts w:ascii="Arial" w:hAnsi="Arial" w:cs="Arial"/>
          <w:i/>
          <w:noProof/>
          <w:sz w:val="18"/>
          <w:szCs w:val="18"/>
        </w:rPr>
        <w:t xml:space="preserve">L’architecture client/serveur désigne un mode de communication entre </w:t>
      </w:r>
    </w:p>
    <w:p w:rsidR="00FF1D82" w:rsidRPr="00FF1D82" w:rsidRDefault="000F6944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>
        <w:rPr>
          <w:rFonts w:ascii="Arial" w:hAnsi="Arial" w:cs="Arial"/>
          <w:noProof/>
          <w:szCs w:val="20"/>
        </w:rPr>
        <w:pict>
          <v:shape id="_x0000_s1872" type="#_x0000_t202" style="position:absolute;left:0;text-align:left;margin-left:13.4pt;margin-top:2.2pt;width:52.7pt;height:45.45pt;z-index:251639808;mso-wrap-style:none" filled="f" stroked="f">
            <v:textbox style="mso-next-textbox:#_x0000_s1872;mso-fit-shape-to-text:t">
              <w:txbxContent>
                <w:p w:rsidR="00211D17" w:rsidRDefault="00C64A24" w:rsidP="00BC6654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46" name="Image 46" descr="inf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inf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658E" w:rsidRPr="00FF1D82">
        <w:rPr>
          <w:rFonts w:ascii="Arial" w:hAnsi="Arial" w:cs="Arial"/>
          <w:i/>
          <w:noProof/>
          <w:sz w:val="18"/>
          <w:szCs w:val="18"/>
        </w:rPr>
        <w:t xml:space="preserve">plusieurs composants d’un réseau </w:t>
      </w:r>
      <w:r w:rsidR="003F5FD3" w:rsidRPr="00FF1D82">
        <w:rPr>
          <w:rFonts w:ascii="Arial" w:hAnsi="Arial" w:cs="Arial"/>
          <w:i/>
          <w:noProof/>
          <w:sz w:val="18"/>
          <w:szCs w:val="18"/>
        </w:rPr>
        <w:t xml:space="preserve">. Chaque entité est considérée </w:t>
      </w:r>
    </w:p>
    <w:p w:rsidR="00FF1D82" w:rsidRPr="00FF1D82" w:rsidRDefault="003F5FD3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 w:rsidRPr="00FF1D82">
        <w:rPr>
          <w:rFonts w:ascii="Arial" w:hAnsi="Arial" w:cs="Arial"/>
          <w:i/>
          <w:noProof/>
          <w:sz w:val="18"/>
          <w:szCs w:val="18"/>
        </w:rPr>
        <w:t xml:space="preserve">comme un </w:t>
      </w:r>
      <w:r w:rsidRPr="00BA2A03">
        <w:rPr>
          <w:rFonts w:ascii="Arial" w:hAnsi="Arial" w:cs="Arial"/>
          <w:b/>
          <w:i/>
          <w:noProof/>
          <w:sz w:val="18"/>
          <w:szCs w:val="18"/>
        </w:rPr>
        <w:t>client</w:t>
      </w:r>
      <w:r w:rsidRPr="00FF1D82">
        <w:rPr>
          <w:rFonts w:ascii="Arial" w:hAnsi="Arial" w:cs="Arial"/>
          <w:i/>
          <w:noProof/>
          <w:sz w:val="18"/>
          <w:szCs w:val="18"/>
        </w:rPr>
        <w:t xml:space="preserve"> ou </w:t>
      </w:r>
      <w:r w:rsidR="00FF1D82" w:rsidRPr="00FF1D82">
        <w:rPr>
          <w:rFonts w:ascii="Arial" w:hAnsi="Arial" w:cs="Arial"/>
          <w:i/>
          <w:noProof/>
          <w:sz w:val="18"/>
          <w:szCs w:val="18"/>
        </w:rPr>
        <w:t xml:space="preserve">un </w:t>
      </w:r>
      <w:r w:rsidR="00FF1D82" w:rsidRPr="00BA2A03">
        <w:rPr>
          <w:rFonts w:ascii="Arial" w:hAnsi="Arial" w:cs="Arial"/>
          <w:b/>
          <w:i/>
          <w:noProof/>
          <w:sz w:val="18"/>
          <w:szCs w:val="18"/>
        </w:rPr>
        <w:t>serveur</w:t>
      </w:r>
      <w:r w:rsidR="00FF1D82" w:rsidRPr="00FF1D82">
        <w:rPr>
          <w:rFonts w:ascii="Arial" w:hAnsi="Arial" w:cs="Arial"/>
          <w:i/>
          <w:noProof/>
          <w:sz w:val="18"/>
          <w:szCs w:val="18"/>
        </w:rPr>
        <w:t xml:space="preserve">. Chaque logiciel client peut envoyer des </w:t>
      </w:r>
    </w:p>
    <w:p w:rsidR="00FF1D82" w:rsidRPr="00FF1D82" w:rsidRDefault="00FF1D82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 w:rsidRPr="00FF1D82">
        <w:rPr>
          <w:rFonts w:ascii="Arial" w:hAnsi="Arial" w:cs="Arial"/>
          <w:i/>
          <w:noProof/>
          <w:sz w:val="18"/>
          <w:szCs w:val="18"/>
        </w:rPr>
        <w:tab/>
      </w:r>
      <w:r w:rsidRPr="00F4162A">
        <w:rPr>
          <w:rFonts w:ascii="Arial" w:hAnsi="Arial" w:cs="Arial"/>
          <w:b/>
          <w:i/>
          <w:noProof/>
          <w:sz w:val="18"/>
          <w:szCs w:val="18"/>
        </w:rPr>
        <w:t>requêtes</w:t>
      </w:r>
      <w:r w:rsidRPr="00FF1D82">
        <w:rPr>
          <w:rFonts w:ascii="Arial" w:hAnsi="Arial" w:cs="Arial"/>
          <w:i/>
          <w:noProof/>
          <w:sz w:val="18"/>
          <w:szCs w:val="18"/>
        </w:rPr>
        <w:t xml:space="preserve"> à un serveur. Un serveur peut être spécialisé en serveur </w:t>
      </w:r>
    </w:p>
    <w:p w:rsidR="00FF1D82" w:rsidRPr="00FF1D82" w:rsidRDefault="00FF1D82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 w:rsidRPr="00FF1D82">
        <w:rPr>
          <w:rFonts w:ascii="Arial" w:hAnsi="Arial" w:cs="Arial"/>
          <w:i/>
          <w:noProof/>
          <w:sz w:val="18"/>
          <w:szCs w:val="18"/>
        </w:rPr>
        <w:tab/>
        <w:t xml:space="preserve">d’application, de fichiers, de terminaux, ou encore de messagerie </w:t>
      </w:r>
    </w:p>
    <w:p w:rsidR="00122219" w:rsidRPr="00FF1D82" w:rsidRDefault="00FF1D82" w:rsidP="00BC6654">
      <w:pPr>
        <w:pStyle w:val="Retraitcorpsdetexte3"/>
        <w:ind w:left="851" w:right="2974" w:firstLine="0"/>
        <w:rPr>
          <w:rFonts w:ascii="Arial" w:hAnsi="Arial" w:cs="Arial"/>
          <w:i/>
          <w:noProof/>
          <w:sz w:val="18"/>
          <w:szCs w:val="18"/>
        </w:rPr>
      </w:pPr>
      <w:r w:rsidRPr="00FF1D82">
        <w:rPr>
          <w:rFonts w:ascii="Arial" w:hAnsi="Arial" w:cs="Arial"/>
          <w:i/>
          <w:noProof/>
          <w:sz w:val="18"/>
          <w:szCs w:val="18"/>
        </w:rPr>
        <w:tab/>
        <w:t>électronique.</w:t>
      </w:r>
    </w:p>
    <w:p w:rsidR="003F5FD3" w:rsidRPr="00FF1D82" w:rsidRDefault="00FF1D82" w:rsidP="00BC6654">
      <w:pPr>
        <w:pStyle w:val="Retraitcorpsdetexte3"/>
        <w:ind w:left="567" w:firstLine="0"/>
        <w:rPr>
          <w:rFonts w:ascii="Arial" w:hAnsi="Arial" w:cs="Arial"/>
          <w:b/>
          <w:noProof/>
          <w:sz w:val="18"/>
          <w:szCs w:val="18"/>
        </w:rPr>
      </w:pPr>
      <w:r w:rsidRPr="00FF1D82">
        <w:rPr>
          <w:rFonts w:ascii="Arial" w:hAnsi="Arial" w:cs="Arial"/>
          <w:b/>
          <w:noProof/>
          <w:sz w:val="18"/>
          <w:szCs w:val="18"/>
        </w:rPr>
        <w:tab/>
      </w:r>
      <w:r w:rsidRPr="00FF1D82">
        <w:rPr>
          <w:rFonts w:ascii="Arial" w:hAnsi="Arial" w:cs="Arial"/>
          <w:b/>
          <w:noProof/>
          <w:sz w:val="18"/>
          <w:szCs w:val="18"/>
          <w:u w:val="single"/>
        </w:rPr>
        <w:t>En résumé</w:t>
      </w:r>
      <w:r w:rsidRPr="00FF1D82">
        <w:rPr>
          <w:rFonts w:ascii="Arial" w:hAnsi="Arial" w:cs="Arial"/>
          <w:b/>
          <w:noProof/>
          <w:sz w:val="18"/>
          <w:szCs w:val="18"/>
        </w:rPr>
        <w:t>, le client</w:t>
      </w:r>
      <w:r w:rsidR="004C23C3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FF1D82">
        <w:rPr>
          <w:rFonts w:ascii="Arial" w:hAnsi="Arial" w:cs="Arial"/>
          <w:b/>
          <w:noProof/>
          <w:sz w:val="18"/>
          <w:szCs w:val="18"/>
        </w:rPr>
        <w:t>pose une question (ou donne un ordre)… le serveur répond à la question (ou obéit).</w:t>
      </w:r>
    </w:p>
    <w:p w:rsidR="00FF1D82" w:rsidRDefault="00B43E3D" w:rsidP="00BC6654">
      <w:pPr>
        <w:pStyle w:val="Titre3"/>
        <w:ind w:firstLine="0"/>
        <w:rPr>
          <w:noProof/>
          <w:lang w:val="en-US"/>
        </w:rPr>
      </w:pPr>
      <w:r w:rsidRPr="003E62D3">
        <w:rPr>
          <w:noProof/>
          <w:lang w:val="en-US"/>
        </w:rPr>
        <w:t xml:space="preserve">HyperText Transfert Protocol, </w:t>
      </w:r>
      <w:r w:rsidR="00894BFD">
        <w:rPr>
          <w:noProof/>
          <w:lang w:val="en-US"/>
        </w:rPr>
        <w:t>HTTP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016"/>
      </w:tblGrid>
      <w:tr w:rsidR="00BC6654" w:rsidTr="001B5577">
        <w:tc>
          <w:tcPr>
            <w:tcW w:w="5328" w:type="dxa"/>
          </w:tcPr>
          <w:p w:rsidR="00BC6654" w:rsidRDefault="00BC6654" w:rsidP="00FF3D53">
            <w:pPr>
              <w:pStyle w:val="Retraitcorpsdetexte3"/>
              <w:ind w:left="0" w:firstLine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La </w:t>
            </w:r>
            <w:r w:rsidRPr="00F4162A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consultation de pages sur un site Web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a un fonctionnement basé sur l’architecture </w:t>
            </w:r>
            <w:r w:rsidRPr="00F4162A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client/serveur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L’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internaute connecté au réseau via son ordinateur et un navigateur Web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constituent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le </w:t>
            </w:r>
            <w:r w:rsidRPr="00BA2A03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. L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e </w:t>
            </w:r>
            <w:r w:rsidRPr="00BA2A03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serveur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correspond à l’ordinateur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contenant les applications qui délivrent les pages demandées. </w:t>
            </w:r>
          </w:p>
          <w:p w:rsidR="00BC6654" w:rsidRPr="00FF3D53" w:rsidRDefault="00BC6654" w:rsidP="00FF3D53">
            <w:pPr>
              <w:pStyle w:val="Retraitcorpsdetexte3"/>
              <w:ind w:left="0" w:firstLine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Dans ce cas, c’est le protocole de communication </w:t>
            </w:r>
            <w:r w:rsidRPr="00BA2A03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HTTP</w:t>
            </w:r>
            <w:r w:rsidRPr="00894BF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qui est utilisé.</w:t>
            </w:r>
          </w:p>
        </w:tc>
        <w:tc>
          <w:tcPr>
            <w:tcW w:w="5016" w:type="dxa"/>
          </w:tcPr>
          <w:p w:rsidR="00BC6654" w:rsidRDefault="00BC6654" w:rsidP="00BC6654">
            <w:pPr>
              <w:ind w:firstLine="0"/>
              <w:rPr>
                <w:lang w:val="en-US"/>
              </w:rPr>
            </w:pPr>
            <w:r w:rsidRPr="00BC6654">
              <w:rPr>
                <w:noProof/>
                <w:lang w:eastAsia="fr-FR"/>
              </w:rPr>
              <w:drawing>
                <wp:inline distT="0" distB="0" distL="0" distR="0">
                  <wp:extent cx="3028950" cy="1314450"/>
                  <wp:effectExtent l="19050" t="0" r="0" b="0"/>
                  <wp:docPr id="2" name="Image 23" descr="TPHTML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PHTML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2D3" w:rsidRPr="00894BFD" w:rsidRDefault="003E62D3" w:rsidP="00BC6654">
      <w:pPr>
        <w:pStyle w:val="Retraitcorpsdetexte3"/>
        <w:ind w:left="1276" w:firstLine="0"/>
        <w:rPr>
          <w:rFonts w:ascii="Arial" w:hAnsi="Arial" w:cs="Arial"/>
          <w:i/>
          <w:noProof/>
          <w:sz w:val="18"/>
          <w:szCs w:val="18"/>
        </w:rPr>
      </w:pPr>
      <w:r w:rsidRPr="00894BFD">
        <w:rPr>
          <w:rFonts w:ascii="Arial" w:hAnsi="Arial" w:cs="Arial"/>
          <w:i/>
          <w:noProof/>
          <w:sz w:val="18"/>
          <w:szCs w:val="18"/>
        </w:rPr>
        <w:t>L’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H</w:t>
      </w:r>
      <w:r w:rsidRPr="00894BFD">
        <w:rPr>
          <w:rFonts w:ascii="Arial" w:hAnsi="Arial" w:cs="Arial"/>
          <w:i/>
          <w:noProof/>
          <w:sz w:val="18"/>
          <w:szCs w:val="18"/>
        </w:rPr>
        <w:t>yper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T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ext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T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ransfert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P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rotocol, plus connu sous l’abréviation </w:t>
      </w:r>
      <w:r w:rsidR="00F4162A">
        <w:rPr>
          <w:rFonts w:ascii="Arial" w:hAnsi="Arial" w:cs="Arial"/>
          <w:i/>
          <w:noProof/>
          <w:sz w:val="18"/>
          <w:szCs w:val="18"/>
        </w:rPr>
        <w:t>HTTP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, littéralement le « protocole de transfert hypertexte », est le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protocole de communication client/serveur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 développé pour le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World Wide Web</w:t>
      </w:r>
      <w:r w:rsidRPr="00894BFD">
        <w:rPr>
          <w:rFonts w:ascii="Arial" w:hAnsi="Arial" w:cs="Arial"/>
          <w:i/>
          <w:noProof/>
          <w:sz w:val="18"/>
          <w:szCs w:val="18"/>
        </w:rPr>
        <w:t>.</w:t>
      </w:r>
    </w:p>
    <w:p w:rsidR="00FF1D82" w:rsidRPr="00894BFD" w:rsidRDefault="003E62D3" w:rsidP="00BC6654">
      <w:pPr>
        <w:pStyle w:val="Retraitcorpsdetexte3"/>
        <w:ind w:left="1276" w:firstLine="0"/>
        <w:rPr>
          <w:rFonts w:ascii="Arial" w:hAnsi="Arial" w:cs="Arial"/>
          <w:i/>
          <w:noProof/>
          <w:sz w:val="18"/>
          <w:szCs w:val="18"/>
        </w:rPr>
      </w:pPr>
      <w:r w:rsidRPr="00894BFD">
        <w:rPr>
          <w:rFonts w:ascii="Arial" w:hAnsi="Arial" w:cs="Arial"/>
          <w:i/>
          <w:noProof/>
          <w:sz w:val="18"/>
          <w:szCs w:val="18"/>
        </w:rPr>
        <w:t xml:space="preserve">Les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navigateurs sont les clients</w:t>
      </w:r>
      <w:r w:rsidRPr="00894BFD">
        <w:rPr>
          <w:rFonts w:ascii="Arial" w:hAnsi="Arial" w:cs="Arial"/>
          <w:i/>
          <w:noProof/>
          <w:sz w:val="18"/>
          <w:szCs w:val="18"/>
        </w:rPr>
        <w:t>(Firefox, Safari, Internet Explorer…). Ces clients se connectent à des serveurs HTTP tels qu’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 xml:space="preserve">Apache </w:t>
      </w:r>
      <w:r w:rsidRPr="00894BFD">
        <w:rPr>
          <w:rFonts w:ascii="Arial" w:hAnsi="Arial" w:cs="Arial"/>
          <w:i/>
          <w:noProof/>
          <w:sz w:val="18"/>
          <w:szCs w:val="18"/>
        </w:rPr>
        <w:t>ou IIS (Internet Information Service).</w:t>
      </w:r>
    </w:p>
    <w:p w:rsidR="003E62D3" w:rsidRPr="00E5240E" w:rsidRDefault="003E62D3" w:rsidP="00BC6654">
      <w:pPr>
        <w:pStyle w:val="Retraitcorpsdetexte3"/>
        <w:ind w:left="1276" w:firstLine="0"/>
        <w:rPr>
          <w:rFonts w:ascii="Arial" w:hAnsi="Arial" w:cs="Arial"/>
          <w:b/>
          <w:i/>
          <w:noProof/>
          <w:sz w:val="18"/>
          <w:szCs w:val="18"/>
        </w:rPr>
      </w:pPr>
      <w:r w:rsidRPr="00E5240E">
        <w:rPr>
          <w:rFonts w:ascii="Arial" w:hAnsi="Arial" w:cs="Arial"/>
          <w:b/>
          <w:i/>
          <w:noProof/>
          <w:sz w:val="18"/>
          <w:szCs w:val="18"/>
        </w:rPr>
        <w:t>Les méthodes</w:t>
      </w:r>
    </w:p>
    <w:p w:rsidR="003E62D3" w:rsidRPr="00894BFD" w:rsidRDefault="003E62D3" w:rsidP="00BC6654">
      <w:pPr>
        <w:pStyle w:val="Retraitcorpsdetexte3"/>
        <w:ind w:left="1276" w:firstLine="0"/>
        <w:rPr>
          <w:rFonts w:ascii="Arial" w:hAnsi="Arial" w:cs="Arial"/>
          <w:i/>
          <w:noProof/>
          <w:sz w:val="18"/>
          <w:szCs w:val="18"/>
        </w:rPr>
      </w:pPr>
      <w:r w:rsidRPr="00894BFD">
        <w:rPr>
          <w:rFonts w:ascii="Arial" w:hAnsi="Arial" w:cs="Arial"/>
          <w:i/>
          <w:noProof/>
          <w:sz w:val="18"/>
          <w:szCs w:val="18"/>
        </w:rPr>
        <w:lastRenderedPageBreak/>
        <w:t xml:space="preserve">Dans le protocole </w:t>
      </w:r>
      <w:r w:rsidR="00F4162A">
        <w:rPr>
          <w:rFonts w:ascii="Arial" w:hAnsi="Arial" w:cs="Arial"/>
          <w:i/>
          <w:noProof/>
          <w:sz w:val="18"/>
          <w:szCs w:val="18"/>
        </w:rPr>
        <w:t>HTTP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, une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méthode est une commande</w:t>
      </w:r>
      <w:r w:rsidRPr="00894BFD">
        <w:rPr>
          <w:rFonts w:ascii="Arial" w:hAnsi="Arial" w:cs="Arial"/>
          <w:i/>
          <w:noProof/>
          <w:sz w:val="18"/>
          <w:szCs w:val="18"/>
        </w:rPr>
        <w:t xml:space="preserve"> spécifiant un type de </w:t>
      </w:r>
      <w:r w:rsidRPr="00F4162A">
        <w:rPr>
          <w:rFonts w:ascii="Arial" w:hAnsi="Arial" w:cs="Arial"/>
          <w:b/>
          <w:i/>
          <w:noProof/>
          <w:sz w:val="18"/>
          <w:szCs w:val="18"/>
        </w:rPr>
        <w:t>requête</w:t>
      </w:r>
      <w:r w:rsidRPr="00894BFD">
        <w:rPr>
          <w:rFonts w:ascii="Arial" w:hAnsi="Arial" w:cs="Arial"/>
          <w:i/>
          <w:noProof/>
          <w:sz w:val="18"/>
          <w:szCs w:val="18"/>
        </w:rPr>
        <w:t>, c'est-à-dire qu’elle demande  au serveur d’effectuer une action. En général, l’action concerne une ressource identifiée par l’URL qui suit le nom de la méthode.</w:t>
      </w:r>
    </w:p>
    <w:p w:rsidR="00894BFD" w:rsidRPr="00E5240E" w:rsidRDefault="003E62D3" w:rsidP="00BC6654">
      <w:pPr>
        <w:pStyle w:val="Retraitcorpsdetexte3"/>
        <w:ind w:left="1276" w:firstLine="0"/>
        <w:rPr>
          <w:rFonts w:ascii="Arial" w:hAnsi="Arial" w:cs="Arial"/>
          <w:i/>
          <w:noProof/>
          <w:sz w:val="18"/>
          <w:szCs w:val="18"/>
        </w:rPr>
      </w:pPr>
      <w:r w:rsidRPr="00894BFD">
        <w:rPr>
          <w:rFonts w:ascii="Arial" w:hAnsi="Arial" w:cs="Arial"/>
          <w:i/>
          <w:noProof/>
          <w:sz w:val="18"/>
          <w:szCs w:val="18"/>
        </w:rPr>
        <w:t>Les méthodes les plus utilisées sont GET et POST</w:t>
      </w:r>
      <w:r w:rsidR="00894BFD" w:rsidRPr="00894BFD">
        <w:rPr>
          <w:rFonts w:ascii="Arial" w:hAnsi="Arial" w:cs="Arial"/>
          <w:i/>
          <w:noProof/>
          <w:sz w:val="18"/>
          <w:szCs w:val="18"/>
        </w:rPr>
        <w:t>.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54"/>
      </w:tblGrid>
      <w:tr w:rsidR="00894BFD" w:rsidRPr="005C1820" w:rsidTr="005C1820">
        <w:tc>
          <w:tcPr>
            <w:tcW w:w="1384" w:type="dxa"/>
            <w:shd w:val="clear" w:color="auto" w:fill="auto"/>
            <w:vAlign w:val="center"/>
          </w:tcPr>
          <w:p w:rsidR="00894BFD" w:rsidRPr="005C1820" w:rsidRDefault="000F6944" w:rsidP="00BC6654">
            <w:pPr>
              <w:pStyle w:val="Retraitcorpsdetexte3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shape id="_x0000_s1993" type="#_x0000_t202" style="position:absolute;left:0;text-align:left;margin-left:-67.15pt;margin-top:3.1pt;width:46.95pt;height:35.7pt;z-index:251675648" filled="f" stroked="f">
                  <v:textbox style="mso-next-textbox:#_x0000_s1993">
                    <w:txbxContent>
                      <w:p w:rsidR="008066A5" w:rsidRDefault="00C64A24">
                        <w:r>
                          <w:rPr>
                            <w:rFonts w:cs="Arial"/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400050" cy="333375"/>
                              <wp:effectExtent l="19050" t="0" r="0" b="0"/>
                              <wp:docPr id="47" name="Image 47" descr="Attention_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Attention_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94BFD" w:rsidRPr="005C1820">
              <w:rPr>
                <w:rFonts w:ascii="Arial" w:hAnsi="Arial" w:cs="Arial"/>
                <w:b/>
                <w:noProof/>
                <w:sz w:val="24"/>
              </w:rPr>
              <w:t>GET</w:t>
            </w:r>
          </w:p>
        </w:tc>
        <w:tc>
          <w:tcPr>
            <w:tcW w:w="7654" w:type="dxa"/>
            <w:shd w:val="clear" w:color="auto" w:fill="auto"/>
          </w:tcPr>
          <w:p w:rsidR="00894BFD" w:rsidRPr="005C1820" w:rsidRDefault="00894BFD" w:rsidP="00BC6654">
            <w:pPr>
              <w:pStyle w:val="Retraitcorpsdetexte3"/>
              <w:ind w:left="0" w:firstLine="0"/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r w:rsidRPr="005C182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C’est la méthode la plus courante pour </w:t>
            </w:r>
            <w:r w:rsidRPr="00280C26">
              <w:rPr>
                <w:rFonts w:ascii="Arial" w:hAnsi="Arial" w:cs="Arial"/>
                <w:b/>
                <w:i/>
                <w:noProof/>
                <w:sz w:val="18"/>
                <w:szCs w:val="18"/>
                <w:u w:val="single"/>
              </w:rPr>
              <w:t>demander une ressource</w:t>
            </w:r>
            <w:r w:rsidRPr="005C182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. Une requête GET est sans effet sur la ressource.</w:t>
            </w:r>
          </w:p>
        </w:tc>
      </w:tr>
      <w:tr w:rsidR="00894BFD" w:rsidRPr="005C1820" w:rsidTr="005C1820">
        <w:tc>
          <w:tcPr>
            <w:tcW w:w="1384" w:type="dxa"/>
            <w:shd w:val="clear" w:color="auto" w:fill="auto"/>
            <w:vAlign w:val="center"/>
          </w:tcPr>
          <w:p w:rsidR="00894BFD" w:rsidRPr="005C1820" w:rsidRDefault="00894BFD" w:rsidP="00BC6654">
            <w:pPr>
              <w:pStyle w:val="Retraitcorpsdetexte3"/>
              <w:ind w:left="0" w:firstLine="0"/>
              <w:jc w:val="center"/>
              <w:rPr>
                <w:rFonts w:ascii="Arial" w:hAnsi="Arial" w:cs="Arial"/>
                <w:noProof/>
                <w:sz w:val="24"/>
              </w:rPr>
            </w:pPr>
            <w:r w:rsidRPr="005C1820">
              <w:rPr>
                <w:rFonts w:ascii="Arial" w:hAnsi="Arial" w:cs="Arial"/>
                <w:noProof/>
                <w:sz w:val="24"/>
              </w:rPr>
              <w:t>POST</w:t>
            </w:r>
          </w:p>
        </w:tc>
        <w:tc>
          <w:tcPr>
            <w:tcW w:w="7654" w:type="dxa"/>
            <w:shd w:val="clear" w:color="auto" w:fill="auto"/>
          </w:tcPr>
          <w:p w:rsidR="00894BFD" w:rsidRPr="005C1820" w:rsidRDefault="00894BFD" w:rsidP="00BC6654">
            <w:pPr>
              <w:pStyle w:val="Retraitcorpsdetexte3"/>
              <w:ind w:left="0" w:firstLine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5C1820">
              <w:rPr>
                <w:rFonts w:ascii="Arial" w:hAnsi="Arial" w:cs="Arial"/>
                <w:i/>
                <w:noProof/>
                <w:sz w:val="18"/>
                <w:szCs w:val="18"/>
              </w:rPr>
              <w:t>Cette méthode doit être utilisée pour ajouter une nouvelle ressource, comme un messag</w:t>
            </w:r>
            <w:r w:rsidR="00280C26">
              <w:rPr>
                <w:rFonts w:ascii="Arial" w:hAnsi="Arial" w:cs="Arial"/>
                <w:i/>
                <w:noProof/>
                <w:sz w:val="18"/>
                <w:szCs w:val="18"/>
              </w:rPr>
              <w:t>e sur un forum, un article dans</w:t>
            </w:r>
            <w:r w:rsidRPr="005C1820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un site ou encore un login et un mot de passe.</w:t>
            </w:r>
          </w:p>
        </w:tc>
      </w:tr>
    </w:tbl>
    <w:p w:rsidR="0069658E" w:rsidRPr="00BF3DE8" w:rsidRDefault="000F6944" w:rsidP="00BC6654">
      <w:pPr>
        <w:pStyle w:val="Sansinterligne"/>
        <w:ind w:right="139"/>
        <w:rPr>
          <w:rFonts w:ascii="Courier New" w:hAnsi="Courier New" w:cs="Courier New"/>
          <w:sz w:val="20"/>
          <w:szCs w:val="20"/>
        </w:rPr>
      </w:pPr>
      <w:r>
        <w:rPr>
          <w:rFonts w:cs="Arial"/>
        </w:rPr>
        <w:pict>
          <v:rect id="_x0000_i1027" style="width:0;height:1.5pt" o:hralign="center" o:hrstd="t" o:hr="t" fillcolor="#a0a0a0" stroked="f"/>
        </w:pict>
      </w:r>
    </w:p>
    <w:p w:rsidR="0000168A" w:rsidRPr="00A816BC" w:rsidRDefault="004062EC" w:rsidP="00BC6654">
      <w:pPr>
        <w:pStyle w:val="Titre1"/>
        <w:ind w:firstLine="0"/>
      </w:pPr>
      <w:r w:rsidRPr="00A816BC">
        <w:t>Etude de la problématique</w:t>
      </w:r>
    </w:p>
    <w:p w:rsidR="00931A54" w:rsidRPr="00876A44" w:rsidRDefault="00EA669B" w:rsidP="00BC6654">
      <w:pPr>
        <w:pStyle w:val="Titre2"/>
        <w:ind w:firstLine="0"/>
      </w:pPr>
      <w:r w:rsidRPr="00876A44">
        <w:t>Présentation</w:t>
      </w:r>
    </w:p>
    <w:p w:rsidR="00D94134" w:rsidRDefault="00D94134" w:rsidP="00BC6654">
      <w:pPr>
        <w:pStyle w:val="Retrait"/>
        <w:tabs>
          <w:tab w:val="clear" w:pos="-720"/>
          <w:tab w:val="clear" w:pos="0"/>
        </w:tabs>
        <w:spacing w:before="0" w:after="0"/>
        <w:ind w:left="851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D94134">
        <w:rPr>
          <w:rFonts w:ascii="Arial" w:hAnsi="Arial" w:cs="Arial"/>
          <w:b/>
          <w:bCs/>
          <w:iCs/>
          <w:sz w:val="18"/>
          <w:szCs w:val="18"/>
        </w:rPr>
        <w:t>Deux mode</w:t>
      </w:r>
      <w:r>
        <w:rPr>
          <w:rFonts w:ascii="Arial" w:hAnsi="Arial" w:cs="Arial"/>
          <w:b/>
          <w:bCs/>
          <w:iCs/>
          <w:sz w:val="18"/>
          <w:szCs w:val="18"/>
        </w:rPr>
        <w:t>s</w:t>
      </w:r>
      <w:r w:rsidRPr="00D94134">
        <w:rPr>
          <w:rFonts w:ascii="Arial" w:hAnsi="Arial" w:cs="Arial"/>
          <w:b/>
          <w:bCs/>
          <w:iCs/>
          <w:sz w:val="18"/>
          <w:szCs w:val="18"/>
        </w:rPr>
        <w:t xml:space="preserve"> de communication </w:t>
      </w:r>
      <w:r w:rsidRPr="00D94134">
        <w:rPr>
          <w:rFonts w:ascii="Arial" w:hAnsi="Arial" w:cs="Arial"/>
          <w:bCs/>
          <w:iCs/>
          <w:sz w:val="18"/>
          <w:szCs w:val="18"/>
        </w:rPr>
        <w:t>sont mis en œuvre dans l’architecture décrite à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94134">
        <w:rPr>
          <w:rFonts w:ascii="Arial" w:hAnsi="Arial" w:cs="Arial"/>
          <w:b/>
          <w:bCs/>
          <w:iCs/>
          <w:sz w:val="18"/>
          <w:szCs w:val="18"/>
          <w:u w:val="single"/>
        </w:rPr>
        <w:t>l’annexe 1</w:t>
      </w:r>
      <w:r w:rsidR="00945B19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D94134" w:rsidRDefault="00D94134" w:rsidP="00BC6654">
      <w:pPr>
        <w:pStyle w:val="Retrait"/>
        <w:numPr>
          <w:ilvl w:val="0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D94134">
        <w:rPr>
          <w:rFonts w:ascii="Arial" w:hAnsi="Arial" w:cs="Arial"/>
          <w:b/>
          <w:bCs/>
          <w:iCs/>
          <w:sz w:val="18"/>
          <w:szCs w:val="18"/>
        </w:rPr>
        <w:t xml:space="preserve">Un mode </w:t>
      </w:r>
      <w:r w:rsidRPr="00D94134">
        <w:rPr>
          <w:rFonts w:ascii="Arial" w:hAnsi="Arial" w:cs="Arial"/>
          <w:b/>
          <w:bCs/>
          <w:iCs/>
          <w:sz w:val="18"/>
          <w:szCs w:val="18"/>
          <w:u w:val="single"/>
        </w:rPr>
        <w:t>consultation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de la page web « Grandeurs physique</w:t>
      </w:r>
      <w:r w:rsidR="00922413">
        <w:rPr>
          <w:rFonts w:ascii="Arial" w:hAnsi="Arial" w:cs="Arial"/>
          <w:b/>
          <w:bCs/>
          <w:iCs/>
          <w:sz w:val="18"/>
          <w:szCs w:val="18"/>
        </w:rPr>
        <w:t>s</w:t>
      </w:r>
      <w:r>
        <w:rPr>
          <w:rFonts w:ascii="Arial" w:hAnsi="Arial" w:cs="Arial"/>
          <w:b/>
          <w:bCs/>
          <w:iCs/>
          <w:sz w:val="18"/>
          <w:szCs w:val="18"/>
        </w:rPr>
        <w:t>»</w:t>
      </w:r>
      <w:r w:rsidRPr="00D9413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A01257">
        <w:rPr>
          <w:rFonts w:ascii="Arial" w:hAnsi="Arial" w:cs="Arial"/>
          <w:b/>
          <w:bCs/>
          <w:iCs/>
          <w:sz w:val="18"/>
          <w:szCs w:val="18"/>
        </w:rPr>
        <w:t xml:space="preserve">(entre un client </w:t>
      </w:r>
      <w:r>
        <w:rPr>
          <w:rFonts w:ascii="Arial" w:hAnsi="Arial" w:cs="Arial"/>
          <w:b/>
          <w:bCs/>
          <w:iCs/>
          <w:sz w:val="18"/>
          <w:szCs w:val="18"/>
        </w:rPr>
        <w:t>1, 2… n) et le serveur,</w:t>
      </w:r>
    </w:p>
    <w:p w:rsidR="00D94134" w:rsidRPr="009549AC" w:rsidRDefault="00D94134" w:rsidP="00BC6654">
      <w:pPr>
        <w:pStyle w:val="Retrait"/>
        <w:numPr>
          <w:ilvl w:val="0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Un mode </w:t>
      </w:r>
      <w:r w:rsidRPr="00D94134">
        <w:rPr>
          <w:rFonts w:ascii="Arial" w:hAnsi="Arial" w:cs="Arial"/>
          <w:b/>
          <w:bCs/>
          <w:iCs/>
          <w:sz w:val="18"/>
          <w:szCs w:val="18"/>
          <w:u w:val="single"/>
        </w:rPr>
        <w:t>transmission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des </w:t>
      </w:r>
      <w:r w:rsidR="00F005E3">
        <w:rPr>
          <w:rFonts w:ascii="Arial" w:hAnsi="Arial" w:cs="Arial"/>
          <w:b/>
          <w:bCs/>
          <w:iCs/>
          <w:sz w:val="18"/>
          <w:szCs w:val="18"/>
        </w:rPr>
        <w:t xml:space="preserve">valeurs des </w:t>
      </w:r>
      <w:r>
        <w:rPr>
          <w:rFonts w:ascii="Arial" w:hAnsi="Arial" w:cs="Arial"/>
          <w:b/>
          <w:bCs/>
          <w:iCs/>
          <w:sz w:val="18"/>
          <w:szCs w:val="18"/>
        </w:rPr>
        <w:t>grandeurs physiques (entre le module Penda II et le serveur).</w:t>
      </w:r>
    </w:p>
    <w:p w:rsidR="00D94134" w:rsidRPr="00D94134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cs="Arial"/>
        </w:rPr>
        <w:pict>
          <v:rect id="_x0000_i1028" style="width:0;height:1.5pt" o:hralign="center" o:hrstd="t" o:hr="t" fillcolor="#a0a0a0" stroked="f"/>
        </w:pict>
      </w:r>
    </w:p>
    <w:p w:rsidR="00B43E3D" w:rsidRPr="006B789C" w:rsidRDefault="00D94134" w:rsidP="00BC6654">
      <w:pPr>
        <w:pStyle w:val="Retrait"/>
        <w:tabs>
          <w:tab w:val="clear" w:pos="-720"/>
          <w:tab w:val="clear" w:pos="0"/>
        </w:tabs>
        <w:spacing w:before="0" w:after="0"/>
        <w:ind w:left="851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6B789C">
        <w:rPr>
          <w:rFonts w:ascii="Arial" w:hAnsi="Arial" w:cs="Arial"/>
          <w:bCs/>
          <w:iCs/>
          <w:sz w:val="18"/>
          <w:szCs w:val="18"/>
        </w:rPr>
        <w:t>Ces deux modes vont nous permettre d’</w:t>
      </w:r>
      <w:r w:rsidR="007E09FE" w:rsidRPr="006B789C">
        <w:rPr>
          <w:rFonts w:ascii="Arial" w:hAnsi="Arial" w:cs="Arial"/>
          <w:bCs/>
          <w:iCs/>
          <w:sz w:val="18"/>
          <w:szCs w:val="18"/>
        </w:rPr>
        <w:t xml:space="preserve">illustrer la 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>communication</w:t>
      </w:r>
      <w:r w:rsidRPr="006B789C">
        <w:rPr>
          <w:rFonts w:ascii="Arial" w:hAnsi="Arial" w:cs="Arial"/>
          <w:bCs/>
          <w:iCs/>
          <w:sz w:val="18"/>
          <w:szCs w:val="18"/>
        </w:rPr>
        <w:t xml:space="preserve"> entre un client et le</w:t>
      </w:r>
      <w:r w:rsidR="007E09FE" w:rsidRPr="006B789C">
        <w:rPr>
          <w:rFonts w:ascii="Arial" w:hAnsi="Arial" w:cs="Arial"/>
          <w:bCs/>
          <w:iCs/>
          <w:sz w:val="18"/>
          <w:szCs w:val="18"/>
        </w:rPr>
        <w:t xml:space="preserve"> serveur</w:t>
      </w:r>
      <w:r w:rsidRPr="006B789C">
        <w:rPr>
          <w:rFonts w:ascii="Arial" w:hAnsi="Arial" w:cs="Arial"/>
          <w:b/>
          <w:bCs/>
          <w:iCs/>
          <w:sz w:val="18"/>
          <w:szCs w:val="18"/>
        </w:rPr>
        <w:t>. Pour cela,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6B789C">
        <w:rPr>
          <w:rFonts w:ascii="Arial" w:hAnsi="Arial" w:cs="Arial"/>
          <w:b/>
          <w:bCs/>
          <w:iCs/>
          <w:sz w:val="18"/>
          <w:szCs w:val="18"/>
        </w:rPr>
        <w:t xml:space="preserve">vous allez 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 xml:space="preserve">mettre en œuvre </w:t>
      </w:r>
      <w:r w:rsidR="000226F8" w:rsidRPr="006B789C">
        <w:rPr>
          <w:rFonts w:ascii="Arial" w:hAnsi="Arial" w:cs="Arial"/>
          <w:b/>
          <w:bCs/>
          <w:iCs/>
          <w:sz w:val="18"/>
          <w:szCs w:val="18"/>
        </w:rPr>
        <w:t>la méthode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 xml:space="preserve"> GET </w:t>
      </w:r>
      <w:r w:rsidR="000226F8" w:rsidRPr="006B789C">
        <w:rPr>
          <w:rFonts w:ascii="Arial" w:hAnsi="Arial" w:cs="Arial"/>
          <w:b/>
          <w:bCs/>
          <w:iCs/>
          <w:sz w:val="18"/>
          <w:szCs w:val="18"/>
        </w:rPr>
        <w:t>citée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8066A5">
        <w:rPr>
          <w:rFonts w:ascii="Arial" w:hAnsi="Arial" w:cs="Arial"/>
          <w:b/>
          <w:bCs/>
          <w:iCs/>
          <w:sz w:val="18"/>
          <w:szCs w:val="18"/>
        </w:rPr>
        <w:t>précédemment</w:t>
      </w:r>
      <w:r w:rsidR="007E09FE" w:rsidRPr="006B789C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6B789C" w:rsidRPr="006B789C" w:rsidRDefault="006B789C" w:rsidP="00BC6654">
      <w:pPr>
        <w:pStyle w:val="Retrait"/>
        <w:tabs>
          <w:tab w:val="clear" w:pos="-720"/>
          <w:tab w:val="clear" w:pos="0"/>
        </w:tabs>
        <w:spacing w:before="0" w:after="0"/>
        <w:ind w:left="851" w:right="-2" w:firstLine="0"/>
        <w:rPr>
          <w:rFonts w:ascii="Arial" w:hAnsi="Arial" w:cs="Arial"/>
          <w:b/>
          <w:bCs/>
          <w:iCs/>
          <w:sz w:val="16"/>
          <w:szCs w:val="16"/>
        </w:rPr>
      </w:pPr>
      <w:r w:rsidRPr="006B789C">
        <w:rPr>
          <w:rFonts w:ascii="Arial" w:hAnsi="Arial" w:cs="Arial"/>
          <w:b/>
          <w:bCs/>
          <w:iCs/>
          <w:sz w:val="16"/>
          <w:szCs w:val="16"/>
          <w:u w:val="single"/>
        </w:rPr>
        <w:t>Remarque</w:t>
      </w:r>
      <w:r w:rsidRPr="006B789C">
        <w:rPr>
          <w:rFonts w:ascii="Arial" w:hAnsi="Arial" w:cs="Arial"/>
          <w:b/>
          <w:bCs/>
          <w:iCs/>
          <w:sz w:val="16"/>
          <w:szCs w:val="16"/>
        </w:rPr>
        <w:t xml:space="preserve"> : pour des raisons de sécurité, </w:t>
      </w:r>
      <w:r>
        <w:rPr>
          <w:rFonts w:ascii="Arial" w:hAnsi="Arial" w:cs="Arial"/>
          <w:b/>
          <w:bCs/>
          <w:iCs/>
          <w:sz w:val="16"/>
          <w:szCs w:val="16"/>
        </w:rPr>
        <w:t>on n’utilise pas une méthode</w:t>
      </w:r>
      <w:r w:rsidRPr="006B789C">
        <w:rPr>
          <w:rFonts w:ascii="Arial" w:hAnsi="Arial" w:cs="Arial"/>
          <w:b/>
          <w:bCs/>
          <w:iCs/>
          <w:sz w:val="16"/>
          <w:szCs w:val="16"/>
        </w:rPr>
        <w:t xml:space="preserve"> GET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pour transmettre un login et un mot de passe. </w:t>
      </w:r>
      <w:r w:rsidR="008066A5">
        <w:rPr>
          <w:rFonts w:ascii="Arial" w:hAnsi="Arial" w:cs="Arial"/>
          <w:b/>
          <w:bCs/>
          <w:iCs/>
          <w:sz w:val="16"/>
          <w:szCs w:val="16"/>
        </w:rPr>
        <w:t>Dans ce TP, c</w:t>
      </w:r>
      <w:r>
        <w:rPr>
          <w:rFonts w:ascii="Arial" w:hAnsi="Arial" w:cs="Arial"/>
          <w:b/>
          <w:bCs/>
          <w:iCs/>
          <w:sz w:val="16"/>
          <w:szCs w:val="16"/>
        </w:rPr>
        <w:t>eci est réalisé à des fins pédagogiques.</w:t>
      </w:r>
    </w:p>
    <w:p w:rsidR="00D94134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cs="Arial"/>
        </w:rPr>
      </w:pPr>
      <w:r>
        <w:rPr>
          <w:rFonts w:cs="Arial"/>
        </w:rPr>
        <w:pict>
          <v:rect id="_x0000_i1029" style="width:0;height:1.5pt" o:hralign="center" o:hrstd="t" o:hr="t" fillcolor="#a0a0a0" stroked="f"/>
        </w:pict>
      </w:r>
    </w:p>
    <w:p w:rsidR="007E09FE" w:rsidRPr="00D94134" w:rsidRDefault="00D94134" w:rsidP="00BC6654">
      <w:pPr>
        <w:pStyle w:val="Retrait"/>
        <w:numPr>
          <w:ilvl w:val="0"/>
          <w:numId w:val="16"/>
        </w:numPr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/>
          <w:bCs/>
          <w:iCs/>
          <w:u w:val="single"/>
        </w:rPr>
      </w:pPr>
      <w:r w:rsidRPr="00D94134">
        <w:rPr>
          <w:rFonts w:ascii="Arial" w:hAnsi="Arial" w:cs="Arial"/>
          <w:b/>
          <w:bCs/>
          <w:iCs/>
          <w:u w:val="single"/>
        </w:rPr>
        <w:t>D</w:t>
      </w:r>
      <w:r w:rsidR="0061020A">
        <w:rPr>
          <w:rFonts w:ascii="Arial" w:hAnsi="Arial" w:cs="Arial"/>
          <w:b/>
          <w:bCs/>
          <w:iCs/>
          <w:u w:val="single"/>
        </w:rPr>
        <w:t>escription du mode « C</w:t>
      </w:r>
      <w:r w:rsidRPr="00D94134">
        <w:rPr>
          <w:rFonts w:ascii="Arial" w:hAnsi="Arial" w:cs="Arial"/>
          <w:b/>
          <w:bCs/>
          <w:iCs/>
          <w:u w:val="single"/>
        </w:rPr>
        <w:t>onsultation</w:t>
      </w:r>
      <w:r w:rsidR="0061020A">
        <w:rPr>
          <w:rFonts w:ascii="Arial" w:hAnsi="Arial" w:cs="Arial"/>
          <w:b/>
          <w:bCs/>
          <w:iCs/>
          <w:u w:val="single"/>
        </w:rPr>
        <w:t> »</w:t>
      </w:r>
    </w:p>
    <w:p w:rsidR="007E09FE" w:rsidRDefault="007E09FE" w:rsidP="00BC6654">
      <w:pPr>
        <w:pStyle w:val="Retrait"/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Cs/>
          <w:iCs/>
          <w:sz w:val="18"/>
          <w:szCs w:val="18"/>
        </w:rPr>
      </w:pPr>
      <w:r w:rsidRPr="00922413">
        <w:rPr>
          <w:rFonts w:ascii="Arial" w:hAnsi="Arial" w:cs="Arial"/>
          <w:bCs/>
          <w:iCs/>
          <w:sz w:val="18"/>
          <w:szCs w:val="18"/>
        </w:rPr>
        <w:t xml:space="preserve">La page de présentation des grandeurs physiques </w:t>
      </w:r>
      <w:r w:rsidR="00D94134" w:rsidRPr="00922413">
        <w:rPr>
          <w:rFonts w:ascii="Arial" w:hAnsi="Arial" w:cs="Arial"/>
          <w:bCs/>
          <w:iCs/>
          <w:sz w:val="18"/>
          <w:szCs w:val="18"/>
        </w:rPr>
        <w:t>est</w:t>
      </w:r>
      <w:r w:rsidRPr="00922413">
        <w:rPr>
          <w:rFonts w:ascii="Arial" w:hAnsi="Arial" w:cs="Arial"/>
          <w:bCs/>
          <w:iCs/>
          <w:sz w:val="18"/>
          <w:szCs w:val="18"/>
        </w:rPr>
        <w:t xml:space="preserve"> accessible à condition de disposer d’un login et d’un mot de passe.</w:t>
      </w:r>
      <w:r w:rsidR="00702162" w:rsidRPr="00922413">
        <w:rPr>
          <w:rFonts w:ascii="Arial" w:hAnsi="Arial" w:cs="Arial"/>
          <w:bCs/>
          <w:iCs/>
          <w:sz w:val="18"/>
          <w:szCs w:val="18"/>
        </w:rPr>
        <w:t xml:space="preserve"> Le comportement attendu est représenté ci-dessous :</w:t>
      </w:r>
    </w:p>
    <w:p w:rsidR="00C64A24" w:rsidRPr="00922413" w:rsidRDefault="00C64A24" w:rsidP="00FF3D53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jc w:val="center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  <w:lang w:eastAsia="fr-FR"/>
        </w:rPr>
        <w:drawing>
          <wp:inline distT="0" distB="0" distL="0" distR="0">
            <wp:extent cx="5886450" cy="4735130"/>
            <wp:effectExtent l="1905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3" cy="473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6F8" w:rsidRPr="00922413" w:rsidRDefault="00922413" w:rsidP="00BC6654">
      <w:pPr>
        <w:pStyle w:val="Retrait"/>
        <w:numPr>
          <w:ilvl w:val="0"/>
          <w:numId w:val="16"/>
        </w:numPr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/>
          <w:bCs/>
          <w:iCs/>
          <w:u w:val="single"/>
        </w:rPr>
      </w:pPr>
      <w:r w:rsidRPr="00922413">
        <w:rPr>
          <w:rFonts w:ascii="Arial" w:hAnsi="Arial" w:cs="Arial"/>
          <w:b/>
          <w:bCs/>
          <w:iCs/>
          <w:u w:val="single"/>
        </w:rPr>
        <w:t xml:space="preserve">Description du mode </w:t>
      </w:r>
      <w:r w:rsidR="0061020A">
        <w:rPr>
          <w:rFonts w:ascii="Arial" w:hAnsi="Arial" w:cs="Arial"/>
          <w:b/>
          <w:bCs/>
          <w:iCs/>
          <w:u w:val="single"/>
        </w:rPr>
        <w:t>« T</w:t>
      </w:r>
      <w:r w:rsidRPr="00922413">
        <w:rPr>
          <w:rFonts w:ascii="Arial" w:hAnsi="Arial" w:cs="Arial"/>
          <w:b/>
          <w:bCs/>
          <w:iCs/>
          <w:u w:val="single"/>
        </w:rPr>
        <w:t>ransmission des grandeurs physiques</w:t>
      </w:r>
      <w:r w:rsidR="0061020A">
        <w:rPr>
          <w:rFonts w:ascii="Arial" w:hAnsi="Arial" w:cs="Arial"/>
          <w:b/>
          <w:bCs/>
          <w:iCs/>
          <w:u w:val="single"/>
        </w:rPr>
        <w:t> »</w:t>
      </w:r>
    </w:p>
    <w:p w:rsidR="004B0652" w:rsidRDefault="000E71D4" w:rsidP="00BC6654">
      <w:pPr>
        <w:pStyle w:val="Retrait"/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C</w:t>
      </w:r>
      <w:r w:rsidR="00922413" w:rsidRPr="00922413">
        <w:rPr>
          <w:rFonts w:ascii="Arial" w:hAnsi="Arial" w:cs="Arial"/>
          <w:bCs/>
          <w:iCs/>
          <w:sz w:val="18"/>
          <w:szCs w:val="18"/>
        </w:rPr>
        <w:t>ette transmission sera réalisée par le module Panda II</w:t>
      </w:r>
      <w:r>
        <w:rPr>
          <w:rFonts w:ascii="Arial" w:hAnsi="Arial" w:cs="Arial"/>
          <w:bCs/>
          <w:iCs/>
          <w:sz w:val="18"/>
          <w:szCs w:val="18"/>
        </w:rPr>
        <w:t xml:space="preserve"> dans le projet</w:t>
      </w:r>
      <w:r w:rsidR="00922413" w:rsidRPr="00922413">
        <w:rPr>
          <w:rFonts w:ascii="Arial" w:hAnsi="Arial" w:cs="Arial"/>
          <w:bCs/>
          <w:iCs/>
          <w:sz w:val="18"/>
          <w:szCs w:val="18"/>
        </w:rPr>
        <w:t xml:space="preserve">. </w:t>
      </w:r>
    </w:p>
    <w:p w:rsidR="00922413" w:rsidRPr="00666847" w:rsidRDefault="00922413" w:rsidP="00BC6654">
      <w:pPr>
        <w:pStyle w:val="Retrait"/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Cs/>
          <w:iCs/>
          <w:sz w:val="18"/>
          <w:szCs w:val="18"/>
        </w:rPr>
      </w:pPr>
      <w:r w:rsidRPr="00922413">
        <w:rPr>
          <w:rFonts w:ascii="Arial" w:hAnsi="Arial" w:cs="Arial"/>
          <w:bCs/>
          <w:iCs/>
          <w:sz w:val="18"/>
          <w:szCs w:val="18"/>
        </w:rPr>
        <w:lastRenderedPageBreak/>
        <w:t xml:space="preserve">Dans ce TP, </w:t>
      </w:r>
      <w:r w:rsidR="00736240">
        <w:rPr>
          <w:rFonts w:ascii="Arial" w:hAnsi="Arial" w:cs="Arial"/>
          <w:bCs/>
          <w:iCs/>
          <w:sz w:val="18"/>
          <w:szCs w:val="18"/>
        </w:rPr>
        <w:t>"</w:t>
      </w:r>
      <w:r w:rsidRPr="00736240">
        <w:rPr>
          <w:rFonts w:ascii="Arial" w:hAnsi="Arial" w:cs="Arial"/>
          <w:b/>
          <w:bCs/>
          <w:iCs/>
          <w:sz w:val="18"/>
          <w:szCs w:val="18"/>
        </w:rPr>
        <w:t xml:space="preserve">vous allez </w:t>
      </w:r>
      <w:r w:rsidR="00736240" w:rsidRPr="00736240">
        <w:rPr>
          <w:rFonts w:ascii="Arial" w:hAnsi="Arial" w:cs="Arial"/>
          <w:b/>
          <w:bCs/>
          <w:iCs/>
          <w:sz w:val="18"/>
          <w:szCs w:val="18"/>
        </w:rPr>
        <w:t>prendre la place</w:t>
      </w:r>
      <w:r w:rsidR="00736240">
        <w:rPr>
          <w:rFonts w:ascii="Arial" w:hAnsi="Arial" w:cs="Arial"/>
          <w:b/>
          <w:bCs/>
          <w:iCs/>
          <w:sz w:val="18"/>
          <w:szCs w:val="18"/>
        </w:rPr>
        <w:t>"</w:t>
      </w:r>
      <w:r w:rsidR="00736240">
        <w:rPr>
          <w:rFonts w:ascii="Arial" w:hAnsi="Arial" w:cs="Arial"/>
          <w:bCs/>
          <w:iCs/>
          <w:sz w:val="18"/>
          <w:szCs w:val="18"/>
        </w:rPr>
        <w:t xml:space="preserve"> du module</w:t>
      </w:r>
      <w:r w:rsidR="000E71D4" w:rsidRPr="00922413">
        <w:rPr>
          <w:rFonts w:ascii="Arial" w:hAnsi="Arial" w:cs="Arial"/>
          <w:bCs/>
          <w:iCs/>
          <w:sz w:val="18"/>
          <w:szCs w:val="18"/>
        </w:rPr>
        <w:t xml:space="preserve"> Panda II</w:t>
      </w:r>
      <w:r w:rsidR="000E71D4">
        <w:rPr>
          <w:rFonts w:ascii="Arial" w:hAnsi="Arial" w:cs="Arial"/>
          <w:bCs/>
          <w:iCs/>
          <w:sz w:val="18"/>
          <w:szCs w:val="18"/>
        </w:rPr>
        <w:t xml:space="preserve"> </w:t>
      </w:r>
      <w:r w:rsidR="00736240">
        <w:rPr>
          <w:rFonts w:ascii="Arial" w:hAnsi="Arial" w:cs="Arial"/>
          <w:bCs/>
          <w:iCs/>
          <w:sz w:val="18"/>
          <w:szCs w:val="18"/>
        </w:rPr>
        <w:t xml:space="preserve">en </w:t>
      </w:r>
      <w:r w:rsidR="000E71D4">
        <w:rPr>
          <w:rFonts w:ascii="Arial" w:hAnsi="Arial" w:cs="Arial"/>
          <w:bCs/>
          <w:iCs/>
          <w:sz w:val="18"/>
          <w:szCs w:val="18"/>
        </w:rPr>
        <w:t xml:space="preserve"> </w:t>
      </w:r>
      <w:r w:rsidR="00736240">
        <w:rPr>
          <w:rFonts w:ascii="Arial" w:hAnsi="Arial" w:cs="Arial"/>
          <w:b/>
          <w:bCs/>
          <w:iCs/>
          <w:sz w:val="18"/>
          <w:szCs w:val="18"/>
        </w:rPr>
        <w:t>entrant</w:t>
      </w:r>
      <w:r w:rsidRPr="00876A44">
        <w:rPr>
          <w:rFonts w:ascii="Arial" w:hAnsi="Arial" w:cs="Arial"/>
          <w:b/>
          <w:bCs/>
          <w:iCs/>
          <w:sz w:val="18"/>
          <w:szCs w:val="18"/>
        </w:rPr>
        <w:t xml:space="preserve"> manuellement</w:t>
      </w:r>
      <w:r w:rsidRPr="00922413">
        <w:rPr>
          <w:rFonts w:ascii="Arial" w:hAnsi="Arial" w:cs="Arial"/>
          <w:bCs/>
          <w:iCs/>
          <w:sz w:val="18"/>
          <w:szCs w:val="18"/>
        </w:rPr>
        <w:t xml:space="preserve"> les valeurs des grandeurs physiques</w:t>
      </w:r>
      <w:r w:rsidR="000E71D4">
        <w:rPr>
          <w:rFonts w:ascii="Arial" w:hAnsi="Arial" w:cs="Arial"/>
          <w:bCs/>
          <w:iCs/>
          <w:sz w:val="18"/>
          <w:szCs w:val="18"/>
        </w:rPr>
        <w:t xml:space="preserve"> dans </w:t>
      </w:r>
      <w:r w:rsidR="00736240">
        <w:rPr>
          <w:rFonts w:ascii="Arial" w:hAnsi="Arial" w:cs="Arial"/>
          <w:bCs/>
          <w:iCs/>
          <w:sz w:val="18"/>
          <w:szCs w:val="18"/>
        </w:rPr>
        <w:t xml:space="preserve">le champ </w:t>
      </w:r>
      <w:r w:rsidR="000E71D4">
        <w:rPr>
          <w:rFonts w:ascii="Arial" w:hAnsi="Arial" w:cs="Arial"/>
          <w:bCs/>
          <w:iCs/>
          <w:sz w:val="18"/>
          <w:szCs w:val="18"/>
        </w:rPr>
        <w:t>URL</w:t>
      </w:r>
      <w:r w:rsidR="00885690">
        <w:rPr>
          <w:rFonts w:ascii="Arial" w:hAnsi="Arial" w:cs="Arial"/>
          <w:bCs/>
          <w:iCs/>
          <w:sz w:val="18"/>
          <w:szCs w:val="18"/>
        </w:rPr>
        <w:t xml:space="preserve"> (Uniform Resource Locator)</w:t>
      </w:r>
      <w:r w:rsidR="00736240">
        <w:rPr>
          <w:rFonts w:ascii="Arial" w:hAnsi="Arial" w:cs="Arial"/>
          <w:bCs/>
          <w:iCs/>
          <w:sz w:val="18"/>
          <w:szCs w:val="18"/>
        </w:rPr>
        <w:t xml:space="preserve"> d’un navigateur</w:t>
      </w:r>
      <w:r w:rsidRPr="00922413">
        <w:rPr>
          <w:rFonts w:ascii="Arial" w:hAnsi="Arial" w:cs="Arial"/>
          <w:bCs/>
          <w:iCs/>
          <w:sz w:val="18"/>
          <w:szCs w:val="18"/>
        </w:rPr>
        <w:t>.</w:t>
      </w:r>
    </w:p>
    <w:p w:rsidR="00922413" w:rsidRPr="004B0652" w:rsidRDefault="00922413" w:rsidP="00BC6654">
      <w:pPr>
        <w:pStyle w:val="Retrait"/>
        <w:tabs>
          <w:tab w:val="clear" w:pos="-720"/>
          <w:tab w:val="clear" w:pos="0"/>
        </w:tabs>
        <w:spacing w:before="0" w:after="0"/>
        <w:ind w:left="1134" w:right="-2" w:firstLine="0"/>
        <w:rPr>
          <w:rFonts w:ascii="Arial" w:hAnsi="Arial" w:cs="Arial"/>
          <w:bCs/>
          <w:iCs/>
          <w:u w:val="single"/>
        </w:rPr>
      </w:pPr>
      <w:r w:rsidRPr="002C1A6A">
        <w:rPr>
          <w:rFonts w:ascii="Arial" w:hAnsi="Arial" w:cs="Arial"/>
          <w:bCs/>
          <w:iCs/>
          <w:u w:val="single"/>
        </w:rPr>
        <w:t>Exemple</w:t>
      </w:r>
      <w:r w:rsidR="00C869EE">
        <w:rPr>
          <w:rFonts w:ascii="Arial" w:hAnsi="Arial" w:cs="Arial"/>
          <w:bCs/>
          <w:iCs/>
          <w:u w:val="single"/>
        </w:rPr>
        <w:t xml:space="preserve"> d’URL</w:t>
      </w:r>
      <w:r w:rsidRPr="002C1A6A">
        <w:rPr>
          <w:rFonts w:ascii="Arial" w:hAnsi="Arial" w:cs="Arial"/>
          <w:bCs/>
          <w:iCs/>
          <w:u w:val="single"/>
        </w:rPr>
        <w:t> </w:t>
      </w:r>
      <w:r w:rsidRPr="004B0652">
        <w:rPr>
          <w:rFonts w:ascii="Arial" w:hAnsi="Arial" w:cs="Arial"/>
          <w:bCs/>
          <w:iCs/>
        </w:rPr>
        <w:t>:</w:t>
      </w:r>
      <w:r w:rsidR="004B0652" w:rsidRPr="004B0652">
        <w:rPr>
          <w:rFonts w:ascii="Arial" w:hAnsi="Arial" w:cs="Arial"/>
          <w:bCs/>
          <w:iCs/>
        </w:rPr>
        <w:tab/>
      </w:r>
      <w:r w:rsidR="004B0652" w:rsidRPr="004B0652">
        <w:rPr>
          <w:rFonts w:ascii="Arial" w:hAnsi="Arial" w:cs="Arial"/>
          <w:bCs/>
          <w:iCs/>
        </w:rPr>
        <w:tab/>
      </w:r>
      <w:r w:rsidRPr="000E71D4">
        <w:rPr>
          <w:rFonts w:ascii="Arial" w:hAnsi="Arial" w:cs="Arial"/>
        </w:rPr>
        <w:t>http://localhost/TP3HTML/</w:t>
      </w:r>
      <w:r w:rsidR="000E71D4" w:rsidRPr="000E71D4">
        <w:rPr>
          <w:b/>
        </w:rPr>
        <w:t xml:space="preserve"> </w:t>
      </w:r>
      <w:r w:rsidR="000E71D4" w:rsidRPr="000E71D4">
        <w:rPr>
          <w:rFonts w:ascii="Arial" w:hAnsi="Arial" w:cs="Arial"/>
          <w:b/>
        </w:rPr>
        <w:t>TblGphy2</w:t>
      </w:r>
      <w:r w:rsidRPr="000E71D4">
        <w:rPr>
          <w:rFonts w:ascii="Arial" w:hAnsi="Arial" w:cs="Arial"/>
          <w:b/>
        </w:rPr>
        <w:t>.php</w:t>
      </w:r>
      <w:r w:rsidRPr="000E71D4">
        <w:rPr>
          <w:rFonts w:ascii="Arial" w:hAnsi="Arial" w:cs="Arial"/>
        </w:rPr>
        <w:t>?Temp=21.0&amp;Hum=62&amp;Lum=</w:t>
      </w:r>
      <w:r w:rsidR="000E71D4" w:rsidRPr="000E71D4">
        <w:rPr>
          <w:rFonts w:ascii="Arial" w:hAnsi="Arial" w:cs="Arial"/>
        </w:rPr>
        <w:t>0</w:t>
      </w:r>
    </w:p>
    <w:p w:rsidR="00876A44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142" w:right="-2" w:firstLine="0"/>
        <w:rPr>
          <w:rFonts w:ascii="Arial" w:hAnsi="Arial" w:cs="Arial"/>
          <w:b/>
          <w:bCs/>
          <w:iCs/>
        </w:rPr>
      </w:pPr>
      <w:r>
        <w:rPr>
          <w:rFonts w:cs="Arial"/>
        </w:rPr>
        <w:pict>
          <v:rect id="_x0000_i1030" style="width:0;height:1.5pt" o:hralign="center" o:hrstd="t" o:hr="t" fillcolor="#a0a0a0" stroked="f"/>
        </w:pict>
      </w:r>
    </w:p>
    <w:p w:rsidR="0061020A" w:rsidRPr="00040041" w:rsidRDefault="00876A44" w:rsidP="00BC6654">
      <w:pPr>
        <w:pStyle w:val="Retrait"/>
        <w:tabs>
          <w:tab w:val="clear" w:pos="-720"/>
          <w:tab w:val="clear" w:pos="0"/>
        </w:tabs>
        <w:spacing w:before="0" w:after="0"/>
        <w:ind w:left="142" w:right="-2" w:firstLine="0"/>
        <w:rPr>
          <w:rFonts w:ascii="Arial" w:hAnsi="Arial" w:cs="Arial"/>
          <w:bCs/>
          <w:iCs/>
          <w:sz w:val="18"/>
          <w:szCs w:val="18"/>
        </w:rPr>
      </w:pPr>
      <w:r w:rsidRPr="00040041">
        <w:rPr>
          <w:rFonts w:ascii="Arial" w:hAnsi="Arial" w:cs="Arial"/>
          <w:b/>
          <w:bCs/>
          <w:iCs/>
          <w:sz w:val="18"/>
          <w:szCs w:val="18"/>
          <w:u w:val="single"/>
        </w:rPr>
        <w:t>En résumé</w:t>
      </w:r>
      <w:r w:rsidRPr="00040041">
        <w:rPr>
          <w:rFonts w:ascii="Arial" w:hAnsi="Arial" w:cs="Arial"/>
          <w:b/>
          <w:bCs/>
          <w:iCs/>
          <w:sz w:val="18"/>
          <w:szCs w:val="18"/>
        </w:rPr>
        <w:t xml:space="preserve"> : </w:t>
      </w:r>
      <w:r w:rsidRPr="00040041">
        <w:rPr>
          <w:rFonts w:ascii="Arial" w:hAnsi="Arial" w:cs="Arial"/>
          <w:bCs/>
          <w:iCs/>
          <w:sz w:val="18"/>
          <w:szCs w:val="18"/>
        </w:rPr>
        <w:t>Il est possible de « </w:t>
      </w:r>
      <w:r w:rsidRPr="00040041">
        <w:rPr>
          <w:rFonts w:ascii="Arial" w:hAnsi="Arial" w:cs="Arial"/>
          <w:b/>
          <w:bCs/>
          <w:iCs/>
          <w:sz w:val="18"/>
          <w:szCs w:val="18"/>
        </w:rPr>
        <w:t>passer » des info</w:t>
      </w:r>
      <w:r w:rsidR="009549AC" w:rsidRPr="00040041">
        <w:rPr>
          <w:rFonts w:ascii="Arial" w:hAnsi="Arial" w:cs="Arial"/>
          <w:b/>
          <w:bCs/>
          <w:iCs/>
          <w:sz w:val="18"/>
          <w:szCs w:val="18"/>
        </w:rPr>
        <w:t>rmations à un script à l’aide d’un</w:t>
      </w:r>
      <w:r w:rsidRPr="00040041">
        <w:rPr>
          <w:rFonts w:ascii="Arial" w:hAnsi="Arial" w:cs="Arial"/>
          <w:b/>
          <w:bCs/>
          <w:iCs/>
          <w:sz w:val="18"/>
          <w:szCs w:val="18"/>
        </w:rPr>
        <w:t xml:space="preserve"> formulaire</w:t>
      </w:r>
      <w:r w:rsidRPr="00040041">
        <w:rPr>
          <w:rFonts w:ascii="Arial" w:hAnsi="Arial" w:cs="Arial"/>
          <w:bCs/>
          <w:iCs/>
          <w:sz w:val="18"/>
          <w:szCs w:val="18"/>
        </w:rPr>
        <w:t>. L’information transmise est renseignée par l’utilisateur du navigateur client puis transmise selon la méthode choisie (</w:t>
      </w:r>
      <w:r w:rsidRPr="00040041">
        <w:rPr>
          <w:rFonts w:ascii="Arial" w:hAnsi="Arial" w:cs="Arial"/>
          <w:b/>
          <w:bCs/>
          <w:iCs/>
          <w:sz w:val="18"/>
          <w:szCs w:val="18"/>
        </w:rPr>
        <w:t>GET</w:t>
      </w:r>
      <w:r w:rsidRPr="00040041">
        <w:rPr>
          <w:rFonts w:ascii="Arial" w:hAnsi="Arial" w:cs="Arial"/>
          <w:bCs/>
          <w:iCs/>
          <w:sz w:val="18"/>
          <w:szCs w:val="18"/>
        </w:rPr>
        <w:t xml:space="preserve"> ou POST)</w:t>
      </w:r>
      <w:r w:rsidR="0061020A" w:rsidRPr="00040041">
        <w:rPr>
          <w:rFonts w:ascii="Arial" w:hAnsi="Arial" w:cs="Arial"/>
          <w:bCs/>
          <w:iCs/>
          <w:sz w:val="18"/>
          <w:szCs w:val="18"/>
        </w:rPr>
        <w:t xml:space="preserve"> au serveur qui, à l’aide d’un script PHP peut exploiter cette information (sauvegarde, traitement …) .</w:t>
      </w:r>
    </w:p>
    <w:p w:rsidR="0061020A" w:rsidRPr="00040041" w:rsidRDefault="0061020A" w:rsidP="00BC6654">
      <w:pPr>
        <w:pStyle w:val="Retrait"/>
        <w:tabs>
          <w:tab w:val="clear" w:pos="-720"/>
          <w:tab w:val="clear" w:pos="0"/>
        </w:tabs>
        <w:spacing w:before="0" w:after="0"/>
        <w:ind w:left="142" w:right="-2" w:firstLine="0"/>
        <w:rPr>
          <w:rFonts w:ascii="Arial" w:hAnsi="Arial" w:cs="Arial"/>
          <w:bCs/>
          <w:iCs/>
          <w:sz w:val="18"/>
          <w:szCs w:val="18"/>
        </w:rPr>
      </w:pPr>
      <w:r w:rsidRPr="00040041">
        <w:rPr>
          <w:rFonts w:ascii="Arial" w:hAnsi="Arial" w:cs="Arial"/>
          <w:bCs/>
          <w:iCs/>
          <w:sz w:val="18"/>
          <w:szCs w:val="18"/>
        </w:rPr>
        <w:t xml:space="preserve">Il est aussi possible d’assurer une transmission de l’information sans avoir recours à l’utilisateur du client. Une solution consiste à </w:t>
      </w:r>
      <w:r w:rsidRPr="00040041">
        <w:rPr>
          <w:rFonts w:ascii="Arial" w:hAnsi="Arial" w:cs="Arial"/>
          <w:b/>
          <w:bCs/>
          <w:iCs/>
          <w:sz w:val="18"/>
          <w:szCs w:val="18"/>
        </w:rPr>
        <w:t>créer un URL</w:t>
      </w:r>
      <w:r w:rsidRPr="00040041">
        <w:rPr>
          <w:rFonts w:ascii="Arial" w:hAnsi="Arial" w:cs="Arial"/>
          <w:bCs/>
          <w:iCs/>
          <w:sz w:val="18"/>
          <w:szCs w:val="18"/>
        </w:rPr>
        <w:t xml:space="preserve"> comme le ferait la méthode GET.</w:t>
      </w:r>
    </w:p>
    <w:p w:rsidR="000226F8" w:rsidRPr="00FF3D53" w:rsidRDefault="000F6944" w:rsidP="00FF3D53">
      <w:pPr>
        <w:pStyle w:val="Retrait"/>
        <w:tabs>
          <w:tab w:val="clear" w:pos="-720"/>
          <w:tab w:val="clear" w:pos="0"/>
        </w:tabs>
        <w:spacing w:before="0" w:after="0"/>
        <w:ind w:left="142" w:right="-2" w:firstLine="0"/>
        <w:rPr>
          <w:rFonts w:ascii="Arial" w:hAnsi="Arial" w:cs="Arial"/>
          <w:bCs/>
          <w:iCs/>
        </w:rPr>
      </w:pPr>
      <w:r>
        <w:rPr>
          <w:rFonts w:cs="Arial"/>
        </w:rPr>
        <w:pict>
          <v:rect id="_x0000_i1031" style="width:0;height:1.5pt" o:hralign="center" o:hrstd="t" o:hr="t" fillcolor="#a0a0a0" stroked="f"/>
        </w:pict>
      </w:r>
    </w:p>
    <w:p w:rsidR="005D1732" w:rsidRPr="00FF3D53" w:rsidRDefault="000F6944" w:rsidP="00FF3D53">
      <w:pPr>
        <w:pStyle w:val="Titre2"/>
      </w:pPr>
      <w:r>
        <w:rPr>
          <w:noProof/>
        </w:rPr>
        <w:pict>
          <v:shape id="_x0000_s1943" type="#_x0000_t202" style="position:absolute;left:0;text-align:left;margin-left:375.55pt;margin-top:.45pt;width:171.4pt;height:85.95pt;z-index:251642880" stroked="f">
            <v:textbox style="mso-next-textbox:#_x0000_s1943;mso-fit-shape-to-text:t">
              <w:txbxContent>
                <w:p w:rsidR="00211D17" w:rsidRDefault="00C64A24" w:rsidP="00FF3D53">
                  <w:pPr>
                    <w:ind w:firstLine="0"/>
                  </w:pPr>
                  <w:r>
                    <w:rPr>
                      <w:rFonts w:cs="Arial"/>
                      <w:bCs/>
                      <w:iCs/>
                      <w:noProof/>
                      <w:lang w:eastAsia="fr-FR"/>
                    </w:rPr>
                    <w:drawing>
                      <wp:inline distT="0" distB="0" distL="0" distR="0">
                        <wp:extent cx="2247900" cy="847725"/>
                        <wp:effectExtent l="19050" t="0" r="0" b="0"/>
                        <wp:docPr id="34" name="Image 34" descr="Cap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ap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1BAF">
        <w:t>P</w:t>
      </w:r>
      <w:r w:rsidR="00BE480F">
        <w:t xml:space="preserve">réparation et </w:t>
      </w:r>
      <w:r w:rsidR="0061020A" w:rsidRPr="0061020A">
        <w:t>test du serveur Apache</w:t>
      </w:r>
    </w:p>
    <w:p w:rsidR="0061020A" w:rsidRPr="0051263D" w:rsidRDefault="0061020A" w:rsidP="00FF3D53">
      <w:pPr>
        <w:pStyle w:val="Titre3"/>
      </w:pPr>
      <w:r w:rsidRPr="0051263D">
        <w:t>Présentation</w:t>
      </w:r>
    </w:p>
    <w:p w:rsidR="0061020A" w:rsidRPr="0051263D" w:rsidRDefault="0061020A" w:rsidP="00BC6654">
      <w:pPr>
        <w:pStyle w:val="Retrait"/>
        <w:tabs>
          <w:tab w:val="clear" w:pos="-720"/>
          <w:tab w:val="clear" w:pos="0"/>
        </w:tabs>
        <w:spacing w:before="0" w:after="0"/>
        <w:ind w:left="993" w:right="2833" w:firstLine="0"/>
        <w:rPr>
          <w:rFonts w:ascii="Arial" w:hAnsi="Arial" w:cs="Arial"/>
          <w:bCs/>
          <w:iCs/>
          <w:sz w:val="18"/>
          <w:szCs w:val="18"/>
        </w:rPr>
      </w:pPr>
      <w:r w:rsidRPr="0051263D">
        <w:rPr>
          <w:rFonts w:ascii="Arial" w:hAnsi="Arial" w:cs="Arial"/>
          <w:bCs/>
          <w:iCs/>
          <w:sz w:val="18"/>
          <w:szCs w:val="18"/>
        </w:rPr>
        <w:t xml:space="preserve">Le serveur Apache utilisé dans ce TP fait partie de la plateforme de développement Web sous Windows </w:t>
      </w:r>
      <w:r w:rsidRPr="00C869EE">
        <w:rPr>
          <w:rFonts w:ascii="Arial" w:hAnsi="Arial" w:cs="Arial"/>
          <w:b/>
          <w:bCs/>
          <w:iCs/>
          <w:sz w:val="18"/>
          <w:szCs w:val="18"/>
        </w:rPr>
        <w:t>WAMP</w:t>
      </w:r>
      <w:r w:rsidR="0062558A" w:rsidRPr="00C869EE">
        <w:rPr>
          <w:rFonts w:ascii="Arial" w:hAnsi="Arial" w:cs="Arial"/>
          <w:b/>
          <w:bCs/>
          <w:iCs/>
          <w:sz w:val="18"/>
          <w:szCs w:val="18"/>
        </w:rPr>
        <w:t>SERVER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 accessible à :</w:t>
      </w:r>
    </w:p>
    <w:p w:rsidR="0062558A" w:rsidRPr="0062558A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993" w:right="3825" w:firstLine="0"/>
        <w:jc w:val="center"/>
        <w:rPr>
          <w:rFonts w:ascii="Arial" w:hAnsi="Arial" w:cs="Arial"/>
        </w:rPr>
      </w:pPr>
      <w:hyperlink r:id="rId15" w:history="1">
        <w:r w:rsidR="0062558A" w:rsidRPr="0062558A">
          <w:rPr>
            <w:rStyle w:val="Lienhypertexte"/>
            <w:rFonts w:ascii="Arial" w:hAnsi="Arial" w:cs="Arial"/>
          </w:rPr>
          <w:t>http://www.wampserver.com/</w:t>
        </w:r>
      </w:hyperlink>
    </w:p>
    <w:p w:rsidR="0062558A" w:rsidRPr="00FF3D53" w:rsidRDefault="0062558A" w:rsidP="00BC6654">
      <w:pPr>
        <w:pStyle w:val="Retrait"/>
        <w:tabs>
          <w:tab w:val="clear" w:pos="-720"/>
          <w:tab w:val="clear" w:pos="0"/>
        </w:tabs>
        <w:spacing w:before="0" w:after="0"/>
        <w:ind w:left="993" w:right="3825" w:firstLine="0"/>
        <w:rPr>
          <w:rFonts w:ascii="Arial" w:hAnsi="Arial" w:cs="Arial"/>
          <w:bCs/>
          <w:iCs/>
          <w:sz w:val="18"/>
          <w:szCs w:val="18"/>
        </w:rPr>
      </w:pPr>
      <w:r w:rsidRPr="00FF3D53">
        <w:rPr>
          <w:rFonts w:ascii="Arial" w:hAnsi="Arial" w:cs="Arial"/>
          <w:b/>
          <w:bCs/>
          <w:iCs/>
          <w:sz w:val="18"/>
          <w:szCs w:val="18"/>
        </w:rPr>
        <w:t>WAMP</w:t>
      </w:r>
      <w:r w:rsidRPr="00FF3D53">
        <w:rPr>
          <w:rFonts w:ascii="Arial" w:hAnsi="Arial" w:cs="Arial"/>
          <w:bCs/>
          <w:iCs/>
          <w:sz w:val="18"/>
          <w:szCs w:val="18"/>
        </w:rPr>
        <w:t xml:space="preserve"> : </w:t>
      </w:r>
      <w:r w:rsidRPr="00FF3D53">
        <w:rPr>
          <w:rFonts w:ascii="Arial" w:hAnsi="Arial" w:cs="Arial"/>
          <w:b/>
          <w:bCs/>
          <w:iCs/>
          <w:sz w:val="18"/>
          <w:szCs w:val="18"/>
        </w:rPr>
        <w:t>W</w:t>
      </w:r>
      <w:r w:rsidRPr="00FF3D53">
        <w:rPr>
          <w:rFonts w:ascii="Arial" w:hAnsi="Arial" w:cs="Arial"/>
          <w:bCs/>
          <w:iCs/>
          <w:sz w:val="18"/>
          <w:szCs w:val="18"/>
        </w:rPr>
        <w:t xml:space="preserve">indows </w:t>
      </w:r>
      <w:r w:rsidRPr="00FF3D53">
        <w:rPr>
          <w:rFonts w:ascii="Arial" w:hAnsi="Arial" w:cs="Arial"/>
          <w:b/>
          <w:bCs/>
          <w:iCs/>
          <w:sz w:val="18"/>
          <w:szCs w:val="18"/>
        </w:rPr>
        <w:t>A</w:t>
      </w:r>
      <w:r w:rsidRPr="00FF3D53">
        <w:rPr>
          <w:rFonts w:ascii="Arial" w:hAnsi="Arial" w:cs="Arial"/>
          <w:bCs/>
          <w:iCs/>
          <w:sz w:val="18"/>
          <w:szCs w:val="18"/>
        </w:rPr>
        <w:t xml:space="preserve">pache </w:t>
      </w:r>
      <w:r w:rsidRPr="00FF3D53">
        <w:rPr>
          <w:rFonts w:ascii="Arial" w:hAnsi="Arial" w:cs="Arial"/>
          <w:b/>
          <w:bCs/>
          <w:iCs/>
          <w:sz w:val="18"/>
          <w:szCs w:val="18"/>
        </w:rPr>
        <w:t>M</w:t>
      </w:r>
      <w:r w:rsidRPr="00FF3D53">
        <w:rPr>
          <w:rFonts w:ascii="Arial" w:hAnsi="Arial" w:cs="Arial"/>
          <w:bCs/>
          <w:iCs/>
          <w:sz w:val="18"/>
          <w:szCs w:val="18"/>
        </w:rPr>
        <w:t xml:space="preserve">ySQL </w:t>
      </w:r>
      <w:r w:rsidRPr="00FF3D53">
        <w:rPr>
          <w:rFonts w:ascii="Arial" w:hAnsi="Arial" w:cs="Arial"/>
          <w:b/>
          <w:bCs/>
          <w:iCs/>
          <w:sz w:val="18"/>
          <w:szCs w:val="18"/>
        </w:rPr>
        <w:t>P</w:t>
      </w:r>
      <w:r w:rsidRPr="00FF3D53">
        <w:rPr>
          <w:rFonts w:ascii="Arial" w:hAnsi="Arial" w:cs="Arial"/>
          <w:bCs/>
          <w:iCs/>
          <w:sz w:val="18"/>
          <w:szCs w:val="18"/>
        </w:rPr>
        <w:t>HP</w:t>
      </w:r>
    </w:p>
    <w:p w:rsidR="0062558A" w:rsidRPr="0051263D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993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color w:val="FF0000"/>
          <w:sz w:val="18"/>
          <w:szCs w:val="18"/>
        </w:rPr>
        <w:pict>
          <v:shape id="_x0000_s1960" type="#_x0000_t202" style="position:absolute;left:0;text-align:left;margin-left:426.5pt;margin-top:13.65pt;width:104.45pt;height:132.45pt;z-index:251652096;mso-wrap-style:none" filled="f" stroked="f">
            <v:textbox style="mso-next-textbox:#_x0000_s1960;mso-fit-shape-to-text:t">
              <w:txbxContent>
                <w:p w:rsidR="00C4657B" w:rsidRDefault="00C64A24" w:rsidP="00FF3D53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12299" cy="1295400"/>
                        <wp:effectExtent l="19050" t="0" r="0" b="0"/>
                        <wp:docPr id="611" name="Image 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2299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58A" w:rsidRPr="0051263D">
        <w:rPr>
          <w:rFonts w:ascii="Arial" w:hAnsi="Arial" w:cs="Arial"/>
          <w:bCs/>
          <w:iCs/>
          <w:sz w:val="18"/>
          <w:szCs w:val="18"/>
        </w:rPr>
        <w:t>Cet ensemble de logiciel</w:t>
      </w:r>
      <w:r w:rsidR="002173CC" w:rsidRPr="0051263D">
        <w:rPr>
          <w:rFonts w:ascii="Arial" w:hAnsi="Arial" w:cs="Arial"/>
          <w:bCs/>
          <w:iCs/>
          <w:sz w:val="18"/>
          <w:szCs w:val="18"/>
        </w:rPr>
        <w:t>s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 est installé </w:t>
      </w:r>
      <w:r w:rsidR="002173CC" w:rsidRPr="0051263D">
        <w:rPr>
          <w:rFonts w:ascii="Arial" w:hAnsi="Arial" w:cs="Arial"/>
          <w:bCs/>
          <w:iCs/>
          <w:sz w:val="18"/>
          <w:szCs w:val="18"/>
        </w:rPr>
        <w:t xml:space="preserve">sur le disque dur de votre PC. Il </w:t>
      </w:r>
      <w:r w:rsidR="00900570">
        <w:rPr>
          <w:rFonts w:ascii="Arial" w:hAnsi="Arial" w:cs="Arial"/>
          <w:bCs/>
          <w:iCs/>
          <w:sz w:val="18"/>
          <w:szCs w:val="18"/>
        </w:rPr>
        <w:t xml:space="preserve">est accessible sous 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c:/wamp. Les fichiers du site </w:t>
      </w:r>
      <w:r w:rsidR="002173CC" w:rsidRPr="0051263D">
        <w:rPr>
          <w:rFonts w:ascii="Arial" w:hAnsi="Arial" w:cs="Arial"/>
          <w:bCs/>
          <w:iCs/>
          <w:sz w:val="18"/>
          <w:szCs w:val="18"/>
        </w:rPr>
        <w:t xml:space="preserve">à développer </w:t>
      </w:r>
      <w:r w:rsidR="00BE480F" w:rsidRPr="0051263D">
        <w:rPr>
          <w:rFonts w:ascii="Arial" w:hAnsi="Arial" w:cs="Arial"/>
          <w:bCs/>
          <w:iCs/>
          <w:sz w:val="18"/>
          <w:szCs w:val="18"/>
        </w:rPr>
        <w:t>devront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 </w:t>
      </w:r>
      <w:r w:rsidR="0062558A" w:rsidRPr="0051263D">
        <w:rPr>
          <w:rFonts w:ascii="Arial" w:hAnsi="Arial" w:cs="Arial"/>
          <w:b/>
          <w:bCs/>
          <w:iCs/>
          <w:sz w:val="18"/>
          <w:szCs w:val="18"/>
        </w:rPr>
        <w:t>OBLIGATOIREMENT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 se situer dans le répertoire </w:t>
      </w:r>
      <w:r w:rsidR="0062558A" w:rsidRPr="0051263D">
        <w:rPr>
          <w:rFonts w:ascii="Arial" w:hAnsi="Arial" w:cs="Arial"/>
          <w:b/>
          <w:bCs/>
          <w:iCs/>
          <w:sz w:val="18"/>
          <w:szCs w:val="18"/>
        </w:rPr>
        <w:t xml:space="preserve">www </w:t>
      </w:r>
      <w:r w:rsidR="0062558A" w:rsidRPr="0051263D">
        <w:rPr>
          <w:rFonts w:ascii="Arial" w:hAnsi="Arial" w:cs="Arial"/>
          <w:bCs/>
          <w:iCs/>
          <w:sz w:val="18"/>
          <w:szCs w:val="18"/>
        </w:rPr>
        <w:t xml:space="preserve">accessible par </w:t>
      </w:r>
      <w:r w:rsidR="0062558A" w:rsidRPr="0051263D">
        <w:rPr>
          <w:rFonts w:ascii="Arial" w:hAnsi="Arial" w:cs="Arial"/>
          <w:b/>
          <w:bCs/>
          <w:iCs/>
          <w:sz w:val="18"/>
          <w:szCs w:val="18"/>
        </w:rPr>
        <w:t>c:/wamp/www.</w:t>
      </w:r>
    </w:p>
    <w:p w:rsidR="0062558A" w:rsidRPr="00900570" w:rsidRDefault="00BE480F" w:rsidP="00FF3D53">
      <w:pPr>
        <w:pStyle w:val="Titre3"/>
      </w:pPr>
      <w:r w:rsidRPr="00BE480F">
        <w:t>Préparation</w:t>
      </w:r>
    </w:p>
    <w:p w:rsidR="00C4657B" w:rsidRPr="00C4657B" w:rsidRDefault="00BE480F" w:rsidP="00BC6654">
      <w:pPr>
        <w:pStyle w:val="Retrait"/>
        <w:numPr>
          <w:ilvl w:val="0"/>
          <w:numId w:val="16"/>
        </w:numPr>
        <w:tabs>
          <w:tab w:val="clear" w:pos="-720"/>
          <w:tab w:val="clear" w:pos="0"/>
        </w:tabs>
        <w:spacing w:before="0" w:after="0"/>
        <w:ind w:left="1276" w:right="-2" w:firstLine="0"/>
        <w:rPr>
          <w:rFonts w:ascii="Arial" w:hAnsi="Arial" w:cs="Arial"/>
          <w:noProof/>
          <w:color w:val="000000"/>
          <w:sz w:val="18"/>
          <w:szCs w:val="18"/>
        </w:rPr>
      </w:pPr>
      <w:r w:rsidRPr="00C4657B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Démarrez </w:t>
      </w:r>
      <w:r w:rsidRPr="00C4657B">
        <w:rPr>
          <w:rFonts w:ascii="Arial" w:hAnsi="Arial" w:cs="Arial"/>
          <w:bCs/>
          <w:iCs/>
          <w:color w:val="000000"/>
          <w:sz w:val="18"/>
          <w:szCs w:val="18"/>
        </w:rPr>
        <w:t>le serveur en cliquant sur l’icône</w:t>
      </w:r>
      <w:r w:rsidRPr="00C4657B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 </w:t>
      </w:r>
      <w:r w:rsidR="00C64A24"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219075" cy="200025"/>
            <wp:effectExtent l="19050" t="0" r="9525" b="0"/>
            <wp:docPr id="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57B">
        <w:rPr>
          <w:rFonts w:ascii="Arial" w:hAnsi="Arial" w:cs="Arial"/>
          <w:noProof/>
          <w:color w:val="000000"/>
          <w:sz w:val="18"/>
          <w:szCs w:val="18"/>
        </w:rPr>
        <w:t xml:space="preserve"> ou à partir de la liste des programmes</w:t>
      </w:r>
      <w:r w:rsidR="00C4657B" w:rsidRPr="00C4657B">
        <w:rPr>
          <w:rFonts w:ascii="Arial" w:hAnsi="Arial" w:cs="Arial"/>
          <w:noProof/>
          <w:color w:val="000000"/>
          <w:sz w:val="18"/>
          <w:szCs w:val="18"/>
        </w:rPr>
        <w:t> :</w:t>
      </w:r>
    </w:p>
    <w:p w:rsidR="000226F8" w:rsidRPr="00C4657B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993" w:right="-2" w:firstLine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color w:val="000000"/>
          <w:sz w:val="18"/>
          <w:szCs w:val="18"/>
        </w:rPr>
        <w:pict>
          <v:shape id="_x0000_s1962" type="#_x0000_t202" style="position:absolute;left:0;text-align:left;margin-left:289.75pt;margin-top:4.7pt;width:133.6pt;height:57.9pt;z-index:251654144">
            <v:textbox style="mso-next-textbox:#_x0000_s1962">
              <w:txbxContent>
                <w:p w:rsidR="00C4657B" w:rsidRPr="00C4657B" w:rsidRDefault="00C4657B" w:rsidP="00FF3D53">
                  <w:pPr>
                    <w:ind w:firstLine="0"/>
                    <w:rPr>
                      <w:sz w:val="16"/>
                      <w:szCs w:val="16"/>
                    </w:rPr>
                  </w:pPr>
                  <w:r w:rsidRPr="00C4657B">
                    <w:rPr>
                      <w:b/>
                      <w:sz w:val="16"/>
                      <w:szCs w:val="16"/>
                    </w:rPr>
                    <w:t>Après le démarrage du server</w:t>
                  </w:r>
                  <w:r w:rsidRPr="00C4657B">
                    <w:rPr>
                      <w:sz w:val="16"/>
                      <w:szCs w:val="16"/>
                    </w:rPr>
                    <w:t xml:space="preserve">, un clic sur l’icône </w:t>
                  </w:r>
                  <w:r w:rsidR="00C64A24">
                    <w:rPr>
                      <w:rFonts w:cs="Arial"/>
                      <w:noProof/>
                      <w:color w:val="00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52400" cy="142875"/>
                        <wp:effectExtent l="19050" t="0" r="0" b="0"/>
                        <wp:docPr id="60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01104">
                    <w:rPr>
                      <w:rFonts w:cs="Arial"/>
                      <w:noProof/>
                      <w:color w:val="000000"/>
                      <w:sz w:val="16"/>
                      <w:szCs w:val="16"/>
                    </w:rPr>
                    <w:t xml:space="preserve"> dans la </w:t>
                  </w:r>
                  <w:r w:rsidRPr="00900570">
                    <w:rPr>
                      <w:rFonts w:cs="Arial"/>
                      <w:b/>
                      <w:noProof/>
                      <w:color w:val="000000"/>
                      <w:sz w:val="16"/>
                      <w:szCs w:val="16"/>
                      <w:u w:val="single"/>
                    </w:rPr>
                    <w:t>zone de notification</w:t>
                  </w:r>
                  <w:r w:rsidRPr="00B01104">
                    <w:rPr>
                      <w:rFonts w:cs="Arial"/>
                      <w:noProof/>
                      <w:color w:val="000000"/>
                      <w:sz w:val="16"/>
                      <w:szCs w:val="16"/>
                    </w:rPr>
                    <w:t xml:space="preserve"> doit vous donner la figure ci-contre.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71" type="#_x0000_t202" style="position:absolute;left:0;text-align:left;margin-left:-33.65pt;margin-top:5.15pt;width:86.4pt;height:41.8pt;z-index:251662336;mso-wrap-style:none" filled="f" stroked="f">
            <v:textbox style="mso-next-textbox:#_x0000_s1971;mso-fit-shape-to-text:t">
              <w:txbxContent>
                <w:p w:rsidR="00900570" w:rsidRDefault="00C64A24" w:rsidP="00FF3D53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438150"/>
                        <wp:effectExtent l="19050" t="0" r="0" b="0"/>
                        <wp:docPr id="38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657B" w:rsidRPr="00C4657B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Démarrer </w:t>
      </w:r>
      <w:r w:rsidR="00C4657B" w:rsidRPr="00C4657B">
        <w:rPr>
          <w:rFonts w:ascii="Arial" w:hAnsi="Arial" w:cs="Arial"/>
          <w:bCs/>
          <w:iCs/>
          <w:color w:val="000000"/>
          <w:sz w:val="18"/>
          <w:szCs w:val="18"/>
        </w:rPr>
        <w:sym w:font="Symbol" w:char="F0AE"/>
      </w:r>
      <w:r w:rsidR="00C4657B" w:rsidRPr="00C4657B">
        <w:rPr>
          <w:rFonts w:ascii="Arial" w:hAnsi="Arial" w:cs="Arial"/>
          <w:bCs/>
          <w:iCs/>
          <w:color w:val="000000"/>
          <w:sz w:val="18"/>
          <w:szCs w:val="18"/>
        </w:rPr>
        <w:t xml:space="preserve"> Tous les programmes </w:t>
      </w:r>
      <w:r w:rsidR="00C4657B" w:rsidRPr="00C4657B">
        <w:rPr>
          <w:rFonts w:ascii="Arial" w:hAnsi="Arial" w:cs="Arial"/>
          <w:bCs/>
          <w:iCs/>
          <w:color w:val="000000"/>
          <w:sz w:val="18"/>
          <w:szCs w:val="18"/>
        </w:rPr>
        <w:sym w:font="Symbol" w:char="F0AE"/>
      </w:r>
      <w:r w:rsidR="00C4657B" w:rsidRPr="00C4657B">
        <w:rPr>
          <w:rFonts w:ascii="Arial" w:hAnsi="Arial" w:cs="Arial"/>
          <w:bCs/>
          <w:iCs/>
          <w:color w:val="000000"/>
          <w:sz w:val="18"/>
          <w:szCs w:val="18"/>
        </w:rPr>
        <w:t xml:space="preserve"> Wampserver</w:t>
      </w:r>
      <w:r w:rsidR="00BE480F" w:rsidRPr="00C4657B">
        <w:rPr>
          <w:rFonts w:ascii="Arial" w:hAnsi="Arial" w:cs="Arial"/>
          <w:noProof/>
          <w:color w:val="000000"/>
          <w:sz w:val="18"/>
          <w:szCs w:val="18"/>
        </w:rPr>
        <w:t>.</w:t>
      </w:r>
    </w:p>
    <w:p w:rsidR="00EA69A1" w:rsidRPr="00900570" w:rsidRDefault="00EA69A1" w:rsidP="00BC6654">
      <w:pPr>
        <w:pStyle w:val="Retrait"/>
        <w:tabs>
          <w:tab w:val="clear" w:pos="-720"/>
          <w:tab w:val="clear" w:pos="0"/>
        </w:tabs>
        <w:spacing w:before="0" w:after="0"/>
        <w:ind w:right="3825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900570" w:rsidRPr="00900570" w:rsidRDefault="00900570" w:rsidP="00BC6654">
      <w:pPr>
        <w:pStyle w:val="Retrait"/>
        <w:numPr>
          <w:ilvl w:val="0"/>
          <w:numId w:val="16"/>
        </w:numPr>
        <w:tabs>
          <w:tab w:val="clear" w:pos="-720"/>
          <w:tab w:val="clear" w:pos="0"/>
        </w:tabs>
        <w:spacing w:before="0" w:after="0"/>
        <w:ind w:left="1276" w:right="4959" w:firstLine="0"/>
        <w:rPr>
          <w:rFonts w:ascii="Arial" w:hAnsi="Arial" w:cs="Arial"/>
          <w:b/>
          <w:bCs/>
          <w:iCs/>
          <w:sz w:val="18"/>
          <w:szCs w:val="18"/>
        </w:rPr>
      </w:pPr>
      <w:r w:rsidRPr="0051263D">
        <w:rPr>
          <w:rFonts w:ascii="Arial" w:hAnsi="Arial" w:cs="Arial"/>
          <w:b/>
          <w:bCs/>
          <w:iCs/>
          <w:sz w:val="18"/>
          <w:szCs w:val="18"/>
        </w:rPr>
        <w:t>Copier</w:t>
      </w:r>
      <w:r w:rsidRPr="0051263D">
        <w:rPr>
          <w:rFonts w:ascii="Arial" w:hAnsi="Arial" w:cs="Arial"/>
          <w:bCs/>
          <w:iCs/>
          <w:sz w:val="18"/>
          <w:szCs w:val="18"/>
        </w:rPr>
        <w:t xml:space="preserve"> le répertoire du T</w:t>
      </w:r>
      <w:r>
        <w:rPr>
          <w:rFonts w:ascii="Arial" w:hAnsi="Arial" w:cs="Arial"/>
          <w:bCs/>
          <w:iCs/>
          <w:sz w:val="18"/>
          <w:szCs w:val="18"/>
        </w:rPr>
        <w:t>P</w:t>
      </w:r>
      <w:r w:rsidRPr="0051263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>(</w:t>
      </w:r>
      <w:r w:rsidR="005F1CC5">
        <w:rPr>
          <w:rFonts w:ascii="Arial" w:hAnsi="Arial" w:cs="Arial"/>
          <w:b/>
          <w:bCs/>
          <w:iCs/>
          <w:sz w:val="18"/>
          <w:szCs w:val="18"/>
        </w:rPr>
        <w:t>TP3HTML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) dans </w:t>
      </w:r>
      <w:r w:rsidRPr="0051263D">
        <w:rPr>
          <w:rFonts w:ascii="Arial" w:hAnsi="Arial" w:cs="Arial"/>
          <w:b/>
          <w:bCs/>
          <w:iCs/>
          <w:sz w:val="18"/>
          <w:szCs w:val="18"/>
        </w:rPr>
        <w:t>le répertoire www</w:t>
      </w:r>
      <w:r w:rsidRPr="0051263D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du</w:t>
      </w:r>
      <w:r w:rsidRPr="0051263D">
        <w:rPr>
          <w:rFonts w:ascii="Arial" w:hAnsi="Arial" w:cs="Arial"/>
          <w:bCs/>
          <w:iCs/>
          <w:sz w:val="18"/>
          <w:szCs w:val="18"/>
        </w:rPr>
        <w:t xml:space="preserve"> serveur</w:t>
      </w:r>
      <w:r>
        <w:rPr>
          <w:rFonts w:ascii="Arial" w:hAnsi="Arial" w:cs="Arial"/>
          <w:bCs/>
          <w:iCs/>
          <w:sz w:val="18"/>
          <w:szCs w:val="18"/>
        </w:rPr>
        <w:t xml:space="preserve"> Apache</w:t>
      </w:r>
      <w:r w:rsidRPr="0051263D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BE480F" w:rsidRDefault="000F6944" w:rsidP="00FF3D53">
      <w:pPr>
        <w:pStyle w:val="Titre3"/>
      </w:pPr>
      <w:r>
        <w:rPr>
          <w:rFonts w:cs="Arial"/>
          <w:iCs/>
          <w:noProof/>
          <w:sz w:val="18"/>
          <w:szCs w:val="18"/>
        </w:rPr>
        <w:pict>
          <v:oval id="_x0000_s1972" style="position:absolute;left:0;text-align:left;margin-left:504.15pt;margin-top:5.45pt;width:20.1pt;height:17.45pt;z-index:251663360" filled="f" strokeweight="2.25pt"/>
        </w:pict>
      </w:r>
      <w:r>
        <w:rPr>
          <w:rFonts w:cs="Arial"/>
          <w:iCs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61" type="#_x0000_t32" style="position:absolute;left:0;text-align:left;margin-left:364.15pt;margin-top:9.1pt;width:140.4pt;height:2.55pt;z-index:251653120" o:connectortype="straight">
            <v:stroke endarrow="block"/>
          </v:shape>
        </w:pict>
      </w:r>
      <w:r w:rsidR="00BE480F" w:rsidRPr="00BE480F">
        <w:t>Test</w:t>
      </w:r>
    </w:p>
    <w:p w:rsidR="00C618D4" w:rsidRDefault="000F6944" w:rsidP="00BC6654">
      <w:pPr>
        <w:pStyle w:val="Retrait"/>
        <w:numPr>
          <w:ilvl w:val="0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944" type="#_x0000_t202" style="position:absolute;left:0;text-align:left;margin-left:375.55pt;margin-top:15.1pt;width:152.45pt;height:116.7pt;z-index:251643904;mso-wrap-style:none" filled="f" stroked="f">
            <v:textbox style="mso-next-textbox:#_x0000_s1944;mso-fit-shape-to-text:t">
              <w:txbxContent>
                <w:p w:rsidR="00211D17" w:rsidRDefault="00C64A24" w:rsidP="00FF3D53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33550" cy="1238250"/>
                        <wp:effectExtent l="19050" t="0" r="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18D4">
        <w:rPr>
          <w:rFonts w:ascii="Arial" w:hAnsi="Arial" w:cs="Arial"/>
          <w:b/>
          <w:bCs/>
          <w:iCs/>
          <w:sz w:val="18"/>
          <w:szCs w:val="18"/>
        </w:rPr>
        <w:t>Vous avez plusieurs possibilités pour faire apparaitre la page de garde du serveur </w:t>
      </w:r>
      <w:r w:rsidR="008D405C">
        <w:rPr>
          <w:rFonts w:ascii="Arial" w:hAnsi="Arial" w:cs="Arial"/>
          <w:b/>
          <w:bCs/>
          <w:iCs/>
          <w:sz w:val="18"/>
          <w:szCs w:val="18"/>
        </w:rPr>
        <w:t xml:space="preserve">et accéder au répertoire du projet </w:t>
      </w:r>
      <w:r w:rsidR="00C618D4">
        <w:rPr>
          <w:rFonts w:ascii="Arial" w:hAnsi="Arial" w:cs="Arial"/>
          <w:b/>
          <w:bCs/>
          <w:iCs/>
          <w:sz w:val="18"/>
          <w:szCs w:val="18"/>
        </w:rPr>
        <w:t>:</w:t>
      </w:r>
    </w:p>
    <w:p w:rsidR="00C618D4" w:rsidRPr="00C618D4" w:rsidRDefault="00C618D4" w:rsidP="00BC6654">
      <w:pPr>
        <w:pStyle w:val="Retrait"/>
        <w:numPr>
          <w:ilvl w:val="1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Soit en  cliquant</w:t>
      </w:r>
      <w:r w:rsidR="005D1732" w:rsidRPr="005D1732">
        <w:rPr>
          <w:rFonts w:ascii="Arial" w:hAnsi="Arial" w:cs="Arial"/>
          <w:b/>
          <w:bCs/>
          <w:iCs/>
          <w:sz w:val="18"/>
          <w:szCs w:val="18"/>
        </w:rPr>
        <w:t xml:space="preserve"> sur </w:t>
      </w:r>
      <w:r w:rsidR="00C64A24"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238125" cy="228600"/>
            <wp:effectExtent l="19050" t="0" r="9525" b="0"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732" w:rsidRPr="005D1732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5D1732">
        <w:rPr>
          <w:rFonts w:ascii="Arial" w:hAnsi="Arial" w:cs="Arial"/>
          <w:noProof/>
          <w:color w:val="000000"/>
          <w:sz w:val="18"/>
          <w:szCs w:val="18"/>
        </w:rPr>
        <w:t xml:space="preserve">puis </w:t>
      </w:r>
      <w:r>
        <w:rPr>
          <w:rFonts w:ascii="Arial" w:hAnsi="Arial" w:cs="Arial"/>
          <w:noProof/>
          <w:color w:val="000000"/>
          <w:sz w:val="18"/>
          <w:szCs w:val="18"/>
        </w:rPr>
        <w:t>en sélectionnant</w:t>
      </w:r>
      <w:r w:rsidR="005D1732">
        <w:rPr>
          <w:rFonts w:ascii="Arial" w:hAnsi="Arial" w:cs="Arial"/>
          <w:noProof/>
          <w:color w:val="000000"/>
          <w:sz w:val="18"/>
          <w:szCs w:val="18"/>
        </w:rPr>
        <w:t xml:space="preserve"> localhost</w:t>
      </w:r>
      <w:r>
        <w:rPr>
          <w:rFonts w:ascii="Arial" w:hAnsi="Arial" w:cs="Arial"/>
          <w:noProof/>
          <w:color w:val="000000"/>
          <w:sz w:val="18"/>
          <w:szCs w:val="18"/>
        </w:rPr>
        <w:t>,</w:t>
      </w:r>
    </w:p>
    <w:p w:rsidR="0051263D" w:rsidRPr="00C618D4" w:rsidRDefault="00C618D4" w:rsidP="00BC6654">
      <w:pPr>
        <w:pStyle w:val="Retrait"/>
        <w:numPr>
          <w:ilvl w:val="1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Soit </w:t>
      </w:r>
      <w:r w:rsidRPr="00C618D4">
        <w:rPr>
          <w:rFonts w:ascii="Arial" w:hAnsi="Arial" w:cs="Arial"/>
          <w:bCs/>
          <w:iCs/>
          <w:sz w:val="18"/>
          <w:szCs w:val="18"/>
        </w:rPr>
        <w:t>en ouvrant un navigateur et en entrant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l’URL</w:t>
      </w:r>
      <w:r w:rsidR="005D1732" w:rsidRPr="005D1732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hyperlink r:id="rId20" w:history="1">
        <w:r w:rsidRPr="009949BC">
          <w:rPr>
            <w:rStyle w:val="Lienhypertexte"/>
            <w:rFonts w:ascii="Arial" w:hAnsi="Arial" w:cs="Arial"/>
            <w:noProof/>
            <w:sz w:val="18"/>
            <w:szCs w:val="18"/>
          </w:rPr>
          <w:t>http://localhost</w:t>
        </w:r>
      </w:hyperlink>
    </w:p>
    <w:p w:rsidR="00C618D4" w:rsidRPr="00C618D4" w:rsidRDefault="00C618D4" w:rsidP="00BC6654">
      <w:pPr>
        <w:pStyle w:val="Retrait"/>
        <w:numPr>
          <w:ilvl w:val="1"/>
          <w:numId w:val="12"/>
        </w:numPr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Soit </w:t>
      </w:r>
      <w:r w:rsidRPr="00C618D4">
        <w:rPr>
          <w:rFonts w:ascii="Arial" w:hAnsi="Arial" w:cs="Arial"/>
          <w:bCs/>
          <w:iCs/>
          <w:sz w:val="18"/>
          <w:szCs w:val="18"/>
        </w:rPr>
        <w:t>en ouvrant un navigateur et en entrant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l’URL</w:t>
      </w:r>
      <w:r w:rsidRPr="005D1732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C618D4">
        <w:rPr>
          <w:rFonts w:ascii="Arial" w:hAnsi="Arial" w:cs="Arial"/>
          <w:noProof/>
          <w:color w:val="000000"/>
          <w:sz w:val="18"/>
          <w:szCs w:val="18"/>
        </w:rPr>
        <w:t>http://</w:t>
      </w:r>
      <w:r>
        <w:rPr>
          <w:rFonts w:ascii="Arial" w:hAnsi="Arial" w:cs="Arial"/>
          <w:noProof/>
          <w:color w:val="000000"/>
          <w:sz w:val="18"/>
          <w:szCs w:val="18"/>
        </w:rPr>
        <w:t>127.0.0.1</w:t>
      </w:r>
    </w:p>
    <w:p w:rsidR="0051263D" w:rsidRPr="00C618D4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851" w:right="-2" w:firstLine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w:pict>
          <v:shape id="_x0000_s1997" type="#_x0000_t202" style="position:absolute;left:0;text-align:left;margin-left:5.6pt;margin-top:.8pt;width:38.45pt;height:37.95pt;z-index:251678720;mso-wrap-style:none" filled="f" stroked="f">
            <v:textbox style="mso-next-textbox:#_x0000_s1997;mso-fit-shape-to-text:t">
              <w:txbxContent>
                <w:p w:rsidR="003F1A13" w:rsidRDefault="00C64A24" w:rsidP="00FF3D53">
                  <w:pPr>
                    <w:ind w:firstLine="0"/>
                  </w:pPr>
                  <w:r>
                    <w:rPr>
                      <w:rFonts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285750" cy="238125"/>
                        <wp:effectExtent l="19050" t="0" r="0" b="0"/>
                        <wp:docPr id="48" name="Image 48" descr="Attention_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Attention_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2558A" w:rsidRPr="00C4657B" w:rsidRDefault="0051263D" w:rsidP="00BC6654">
      <w:pPr>
        <w:pStyle w:val="Retrait"/>
        <w:tabs>
          <w:tab w:val="clear" w:pos="-720"/>
          <w:tab w:val="clear" w:pos="0"/>
        </w:tabs>
        <w:spacing w:before="0" w:after="0"/>
        <w:ind w:left="993" w:right="3825" w:firstLine="0"/>
        <w:rPr>
          <w:rFonts w:ascii="Arial" w:hAnsi="Arial" w:cs="Arial"/>
          <w:b/>
          <w:bCs/>
          <w:iCs/>
          <w:sz w:val="18"/>
          <w:szCs w:val="18"/>
        </w:rPr>
      </w:pPr>
      <w:r w:rsidRPr="003F1A13">
        <w:rPr>
          <w:rFonts w:ascii="Arial" w:hAnsi="Arial" w:cs="Arial"/>
          <w:bCs/>
          <w:iCs/>
          <w:sz w:val="18"/>
          <w:szCs w:val="18"/>
        </w:rPr>
        <w:t>La page ci-contre doit apparaître </w:t>
      </w:r>
      <w:r w:rsidR="000C28E8" w:rsidRPr="003F1A13">
        <w:rPr>
          <w:rFonts w:ascii="Arial" w:hAnsi="Arial" w:cs="Arial"/>
          <w:bCs/>
          <w:iCs/>
          <w:sz w:val="18"/>
          <w:szCs w:val="18"/>
        </w:rPr>
        <w:t>pour indiquer que le</w:t>
      </w:r>
      <w:r w:rsidR="000C28E8">
        <w:rPr>
          <w:rFonts w:ascii="Arial" w:hAnsi="Arial" w:cs="Arial"/>
          <w:b/>
          <w:bCs/>
          <w:iCs/>
          <w:sz w:val="18"/>
          <w:szCs w:val="18"/>
        </w:rPr>
        <w:t xml:space="preserve"> serveur est prêt à fonctionner </w:t>
      </w:r>
      <w:r w:rsidRPr="00C4657B">
        <w:rPr>
          <w:rFonts w:ascii="Arial" w:hAnsi="Arial" w:cs="Arial"/>
          <w:b/>
          <w:bCs/>
          <w:iCs/>
          <w:sz w:val="18"/>
          <w:szCs w:val="18"/>
        </w:rPr>
        <w:t xml:space="preserve">! </w:t>
      </w:r>
      <w:r w:rsidRPr="00C4657B">
        <w:rPr>
          <w:rFonts w:ascii="Arial" w:hAnsi="Arial" w:cs="Arial"/>
          <w:bCs/>
          <w:iCs/>
          <w:sz w:val="18"/>
          <w:szCs w:val="18"/>
        </w:rPr>
        <w:sym w:font="Symbol" w:char="F0AE"/>
      </w:r>
    </w:p>
    <w:p w:rsidR="0051263D" w:rsidRPr="003F1A13" w:rsidRDefault="003F1A13" w:rsidP="00BC6654">
      <w:pPr>
        <w:pStyle w:val="Retrait"/>
        <w:tabs>
          <w:tab w:val="clear" w:pos="-720"/>
          <w:tab w:val="clear" w:pos="0"/>
        </w:tabs>
        <w:spacing w:before="0" w:after="0"/>
        <w:ind w:left="993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3F1A13">
        <w:rPr>
          <w:rFonts w:ascii="Arial" w:hAnsi="Arial" w:cs="Arial"/>
          <w:bCs/>
          <w:iCs/>
          <w:sz w:val="18"/>
          <w:szCs w:val="18"/>
        </w:rPr>
        <w:t xml:space="preserve">Le répertoire </w:t>
      </w:r>
      <w:r w:rsidRPr="003F1A13">
        <w:rPr>
          <w:rFonts w:ascii="Arial" w:hAnsi="Arial" w:cs="Arial"/>
          <w:b/>
          <w:bCs/>
          <w:iCs/>
          <w:sz w:val="18"/>
          <w:szCs w:val="18"/>
        </w:rPr>
        <w:t xml:space="preserve">TP3HTML </w:t>
      </w:r>
      <w:r w:rsidRPr="003F1A13">
        <w:rPr>
          <w:rFonts w:ascii="Arial" w:hAnsi="Arial" w:cs="Arial"/>
          <w:bCs/>
          <w:iCs/>
          <w:sz w:val="18"/>
          <w:szCs w:val="18"/>
        </w:rPr>
        <w:t>doit être présent, sur la page, dans la liste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"Vos projet »</w:t>
      </w:r>
    </w:p>
    <w:p w:rsidR="005D1732" w:rsidRPr="00617B00" w:rsidRDefault="0061020A" w:rsidP="00FF3D53">
      <w:pPr>
        <w:pStyle w:val="Titre2"/>
      </w:pPr>
      <w:r w:rsidRPr="0061020A">
        <w:t>Réalisation du mode « Consultation »</w:t>
      </w:r>
    </w:p>
    <w:p w:rsidR="00747C25" w:rsidRPr="005D1732" w:rsidRDefault="00A178A8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/>
          <w:iCs/>
          <w:sz w:val="18"/>
          <w:szCs w:val="18"/>
        </w:rPr>
      </w:pPr>
      <w:r w:rsidRPr="005D1732">
        <w:rPr>
          <w:rFonts w:ascii="Arial" w:hAnsi="Arial" w:cs="Arial"/>
          <w:b/>
          <w:bCs/>
          <w:i/>
          <w:iCs/>
          <w:sz w:val="18"/>
          <w:szCs w:val="18"/>
        </w:rPr>
        <w:t xml:space="preserve">Objectif : </w:t>
      </w:r>
      <w:r w:rsidRPr="005D1732">
        <w:rPr>
          <w:rFonts w:ascii="Arial" w:hAnsi="Arial" w:cs="Arial"/>
          <w:bCs/>
          <w:i/>
          <w:iCs/>
          <w:sz w:val="18"/>
          <w:szCs w:val="18"/>
        </w:rPr>
        <w:t>Programmer un</w:t>
      </w:r>
      <w:r w:rsidRPr="005D1732">
        <w:rPr>
          <w:rFonts w:ascii="Arial" w:hAnsi="Arial" w:cs="Arial"/>
          <w:b/>
          <w:bCs/>
          <w:i/>
          <w:iCs/>
          <w:sz w:val="18"/>
          <w:szCs w:val="18"/>
        </w:rPr>
        <w:t xml:space="preserve"> formulaire </w:t>
      </w:r>
      <w:r w:rsidRPr="005D1732">
        <w:rPr>
          <w:rFonts w:ascii="Arial" w:hAnsi="Arial" w:cs="Arial"/>
          <w:bCs/>
          <w:i/>
          <w:iCs/>
          <w:sz w:val="18"/>
          <w:szCs w:val="18"/>
        </w:rPr>
        <w:t>dans lequel sera saisi un mot de passe et un identifiant.</w:t>
      </w:r>
    </w:p>
    <w:p w:rsidR="00A72C1C" w:rsidRPr="008D405C" w:rsidRDefault="000E1BAF" w:rsidP="00FF3D53">
      <w:pPr>
        <w:pStyle w:val="Titre3"/>
      </w:pPr>
      <w:r>
        <w:t>B3</w:t>
      </w:r>
      <w:r w:rsidR="00747C25">
        <w:t xml:space="preserve">1) </w:t>
      </w:r>
      <w:r w:rsidR="00747C25" w:rsidRPr="00747C25">
        <w:t>Programmation du formulaire</w:t>
      </w:r>
      <w:r w:rsidR="00747C25">
        <w:t xml:space="preserve"> dans la page </w:t>
      </w:r>
      <w:r w:rsidR="00295748">
        <w:t>« </w:t>
      </w:r>
      <w:r w:rsidR="00747C25">
        <w:t>index.html</w:t>
      </w:r>
      <w:r w:rsidR="00295748">
        <w:t> »</w:t>
      </w:r>
    </w:p>
    <w:p w:rsidR="00F93D61" w:rsidRDefault="00747C25" w:rsidP="00BC6654">
      <w:pPr>
        <w:pStyle w:val="Retrait"/>
        <w:tabs>
          <w:tab w:val="clear" w:pos="-720"/>
          <w:tab w:val="clear" w:pos="0"/>
        </w:tabs>
        <w:spacing w:before="0" w:after="0"/>
        <w:ind w:left="993" w:right="1273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Les formulaires permettent de transmettre des informations du client vers le serveur. </w:t>
      </w:r>
    </w:p>
    <w:p w:rsidR="000E1BAF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993" w:right="4250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</w:rPr>
        <w:pict>
          <v:shape id="_x0000_s1945" type="#_x0000_t202" style="position:absolute;left:0;text-align:left;margin-left:310.1pt;margin-top:3.75pt;width:194.45pt;height:68.2pt;z-index:251644928" stroked="f">
            <v:textbox style="mso-next-textbox:#_x0000_s1945">
              <w:txbxContent>
                <w:tbl>
                  <w:tblPr>
                    <w:tblW w:w="381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1"/>
                    <w:gridCol w:w="2715"/>
                  </w:tblGrid>
                  <w:tr w:rsidR="00211D17" w:rsidTr="00FF3D53">
                    <w:tc>
                      <w:tcPr>
                        <w:tcW w:w="1101" w:type="dxa"/>
                        <w:shd w:val="clear" w:color="auto" w:fill="auto"/>
                        <w:vAlign w:val="center"/>
                      </w:tcPr>
                      <w:p w:rsidR="00211D17" w:rsidRPr="005C1820" w:rsidRDefault="00211D17" w:rsidP="00FF3D53">
                        <w:pPr>
                          <w:ind w:firstLine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C1820">
                          <w:rPr>
                            <w:b/>
                            <w:sz w:val="16"/>
                            <w:szCs w:val="16"/>
                          </w:rPr>
                          <w:t>Ligne de texte</w:t>
                        </w:r>
                      </w:p>
                    </w:tc>
                    <w:tc>
                      <w:tcPr>
                        <w:tcW w:w="2715" w:type="dxa"/>
                        <w:shd w:val="clear" w:color="auto" w:fill="auto"/>
                      </w:tcPr>
                      <w:p w:rsidR="00211D17" w:rsidRDefault="00C64A24" w:rsidP="00FF3D53">
                        <w:pPr>
                          <w:ind w:firstLine="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19250" cy="180975"/>
                              <wp:effectExtent l="19050" t="0" r="0" b="0"/>
                              <wp:docPr id="50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1D17" w:rsidTr="00FF3D53">
                    <w:tc>
                      <w:tcPr>
                        <w:tcW w:w="1101" w:type="dxa"/>
                        <w:shd w:val="clear" w:color="auto" w:fill="auto"/>
                        <w:vAlign w:val="center"/>
                      </w:tcPr>
                      <w:p w:rsidR="00211D17" w:rsidRPr="005C1820" w:rsidRDefault="00211D17" w:rsidP="00FF3D53">
                        <w:pPr>
                          <w:ind w:firstLine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C1820">
                          <w:rPr>
                            <w:b/>
                            <w:sz w:val="16"/>
                            <w:szCs w:val="16"/>
                          </w:rPr>
                          <w:t>Bouton</w:t>
                        </w:r>
                      </w:p>
                    </w:tc>
                    <w:tc>
                      <w:tcPr>
                        <w:tcW w:w="2715" w:type="dxa"/>
                        <w:shd w:val="clear" w:color="auto" w:fill="auto"/>
                      </w:tcPr>
                      <w:p w:rsidR="00211D17" w:rsidRDefault="00C64A24" w:rsidP="005C1820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00075" cy="209550"/>
                              <wp:effectExtent l="19050" t="0" r="9525" b="0"/>
                              <wp:docPr id="5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1D17" w:rsidRDefault="00211D17"/>
              </w:txbxContent>
            </v:textbox>
          </v:shape>
        </w:pict>
      </w:r>
      <w:r>
        <w:rPr>
          <w:rFonts w:ascii="Arial" w:hAnsi="Arial" w:cs="Arial"/>
          <w:bCs/>
          <w:iCs/>
          <w:noProof/>
          <w:sz w:val="18"/>
          <w:szCs w:val="18"/>
        </w:rPr>
        <w:pict>
          <v:shape id="_x0000_s1988" type="#_x0000_t202" style="position:absolute;left:0;text-align:left;margin-left:-10.25pt;margin-top:6.85pt;width:52.8pt;height:47.1pt;z-index:251670528" filled="f" stroked="f">
            <v:textbox style="mso-next-textbox:#_x0000_s1988">
              <w:txbxContent>
                <w:p w:rsidR="00295748" w:rsidRDefault="00C64A2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49" name="Image 49" descr="inf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inf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2C1C" w:rsidRDefault="00747C25" w:rsidP="00BC6654">
      <w:pPr>
        <w:pStyle w:val="Retrait"/>
        <w:tabs>
          <w:tab w:val="clear" w:pos="-720"/>
          <w:tab w:val="clear" w:pos="0"/>
        </w:tabs>
        <w:spacing w:before="0" w:after="0"/>
        <w:ind w:left="993" w:right="4250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Un formulaire est encadré par les balises </w:t>
      </w:r>
      <w:r w:rsidRPr="00747C25">
        <w:rPr>
          <w:rFonts w:ascii="Arial" w:hAnsi="Arial" w:cs="Arial"/>
          <w:b/>
          <w:bCs/>
          <w:iCs/>
          <w:sz w:val="18"/>
          <w:szCs w:val="18"/>
        </w:rPr>
        <w:t>&lt;form&gt; &lt;/form&gt;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. </w:t>
      </w:r>
    </w:p>
    <w:p w:rsidR="00A72C1C" w:rsidRDefault="00A72C1C" w:rsidP="00BC6654">
      <w:pPr>
        <w:pStyle w:val="Retrait"/>
        <w:tabs>
          <w:tab w:val="clear" w:pos="-720"/>
          <w:tab w:val="clear" w:pos="0"/>
        </w:tabs>
        <w:spacing w:before="0" w:after="0"/>
        <w:ind w:left="993" w:right="4250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F93D61" w:rsidRDefault="00747C25" w:rsidP="00BC6654">
      <w:pPr>
        <w:pStyle w:val="Retrait"/>
        <w:tabs>
          <w:tab w:val="clear" w:pos="-720"/>
          <w:tab w:val="clear" w:pos="0"/>
        </w:tabs>
        <w:spacing w:before="0" w:after="0"/>
        <w:ind w:left="993" w:right="4250" w:firstLine="0"/>
        <w:rPr>
          <w:rFonts w:ascii="Arial" w:hAnsi="Arial" w:cs="Arial"/>
          <w:bCs/>
          <w:iCs/>
          <w:sz w:val="18"/>
          <w:szCs w:val="18"/>
        </w:rPr>
      </w:pPr>
      <w:r w:rsidRPr="00747C25">
        <w:rPr>
          <w:rFonts w:ascii="Arial" w:hAnsi="Arial" w:cs="Arial"/>
          <w:bCs/>
          <w:iCs/>
          <w:sz w:val="18"/>
          <w:szCs w:val="18"/>
        </w:rPr>
        <w:t xml:space="preserve">Des </w:t>
      </w:r>
      <w:r w:rsidRPr="00025314">
        <w:rPr>
          <w:rFonts w:ascii="Arial" w:hAnsi="Arial" w:cs="Arial"/>
          <w:b/>
          <w:bCs/>
          <w:iCs/>
          <w:sz w:val="18"/>
          <w:szCs w:val="18"/>
        </w:rPr>
        <w:t>objets</w:t>
      </w:r>
      <w:r w:rsidRPr="00747C25">
        <w:rPr>
          <w:rFonts w:ascii="Arial" w:hAnsi="Arial" w:cs="Arial"/>
          <w:bCs/>
          <w:iCs/>
          <w:sz w:val="18"/>
          <w:szCs w:val="18"/>
        </w:rPr>
        <w:t xml:space="preserve"> tels que les </w:t>
      </w:r>
      <w:r w:rsidRPr="00F93D61">
        <w:rPr>
          <w:rFonts w:ascii="Arial" w:hAnsi="Arial" w:cs="Arial"/>
          <w:b/>
          <w:bCs/>
          <w:iCs/>
          <w:sz w:val="18"/>
          <w:szCs w:val="18"/>
        </w:rPr>
        <w:t>lignes de texte</w:t>
      </w:r>
      <w:r w:rsidRPr="00747C25">
        <w:rPr>
          <w:rFonts w:ascii="Arial" w:hAnsi="Arial" w:cs="Arial"/>
          <w:bCs/>
          <w:iCs/>
          <w:sz w:val="18"/>
          <w:szCs w:val="18"/>
        </w:rPr>
        <w:t xml:space="preserve">, les </w:t>
      </w:r>
      <w:r w:rsidRPr="00F93D61">
        <w:rPr>
          <w:rFonts w:ascii="Arial" w:hAnsi="Arial" w:cs="Arial"/>
          <w:b/>
          <w:bCs/>
          <w:iCs/>
          <w:sz w:val="18"/>
          <w:szCs w:val="18"/>
        </w:rPr>
        <w:t>boutons</w:t>
      </w:r>
      <w:r w:rsidRPr="00747C25">
        <w:rPr>
          <w:rFonts w:ascii="Arial" w:hAnsi="Arial" w:cs="Arial"/>
          <w:bCs/>
          <w:iCs/>
          <w:sz w:val="18"/>
          <w:szCs w:val="18"/>
        </w:rPr>
        <w:t xml:space="preserve"> d’option, les cases à cocher sont placées à  l’intérieure de ces balise</w:t>
      </w:r>
      <w:r>
        <w:rPr>
          <w:rFonts w:ascii="Arial" w:hAnsi="Arial" w:cs="Arial"/>
          <w:bCs/>
          <w:iCs/>
          <w:sz w:val="18"/>
          <w:szCs w:val="18"/>
        </w:rPr>
        <w:t xml:space="preserve">s afin de recueillir des informations. </w:t>
      </w:r>
    </w:p>
    <w:p w:rsidR="000E1BAF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993" w:right="-2" w:firstLine="0"/>
        <w:rPr>
          <w:rFonts w:ascii="Arial" w:hAnsi="Arial" w:cs="Arial"/>
          <w:bCs/>
          <w:iCs/>
          <w:sz w:val="18"/>
          <w:szCs w:val="18"/>
        </w:rPr>
      </w:pPr>
    </w:p>
    <w:p w:rsidR="00747C25" w:rsidRDefault="00747C25" w:rsidP="00BC6654">
      <w:pPr>
        <w:pStyle w:val="Retrait"/>
        <w:tabs>
          <w:tab w:val="clear" w:pos="-720"/>
          <w:tab w:val="clear" w:pos="0"/>
        </w:tabs>
        <w:spacing w:before="0" w:after="0"/>
        <w:ind w:left="993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Une fois le formulaire complété, un bouton </w:t>
      </w:r>
      <w:r w:rsidR="00F93D61">
        <w:rPr>
          <w:rFonts w:ascii="Arial" w:hAnsi="Arial" w:cs="Arial"/>
          <w:bCs/>
          <w:iCs/>
          <w:sz w:val="18"/>
          <w:szCs w:val="18"/>
        </w:rPr>
        <w:t>« </w:t>
      </w:r>
      <w:r w:rsidR="0088611E">
        <w:rPr>
          <w:rFonts w:ascii="Arial" w:hAnsi="Arial" w:cs="Arial"/>
          <w:bCs/>
          <w:iCs/>
          <w:sz w:val="18"/>
          <w:szCs w:val="18"/>
        </w:rPr>
        <w:t>Envoyer</w:t>
      </w:r>
      <w:r w:rsidR="00F93D61">
        <w:rPr>
          <w:rFonts w:ascii="Arial" w:hAnsi="Arial" w:cs="Arial"/>
          <w:bCs/>
          <w:iCs/>
          <w:sz w:val="18"/>
          <w:szCs w:val="18"/>
        </w:rPr>
        <w:t xml:space="preserve"> » permet </w:t>
      </w:r>
      <w:r>
        <w:rPr>
          <w:rFonts w:ascii="Arial" w:hAnsi="Arial" w:cs="Arial"/>
          <w:bCs/>
          <w:iCs/>
          <w:sz w:val="18"/>
          <w:szCs w:val="18"/>
        </w:rPr>
        <w:t>de transmettre les informations au serveur à l’aide d’une méthode d’envoi (</w:t>
      </w:r>
      <w:r w:rsidRPr="000E1BAF">
        <w:rPr>
          <w:rFonts w:ascii="Arial" w:hAnsi="Arial" w:cs="Arial"/>
          <w:b/>
          <w:bCs/>
          <w:iCs/>
          <w:sz w:val="18"/>
          <w:szCs w:val="18"/>
        </w:rPr>
        <w:t>GET</w:t>
      </w:r>
      <w:r>
        <w:rPr>
          <w:rFonts w:ascii="Arial" w:hAnsi="Arial" w:cs="Arial"/>
          <w:bCs/>
          <w:iCs/>
          <w:sz w:val="18"/>
          <w:szCs w:val="18"/>
        </w:rPr>
        <w:t xml:space="preserve"> ou POST)</w:t>
      </w:r>
    </w:p>
    <w:p w:rsidR="000E1BAF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w:pict>
          <v:shape id="_x0000_s1946" type="#_x0000_t202" style="position:absolute;left:0;text-align:left;margin-left:52.75pt;margin-top:2.45pt;width:146.2pt;height:73.15pt;z-index:251645952" stroked="f">
            <v:textbox style="mso-next-textbox:#_x0000_s1946">
              <w:txbxContent>
                <w:p w:rsidR="00211D17" w:rsidRDefault="00C64A24" w:rsidP="00FF3D53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38300" cy="777626"/>
                        <wp:effectExtent l="19050" t="0" r="0" b="0"/>
                        <wp:docPr id="5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777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1BAF">
        <w:rPr>
          <w:rFonts w:ascii="Arial" w:hAnsi="Arial" w:cs="Arial"/>
          <w:bCs/>
          <w:iCs/>
          <w:sz w:val="18"/>
          <w:szCs w:val="18"/>
        </w:rPr>
        <w:t xml:space="preserve">La page </w:t>
      </w:r>
      <w:r w:rsidR="000E1BAF" w:rsidRPr="00FA4DBA">
        <w:rPr>
          <w:rFonts w:ascii="Arial" w:hAnsi="Arial" w:cs="Arial"/>
          <w:b/>
          <w:bCs/>
          <w:iCs/>
          <w:sz w:val="18"/>
          <w:szCs w:val="18"/>
        </w:rPr>
        <w:t>index.html</w:t>
      </w:r>
      <w:r w:rsidR="000E1BAF">
        <w:rPr>
          <w:rFonts w:ascii="Arial" w:hAnsi="Arial" w:cs="Arial"/>
          <w:bCs/>
          <w:iCs/>
          <w:sz w:val="18"/>
          <w:szCs w:val="18"/>
        </w:rPr>
        <w:t xml:space="preserve"> du site à réaliser doit contenir un </w:t>
      </w:r>
      <w:r w:rsidR="000E1BAF" w:rsidRPr="00FA4DBA">
        <w:rPr>
          <w:rFonts w:ascii="Arial" w:hAnsi="Arial" w:cs="Arial"/>
          <w:b/>
          <w:bCs/>
          <w:iCs/>
          <w:sz w:val="18"/>
          <w:szCs w:val="18"/>
        </w:rPr>
        <w:t xml:space="preserve">formulaire </w:t>
      </w:r>
      <w:r w:rsidR="000E1BAF">
        <w:rPr>
          <w:rFonts w:ascii="Arial" w:hAnsi="Arial" w:cs="Arial"/>
          <w:bCs/>
          <w:iCs/>
          <w:sz w:val="18"/>
          <w:szCs w:val="18"/>
        </w:rPr>
        <w:t xml:space="preserve">permettant d’entrer un </w:t>
      </w:r>
      <w:r w:rsidR="000E1BAF" w:rsidRPr="00FA4DBA">
        <w:rPr>
          <w:rFonts w:ascii="Arial" w:hAnsi="Arial" w:cs="Arial"/>
          <w:b/>
          <w:bCs/>
          <w:iCs/>
          <w:sz w:val="18"/>
          <w:szCs w:val="18"/>
        </w:rPr>
        <w:t xml:space="preserve">identifiant </w:t>
      </w:r>
      <w:r w:rsidR="000E1BAF">
        <w:rPr>
          <w:rFonts w:ascii="Arial" w:hAnsi="Arial" w:cs="Arial"/>
          <w:bCs/>
          <w:iCs/>
          <w:sz w:val="18"/>
          <w:szCs w:val="18"/>
        </w:rPr>
        <w:t xml:space="preserve">et un </w:t>
      </w:r>
      <w:r w:rsidR="000E1BAF" w:rsidRPr="00FA4DBA">
        <w:rPr>
          <w:rFonts w:ascii="Arial" w:hAnsi="Arial" w:cs="Arial"/>
          <w:b/>
          <w:bCs/>
          <w:iCs/>
          <w:sz w:val="18"/>
          <w:szCs w:val="18"/>
        </w:rPr>
        <w:t>mot de passe</w:t>
      </w:r>
      <w:r w:rsidR="000E1BAF">
        <w:rPr>
          <w:rFonts w:ascii="Arial" w:hAnsi="Arial" w:cs="Arial"/>
          <w:bCs/>
          <w:iCs/>
          <w:sz w:val="18"/>
          <w:szCs w:val="18"/>
        </w:rPr>
        <w:t>.</w:t>
      </w:r>
    </w:p>
    <w:p w:rsidR="000E1BAF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Cs/>
          <w:iCs/>
          <w:sz w:val="18"/>
          <w:szCs w:val="18"/>
        </w:rPr>
      </w:pPr>
    </w:p>
    <w:p w:rsidR="000E1BAF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Cette page devra avoir la présentation ci-contre.</w:t>
      </w:r>
    </w:p>
    <w:p w:rsidR="000E1BAF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Cs/>
          <w:iCs/>
          <w:sz w:val="18"/>
          <w:szCs w:val="18"/>
        </w:rPr>
      </w:pPr>
    </w:p>
    <w:p w:rsidR="0088611E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Dans un premier temps, on ne se souciera pas de l’alignement des différents objets. </w:t>
      </w:r>
    </w:p>
    <w:p w:rsidR="000E1BAF" w:rsidRPr="0088611E" w:rsidRDefault="000E1BAF" w:rsidP="00BC6654">
      <w:pPr>
        <w:pStyle w:val="Retrait"/>
        <w:tabs>
          <w:tab w:val="clear" w:pos="-720"/>
          <w:tab w:val="clear" w:pos="0"/>
        </w:tabs>
        <w:spacing w:before="0" w:after="0"/>
        <w:ind w:left="4820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0E1BAF">
        <w:rPr>
          <w:rFonts w:ascii="Arial" w:hAnsi="Arial" w:cs="Arial"/>
          <w:b/>
          <w:bCs/>
          <w:iCs/>
          <w:sz w:val="18"/>
          <w:szCs w:val="18"/>
        </w:rPr>
        <w:t>La démarche à suivre</w:t>
      </w:r>
      <w:r w:rsidR="0088611E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E1BAF">
        <w:rPr>
          <w:rFonts w:ascii="Arial" w:hAnsi="Arial" w:cs="Arial"/>
          <w:b/>
          <w:bCs/>
          <w:iCs/>
          <w:sz w:val="18"/>
          <w:szCs w:val="18"/>
        </w:rPr>
        <w:t>est donnée page suivante</w:t>
      </w:r>
      <w:r>
        <w:rPr>
          <w:rFonts w:ascii="Arial" w:hAnsi="Arial" w:cs="Arial"/>
          <w:bCs/>
          <w:iCs/>
          <w:sz w:val="18"/>
          <w:szCs w:val="18"/>
        </w:rPr>
        <w:t>.</w:t>
      </w:r>
    </w:p>
    <w:p w:rsidR="00295748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705" w:right="2974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63" type="#_x0000_t202" style="position:absolute;left:0;text-align:left;margin-left:360.35pt;margin-top:-11.85pt;width:106.65pt;height:51.8pt;z-index:251655168;mso-wrap-style:none" filled="f" stroked="f">
            <v:textbox style="mso-next-textbox:#_x0000_s1963;mso-fit-shape-to-text:t">
              <w:txbxContent>
                <w:p w:rsidR="00BA0A0B" w:rsidRDefault="00C64A2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71575" cy="561975"/>
                        <wp:effectExtent l="19050" t="0" r="9525" b="0"/>
                        <wp:docPr id="53" name="Imag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89" type="#_x0000_t202" style="position:absolute;left:0;text-align:left;margin-left:-16.85pt;margin-top:-3.3pt;width:53.25pt;height:35.95pt;z-index:251671552;mso-wrap-style:none" filled="f" stroked="f">
            <v:textbox style="mso-next-textbox:#_x0000_s1989;mso-fit-shape-to-text:t">
              <w:txbxContent>
                <w:p w:rsidR="00295748" w:rsidRDefault="00C64A24" w:rsidP="00962F59">
                  <w:pPr>
                    <w:ind w:firstLine="0"/>
                  </w:pPr>
                  <w:r>
                    <w:rPr>
                      <w:rFonts w:cs="Arial"/>
                      <w:b/>
                      <w:bCs/>
                      <w:iC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495300" cy="361950"/>
                        <wp:effectExtent l="19050" t="0" r="0" b="0"/>
                        <wp:docPr id="54" name="Image 54" descr="notep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notep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95748">
        <w:rPr>
          <w:rFonts w:ascii="Arial" w:hAnsi="Arial" w:cs="Arial"/>
          <w:b/>
          <w:bCs/>
          <w:iCs/>
          <w:sz w:val="18"/>
          <w:szCs w:val="18"/>
        </w:rPr>
        <w:t>Ouvrez</w:t>
      </w:r>
      <w:r w:rsidR="00470F2E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470F2E" w:rsidRPr="00470F2E">
        <w:rPr>
          <w:rFonts w:ascii="Arial" w:hAnsi="Arial" w:cs="Arial"/>
          <w:bCs/>
          <w:iCs/>
          <w:sz w:val="18"/>
          <w:szCs w:val="18"/>
        </w:rPr>
        <w:t xml:space="preserve">l’éditeur </w:t>
      </w:r>
      <w:r w:rsidR="00295748" w:rsidRPr="00470F2E">
        <w:rPr>
          <w:rFonts w:ascii="Arial" w:hAnsi="Arial" w:cs="Arial"/>
          <w:bCs/>
          <w:iCs/>
          <w:sz w:val="18"/>
          <w:szCs w:val="18"/>
        </w:rPr>
        <w:t xml:space="preserve"> </w:t>
      </w:r>
      <w:r w:rsidR="00295748">
        <w:rPr>
          <w:rFonts w:ascii="Arial" w:hAnsi="Arial" w:cs="Arial"/>
          <w:b/>
          <w:bCs/>
          <w:iCs/>
          <w:sz w:val="18"/>
          <w:szCs w:val="18"/>
        </w:rPr>
        <w:t xml:space="preserve">Notepad++ </w:t>
      </w:r>
      <w:r w:rsidR="00295748" w:rsidRPr="00295748">
        <w:rPr>
          <w:rFonts w:ascii="Arial" w:hAnsi="Arial" w:cs="Arial"/>
          <w:b/>
          <w:bCs/>
          <w:iCs/>
          <w:sz w:val="18"/>
          <w:szCs w:val="18"/>
          <w:u w:val="single"/>
        </w:rPr>
        <w:t>puis</w:t>
      </w:r>
      <w:r w:rsidR="00295748">
        <w:rPr>
          <w:rFonts w:ascii="Arial" w:hAnsi="Arial" w:cs="Arial"/>
          <w:b/>
          <w:bCs/>
          <w:iCs/>
          <w:sz w:val="18"/>
          <w:szCs w:val="18"/>
        </w:rPr>
        <w:t xml:space="preserve"> à partir de </w:t>
      </w:r>
      <w:r w:rsidR="004672E5" w:rsidRPr="004672E5">
        <w:rPr>
          <w:rFonts w:ascii="Arial" w:hAnsi="Arial" w:cs="Arial"/>
          <w:b/>
          <w:bCs/>
          <w:iCs/>
          <w:sz w:val="18"/>
          <w:szCs w:val="18"/>
          <w:bdr w:val="single" w:sz="4" w:space="0" w:color="auto"/>
        </w:rPr>
        <w:t>F</w:t>
      </w:r>
      <w:r w:rsidR="00295748" w:rsidRPr="004672E5">
        <w:rPr>
          <w:rFonts w:ascii="Arial" w:hAnsi="Arial" w:cs="Arial"/>
          <w:b/>
          <w:bCs/>
          <w:iCs/>
          <w:sz w:val="18"/>
          <w:szCs w:val="18"/>
          <w:bdr w:val="single" w:sz="4" w:space="0" w:color="auto"/>
        </w:rPr>
        <w:t>ichier -&gt; Ouvrir</w:t>
      </w:r>
      <w:r w:rsidR="00295748">
        <w:rPr>
          <w:rFonts w:ascii="Arial" w:hAnsi="Arial" w:cs="Arial"/>
          <w:b/>
          <w:bCs/>
          <w:iCs/>
          <w:sz w:val="18"/>
          <w:szCs w:val="18"/>
        </w:rPr>
        <w:t>, chargez</w:t>
      </w:r>
      <w:r w:rsidR="004672E5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585082">
        <w:rPr>
          <w:rFonts w:ascii="Arial" w:hAnsi="Arial" w:cs="Arial"/>
          <w:bCs/>
          <w:iCs/>
          <w:sz w:val="18"/>
          <w:szCs w:val="18"/>
        </w:rPr>
        <w:t xml:space="preserve">le fichier </w:t>
      </w:r>
      <w:r w:rsidR="00AF1B03">
        <w:rPr>
          <w:rFonts w:ascii="Arial" w:hAnsi="Arial" w:cs="Arial"/>
          <w:bCs/>
          <w:iCs/>
          <w:sz w:val="18"/>
          <w:szCs w:val="18"/>
        </w:rPr>
        <w:t>« </w:t>
      </w:r>
      <w:r w:rsidR="00585082" w:rsidRPr="00AF1B03">
        <w:rPr>
          <w:rFonts w:ascii="Arial" w:hAnsi="Arial" w:cs="Arial"/>
          <w:b/>
          <w:bCs/>
          <w:i/>
          <w:iCs/>
          <w:sz w:val="18"/>
          <w:szCs w:val="18"/>
        </w:rPr>
        <w:t>index.html</w:t>
      </w:r>
      <w:r w:rsidR="00AF1B03">
        <w:rPr>
          <w:rFonts w:ascii="Arial" w:hAnsi="Arial" w:cs="Arial"/>
          <w:b/>
          <w:bCs/>
          <w:iCs/>
          <w:sz w:val="18"/>
          <w:szCs w:val="18"/>
        </w:rPr>
        <w:t> »</w:t>
      </w:r>
      <w:r w:rsidR="00585082">
        <w:rPr>
          <w:rFonts w:ascii="Arial" w:hAnsi="Arial" w:cs="Arial"/>
          <w:bCs/>
          <w:iCs/>
          <w:sz w:val="18"/>
          <w:szCs w:val="18"/>
        </w:rPr>
        <w:t xml:space="preserve">, situé dans le répertoire </w:t>
      </w:r>
      <w:r w:rsidR="00585082" w:rsidRPr="00585082">
        <w:rPr>
          <w:rFonts w:ascii="Arial" w:hAnsi="Arial" w:cs="Arial"/>
          <w:b/>
          <w:bCs/>
          <w:iCs/>
          <w:sz w:val="18"/>
          <w:szCs w:val="18"/>
        </w:rPr>
        <w:t>c:/wamp/www/TP3HTML</w:t>
      </w:r>
      <w:r w:rsidR="00585082">
        <w:rPr>
          <w:rFonts w:ascii="Arial" w:hAnsi="Arial" w:cs="Arial"/>
          <w:bCs/>
          <w:iCs/>
          <w:sz w:val="18"/>
          <w:szCs w:val="18"/>
        </w:rPr>
        <w:t>/</w:t>
      </w:r>
      <w:r w:rsidR="00295748">
        <w:rPr>
          <w:rFonts w:ascii="Arial" w:hAnsi="Arial" w:cs="Arial"/>
          <w:bCs/>
          <w:iCs/>
          <w:sz w:val="18"/>
          <w:szCs w:val="18"/>
        </w:rPr>
        <w:t>.</w:t>
      </w:r>
    </w:p>
    <w:p w:rsidR="00295748" w:rsidRDefault="00295748" w:rsidP="00BC6654">
      <w:pPr>
        <w:pStyle w:val="Retrait"/>
        <w:tabs>
          <w:tab w:val="clear" w:pos="-720"/>
          <w:tab w:val="clear" w:pos="0"/>
        </w:tabs>
        <w:spacing w:before="0" w:after="0"/>
        <w:ind w:left="705" w:right="2974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0C058D" w:rsidRDefault="00295748" w:rsidP="00BC6654">
      <w:pPr>
        <w:pStyle w:val="Retrait"/>
        <w:tabs>
          <w:tab w:val="clear" w:pos="-720"/>
          <w:tab w:val="clear" w:pos="0"/>
        </w:tabs>
        <w:spacing w:before="0" w:after="0"/>
        <w:ind w:left="705" w:right="2974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C</w:t>
      </w:r>
      <w:r w:rsidR="00FA4DBA" w:rsidRPr="00FA4DBA">
        <w:rPr>
          <w:rFonts w:ascii="Arial" w:hAnsi="Arial" w:cs="Arial"/>
          <w:b/>
          <w:bCs/>
          <w:iCs/>
          <w:sz w:val="18"/>
          <w:szCs w:val="18"/>
        </w:rPr>
        <w:t>omplétez-</w:t>
      </w:r>
      <w:r w:rsidR="00585082" w:rsidRPr="00FA4DBA">
        <w:rPr>
          <w:rFonts w:ascii="Arial" w:hAnsi="Arial" w:cs="Arial"/>
          <w:b/>
          <w:bCs/>
          <w:iCs/>
          <w:sz w:val="18"/>
          <w:szCs w:val="18"/>
        </w:rPr>
        <w:t>le</w:t>
      </w:r>
      <w:r w:rsidR="00585082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fichier </w:t>
      </w:r>
      <w:r w:rsidR="002F31E3">
        <w:rPr>
          <w:rFonts w:ascii="Arial" w:hAnsi="Arial" w:cs="Arial"/>
          <w:bCs/>
          <w:iCs/>
          <w:sz w:val="18"/>
          <w:szCs w:val="18"/>
        </w:rPr>
        <w:t>« </w:t>
      </w:r>
      <w:r w:rsidRPr="002F31E3">
        <w:rPr>
          <w:rFonts w:ascii="Arial" w:hAnsi="Arial" w:cs="Arial"/>
          <w:bCs/>
          <w:i/>
          <w:iCs/>
          <w:sz w:val="18"/>
          <w:szCs w:val="18"/>
        </w:rPr>
        <w:t>index.html</w:t>
      </w:r>
      <w:r w:rsidR="002F31E3">
        <w:rPr>
          <w:rFonts w:ascii="Arial" w:hAnsi="Arial" w:cs="Arial"/>
          <w:bCs/>
          <w:iCs/>
          <w:sz w:val="18"/>
          <w:szCs w:val="18"/>
        </w:rPr>
        <w:t> »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585082">
        <w:rPr>
          <w:rFonts w:ascii="Arial" w:hAnsi="Arial" w:cs="Arial"/>
          <w:bCs/>
          <w:iCs/>
          <w:sz w:val="18"/>
          <w:szCs w:val="18"/>
        </w:rPr>
        <w:t>comme ci-dessous 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747C25" w:rsidRPr="005C1820" w:rsidTr="00964826">
        <w:tc>
          <w:tcPr>
            <w:tcW w:w="48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7C25" w:rsidRPr="005C1820" w:rsidRDefault="000F6944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lastRenderedPageBreak/>
              <w:pict>
                <v:shape id="_x0000_s1947" type="#_x0000_t32" style="position:absolute;left:0;text-align:left;margin-left:81pt;margin-top:6.65pt;width:232.2pt;height:131.1pt;flip:y;z-index:251646976" o:connectortype="straight">
                  <v:stroke endarrow="block"/>
                </v:shape>
              </w:pict>
            </w:r>
            <w:r w:rsidR="00195179" w:rsidRPr="005C182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</w:t>
            </w:r>
            <w:r w:rsidR="00585082" w:rsidRPr="005C182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ndex.html</w:t>
            </w:r>
          </w:p>
        </w:tc>
        <w:tc>
          <w:tcPr>
            <w:tcW w:w="5103" w:type="dxa"/>
            <w:tcBorders>
              <w:left w:val="single" w:sz="18" w:space="0" w:color="auto"/>
            </w:tcBorders>
            <w:shd w:val="pct12" w:color="auto" w:fill="auto"/>
          </w:tcPr>
          <w:p w:rsidR="00747C25" w:rsidRPr="005C1820" w:rsidRDefault="00195179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C1820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acces.php</w:t>
            </w:r>
          </w:p>
        </w:tc>
      </w:tr>
      <w:tr w:rsidR="00747C25" w:rsidRPr="005C1820" w:rsidTr="00964826">
        <w:tc>
          <w:tcPr>
            <w:tcW w:w="48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&lt;html&gt;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&lt;!-- Fichier index.html 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ab/>
              <w:t xml:space="preserve">Login + code d'accès 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--&gt;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&lt;head&gt;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ab/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&lt;title&gt;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Accès aux grandeurs physiques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&lt;/title&gt;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&lt;/head&gt;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&lt;body 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&lt;p&gt;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Accès aux grandeurs physiques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&lt;/p&gt;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&lt;form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action="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acces.php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" method="GET"&gt;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Identifiant: 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 xml:space="preserve">               &lt;input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type="text" name="login" size="20"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/&gt;&lt;/br&gt;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Mot de passe: 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   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&lt;input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type="password" name="motpasse" size="20"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/&gt;&lt;/br&gt;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   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&lt;input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type="submit" name="EnvValeur" value="Envoyer"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/&gt;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 xml:space="preserve">   &lt;/form&gt;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&lt;/body&gt;</w:t>
            </w:r>
          </w:p>
          <w:p w:rsidR="00585082" w:rsidRPr="005C1820" w:rsidRDefault="00585082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</w:p>
          <w:p w:rsidR="00747C25" w:rsidRPr="005C1820" w:rsidRDefault="00585082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&lt;/html&gt;</w:t>
            </w:r>
          </w:p>
        </w:tc>
        <w:tc>
          <w:tcPr>
            <w:tcW w:w="5103" w:type="dxa"/>
            <w:tcBorders>
              <w:left w:val="single" w:sz="18" w:space="0" w:color="auto"/>
            </w:tcBorders>
            <w:shd w:val="pct12" w:color="auto" w:fill="auto"/>
          </w:tcPr>
          <w:p w:rsidR="00747C25" w:rsidRPr="005C1820" w:rsidRDefault="00747C25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&lt;html&gt;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&lt;head&gt;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    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&lt;title&gt;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Accès aux grandeurs physiques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&lt;/title&gt;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&lt;/head&gt;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&lt;body&gt;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 xml:space="preserve">&lt;?php </w:t>
            </w:r>
          </w:p>
          <w:p w:rsidR="00FA4DBA" w:rsidRPr="003C5D0E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3C5D0E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  </w:t>
            </w:r>
            <w:r w:rsidR="003C5D0E" w:rsidRPr="003C5D0E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 xml:space="preserve">if </w:t>
            </w:r>
            <w:r w:rsidR="003C5D0E" w:rsidRPr="003C5D0E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(($_GET["login"] == "admin") </w:t>
            </w:r>
            <w:r w:rsidR="003C5D0E" w:rsidRPr="003C5D0E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&amp;&amp;</w:t>
            </w:r>
            <w:r w:rsidR="003C5D0E" w:rsidRPr="003C5D0E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($_GET["motpasse"] == "1234"))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 xml:space="preserve">{ 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 xml:space="preserve">     header('Location: </w:t>
            </w:r>
            <w:r w:rsidR="0043306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TblPhy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.php');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>}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else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          </w:t>
            </w: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echo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"Acces refusé";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?&gt;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&lt;/body&gt;</w:t>
            </w:r>
          </w:p>
          <w:p w:rsidR="00FA4DBA" w:rsidRPr="005C1820" w:rsidRDefault="00FA4DBA" w:rsidP="00BC6654">
            <w:pPr>
              <w:pStyle w:val="Retrait"/>
              <w:ind w:right="-2" w:firstLine="0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</w:pPr>
          </w:p>
          <w:p w:rsidR="00FA4DBA" w:rsidRPr="005C1820" w:rsidRDefault="000F6944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pict>
                <v:group id="_x0000_s1987" style="position:absolute;left:0;text-align:left;margin-left:19.8pt;margin-top:26.65pt;width:138.75pt;height:35.25pt;z-index:251669504" coordorigin="6600,6825" coordsize="2775,705">
                  <v:shape id="_x0000_s1983" type="#_x0000_t202" style="position:absolute;left:6600;top:6825;width:1155;height:420">
                    <v:textbox style="mso-next-textbox:#_x0000_s1983">
                      <w:txbxContent>
                        <w:p w:rsidR="00433060" w:rsidRPr="00433060" w:rsidRDefault="00433060" w:rsidP="00962F59">
                          <w:pPr>
                            <w:ind w:firstLine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433060">
                            <w:rPr>
                              <w:b/>
                              <w:sz w:val="16"/>
                              <w:szCs w:val="16"/>
                            </w:rPr>
                            <w:t>Identifiant</w:t>
                          </w:r>
                        </w:p>
                      </w:txbxContent>
                    </v:textbox>
                  </v:shape>
                  <v:shape id="_x0000_s1984" type="#_x0000_t202" style="position:absolute;left:7890;top:6825;width:1485;height:420">
                    <v:textbox style="mso-next-textbox:#_x0000_s1984">
                      <w:txbxContent>
                        <w:p w:rsidR="00433060" w:rsidRPr="00433060" w:rsidRDefault="00433060" w:rsidP="00962F59">
                          <w:pPr>
                            <w:ind w:firstLine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Mot de passe</w:t>
                          </w:r>
                        </w:p>
                      </w:txbxContent>
                    </v:textbox>
                  </v:shape>
                  <v:shape id="_x0000_s1985" type="#_x0000_t32" style="position:absolute;left:7155;top:7245;width:0;height:285" o:connectortype="straight">
                    <v:stroke endarrow="block"/>
                  </v:shape>
                  <v:shape id="_x0000_s1986" type="#_x0000_t32" style="position:absolute;left:7966;top:7245;width:209;height:210;flip:x" o:connectortype="straight">
                    <v:stroke endarrow="block"/>
                  </v:shape>
                </v:group>
              </w:pict>
            </w:r>
            <w:r w:rsidR="00FA4DBA" w:rsidRPr="005C1820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en-US"/>
              </w:rPr>
              <w:t>&lt;/html&gt;</w:t>
            </w:r>
          </w:p>
        </w:tc>
      </w:tr>
    </w:tbl>
    <w:p w:rsidR="00946DEC" w:rsidRDefault="00946DEC" w:rsidP="00BC6654">
      <w:pPr>
        <w:pStyle w:val="Retrait"/>
        <w:tabs>
          <w:tab w:val="clear" w:pos="-720"/>
          <w:tab w:val="clear" w:pos="0"/>
        </w:tabs>
        <w:spacing w:before="0" w:after="0"/>
        <w:ind w:left="709" w:right="-2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211D17" w:rsidRPr="00715146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709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69" type="#_x0000_t202" style="position:absolute;left:0;text-align:left;margin-left:278.7pt;margin-top:18.75pt;width:239.35pt;height:90.1pt;z-index:251660288" strokeweight="4.5pt">
            <v:stroke linestyle="thickThin"/>
            <v:textbox style="mso-next-textbox:#_x0000_s1969">
              <w:txbxContent>
                <w:p w:rsidR="004F494B" w:rsidRDefault="004F494B" w:rsidP="00962F59">
                  <w:pPr>
                    <w:ind w:firstLine="0"/>
                    <w:rPr>
                      <w:noProof/>
                      <w:sz w:val="18"/>
                      <w:szCs w:val="18"/>
                    </w:rPr>
                  </w:pPr>
                  <w:r w:rsidRPr="004F494B">
                    <w:rPr>
                      <w:sz w:val="18"/>
                      <w:szCs w:val="18"/>
                    </w:rPr>
                    <w:t xml:space="preserve">Lorsque vous cliquez sur </w:t>
                  </w:r>
                  <w:r w:rsidR="00C64A24">
                    <w:rPr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466725" cy="161925"/>
                        <wp:effectExtent l="19050" t="0" r="9525" b="0"/>
                        <wp:docPr id="5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494B">
                    <w:rPr>
                      <w:noProof/>
                      <w:sz w:val="18"/>
                      <w:szCs w:val="18"/>
                    </w:rPr>
                    <w:t>, le na</w:t>
                  </w:r>
                  <w:r w:rsidR="00ED5448">
                    <w:rPr>
                      <w:noProof/>
                      <w:sz w:val="18"/>
                      <w:szCs w:val="18"/>
                    </w:rPr>
                    <w:t>vigateur transmet l’URL suivant</w:t>
                  </w:r>
                  <w:r w:rsidRPr="004F494B">
                    <w:rPr>
                      <w:noProof/>
                      <w:sz w:val="18"/>
                      <w:szCs w:val="18"/>
                    </w:rPr>
                    <w:t xml:space="preserve"> au serveur.</w:t>
                  </w:r>
                </w:p>
                <w:p w:rsidR="004F494B" w:rsidRDefault="004F494B" w:rsidP="00962F59">
                  <w:pPr>
                    <w:ind w:firstLine="0"/>
                    <w:rPr>
                      <w:noProof/>
                      <w:sz w:val="18"/>
                      <w:szCs w:val="18"/>
                    </w:rPr>
                  </w:pPr>
                </w:p>
                <w:p w:rsidR="004F494B" w:rsidRPr="00900570" w:rsidRDefault="000F6944" w:rsidP="00962F59">
                  <w:pPr>
                    <w:ind w:firstLine="0"/>
                    <w:rPr>
                      <w:rFonts w:cs="Arial"/>
                      <w:b/>
                      <w:bCs/>
                      <w:iCs/>
                      <w:color w:val="FF0000"/>
                      <w:sz w:val="16"/>
                      <w:szCs w:val="16"/>
                      <w:lang w:val="en-US"/>
                    </w:rPr>
                  </w:pPr>
                  <w:hyperlink r:id="rId25" w:history="1">
                    <w:r w:rsidR="004F494B" w:rsidRPr="004F494B">
                      <w:rPr>
                        <w:rStyle w:val="Lienhypertexte"/>
                        <w:rFonts w:cs="Arial"/>
                        <w:b/>
                        <w:bCs/>
                        <w:iCs/>
                        <w:sz w:val="16"/>
                        <w:szCs w:val="16"/>
                      </w:rPr>
                      <w:t>http://localhost/TP3HTML</w:t>
                    </w:r>
                  </w:hyperlink>
                  <w:r w:rsidR="004F494B" w:rsidRPr="00900570">
                    <w:rPr>
                      <w:rFonts w:cs="Arial"/>
                      <w:b/>
                      <w:bCs/>
                      <w:iCs/>
                      <w:color w:val="0070C0"/>
                      <w:sz w:val="16"/>
                      <w:szCs w:val="16"/>
                    </w:rPr>
                    <w:t>/</w:t>
                  </w:r>
                  <w:r w:rsidR="004F494B" w:rsidRPr="00900570">
                    <w:rPr>
                      <w:rFonts w:cs="Arial"/>
                      <w:b/>
                      <w:bCs/>
                      <w:iCs/>
                      <w:color w:val="FF0000"/>
                      <w:sz w:val="16"/>
                      <w:szCs w:val="16"/>
                      <w:lang w:val="en-US"/>
                    </w:rPr>
                    <w:t xml:space="preserve"> acces.php?login=admin&amp;</w:t>
                  </w:r>
                </w:p>
                <w:p w:rsidR="004F494B" w:rsidRPr="004F494B" w:rsidRDefault="004F494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00570">
                    <w:rPr>
                      <w:rFonts w:cs="Arial"/>
                      <w:b/>
                      <w:bCs/>
                      <w:iCs/>
                      <w:color w:val="FF0000"/>
                      <w:sz w:val="16"/>
                      <w:szCs w:val="16"/>
                      <w:lang w:val="en-US"/>
                    </w:rPr>
                    <w:t>motpasse=1234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70" type="#_x0000_t32" style="position:absolute;left:0;text-align:left;margin-left:211.75pt;margin-top:10.5pt;width:66.8pt;height:17.05pt;z-index:251661312" o:connectortype="straight">
            <v:stroke endarrow="block"/>
          </v:shape>
        </w:pict>
      </w:r>
      <w:r w:rsidR="00FA4DBA" w:rsidRPr="00025314">
        <w:rPr>
          <w:rFonts w:ascii="Arial" w:hAnsi="Arial" w:cs="Arial"/>
          <w:b/>
          <w:bCs/>
          <w:iCs/>
          <w:sz w:val="18"/>
          <w:szCs w:val="18"/>
        </w:rPr>
        <w:t xml:space="preserve">Testez </w:t>
      </w:r>
      <w:r w:rsidR="00FA4DBA">
        <w:rPr>
          <w:rFonts w:ascii="Arial" w:hAnsi="Arial" w:cs="Arial"/>
          <w:bCs/>
          <w:iCs/>
          <w:sz w:val="18"/>
          <w:szCs w:val="18"/>
        </w:rPr>
        <w:t>votre fichier en entrant l’</w:t>
      </w:r>
      <w:r w:rsidR="00FA4DBA" w:rsidRPr="00885690">
        <w:rPr>
          <w:rFonts w:ascii="Arial" w:hAnsi="Arial" w:cs="Arial"/>
          <w:b/>
          <w:bCs/>
          <w:iCs/>
          <w:sz w:val="18"/>
          <w:szCs w:val="18"/>
        </w:rPr>
        <w:t>UR</w:t>
      </w:r>
      <w:r w:rsidR="00FA4DBA">
        <w:rPr>
          <w:rFonts w:ascii="Arial" w:hAnsi="Arial" w:cs="Arial"/>
          <w:bCs/>
          <w:iCs/>
          <w:sz w:val="18"/>
          <w:szCs w:val="18"/>
        </w:rPr>
        <w:t xml:space="preserve">L : </w:t>
      </w:r>
      <w:hyperlink r:id="rId26" w:history="1">
        <w:r w:rsidR="00FA4DBA" w:rsidRPr="0063575A">
          <w:rPr>
            <w:rStyle w:val="Lienhypertexte"/>
            <w:rFonts w:ascii="Arial" w:hAnsi="Arial" w:cs="Arial"/>
            <w:b/>
            <w:bCs/>
            <w:iCs/>
            <w:sz w:val="18"/>
            <w:szCs w:val="18"/>
          </w:rPr>
          <w:t>http://localhost/TP3HTML</w:t>
        </w:r>
      </w:hyperlink>
      <w:r w:rsidR="00FA4DBA">
        <w:rPr>
          <w:rFonts w:ascii="Arial" w:hAnsi="Arial" w:cs="Arial"/>
          <w:b/>
          <w:bCs/>
          <w:iCs/>
          <w:sz w:val="18"/>
          <w:szCs w:val="18"/>
        </w:rPr>
        <w:t xml:space="preserve"> (admin </w:t>
      </w:r>
      <w:r w:rsidR="00433060">
        <w:rPr>
          <w:rFonts w:ascii="Arial" w:hAnsi="Arial" w:cs="Arial"/>
          <w:b/>
          <w:bCs/>
          <w:iCs/>
          <w:sz w:val="18"/>
          <w:szCs w:val="18"/>
        </w:rPr>
        <w:t xml:space="preserve">et 1234 </w:t>
      </w:r>
      <w:r w:rsidR="00295748">
        <w:rPr>
          <w:rFonts w:ascii="Arial" w:hAnsi="Arial" w:cs="Arial"/>
          <w:b/>
          <w:bCs/>
          <w:iCs/>
          <w:sz w:val="18"/>
          <w:szCs w:val="18"/>
        </w:rPr>
        <w:t>afin de</w:t>
      </w:r>
      <w:r w:rsidR="00433060">
        <w:rPr>
          <w:rFonts w:ascii="Arial" w:hAnsi="Arial" w:cs="Arial"/>
          <w:b/>
          <w:bCs/>
          <w:iCs/>
          <w:sz w:val="18"/>
          <w:szCs w:val="18"/>
        </w:rPr>
        <w:t xml:space="preserve"> voir apparaître le tableau des</w:t>
      </w:r>
      <w:r w:rsidR="00FA4DBA">
        <w:rPr>
          <w:rFonts w:ascii="Arial" w:hAnsi="Arial" w:cs="Arial"/>
          <w:b/>
          <w:bCs/>
          <w:iCs/>
          <w:sz w:val="18"/>
          <w:szCs w:val="18"/>
        </w:rPr>
        <w:t xml:space="preserve"> grandeurs physiques)</w:t>
      </w:r>
    </w:p>
    <w:p w:rsidR="00211D17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right="5101" w:firstLine="0"/>
        <w:rPr>
          <w:rFonts w:ascii="Arial" w:hAnsi="Arial" w:cs="Arial"/>
          <w:bCs/>
          <w:iCs/>
          <w:sz w:val="18"/>
          <w:szCs w:val="18"/>
          <w:lang w:val="en-US"/>
        </w:rPr>
      </w:pPr>
      <w:r>
        <w:rPr>
          <w:rFonts w:cs="Arial"/>
        </w:rPr>
        <w:pict>
          <v:rect id="_x0000_i1032" style="width:0;height:1.5pt" o:hralign="center" o:hrstd="t" o:hr="t" fillcolor="#a0a0a0" stroked="f"/>
        </w:pict>
      </w:r>
    </w:p>
    <w:p w:rsidR="00211D17" w:rsidRPr="008D3E31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720" w:right="4817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Cs/>
          <w:noProof/>
        </w:rPr>
        <w:pict>
          <v:shape id="_x0000_s1998" type="#_x0000_t202" style="position:absolute;left:0;text-align:left;margin-left:-6.2pt;margin-top:14.05pt;width:50.1pt;height:36.95pt;z-index:251679744;mso-wrap-style:none" filled="f" stroked="f">
            <v:textbox style="mso-next-textbox:#_x0000_s1998;mso-fit-shape-to-text:t">
              <w:txbxContent>
                <w:p w:rsidR="00964826" w:rsidRDefault="00C64A24" w:rsidP="00962F59">
                  <w:pPr>
                    <w:ind w:firstLine="0"/>
                  </w:pPr>
                  <w:r>
                    <w:rPr>
                      <w:rFonts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457200" cy="381000"/>
                        <wp:effectExtent l="19050" t="0" r="0" b="0"/>
                        <wp:docPr id="56" name="Image 56" descr="Attention_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Attention_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1D17" w:rsidRPr="008D3E31">
        <w:rPr>
          <w:rFonts w:ascii="Arial" w:hAnsi="Arial" w:cs="Arial"/>
          <w:b/>
          <w:sz w:val="18"/>
          <w:szCs w:val="18"/>
          <w:u w:val="single"/>
        </w:rPr>
        <w:t>Attention</w:t>
      </w:r>
      <w:r w:rsidR="00211D17" w:rsidRPr="008D3E31">
        <w:rPr>
          <w:rFonts w:ascii="Arial" w:hAnsi="Arial" w:cs="Arial"/>
          <w:sz w:val="18"/>
          <w:szCs w:val="18"/>
        </w:rPr>
        <w:t xml:space="preserve"> : Vos fichiers </w:t>
      </w:r>
      <w:r w:rsidR="00061CC0">
        <w:rPr>
          <w:rFonts w:ascii="Arial" w:hAnsi="Arial" w:cs="Arial"/>
          <w:sz w:val="18"/>
          <w:szCs w:val="18"/>
        </w:rPr>
        <w:t>devront</w:t>
      </w:r>
      <w:r w:rsidR="00211D17" w:rsidRPr="008D3E31">
        <w:rPr>
          <w:rFonts w:ascii="Arial" w:hAnsi="Arial" w:cs="Arial"/>
          <w:sz w:val="18"/>
          <w:szCs w:val="18"/>
        </w:rPr>
        <w:t xml:space="preserve"> </w:t>
      </w:r>
      <w:r w:rsidR="00211D17">
        <w:rPr>
          <w:rFonts w:ascii="Arial" w:hAnsi="Arial" w:cs="Arial"/>
          <w:sz w:val="18"/>
          <w:szCs w:val="18"/>
        </w:rPr>
        <w:t xml:space="preserve">toujours </w:t>
      </w:r>
      <w:r w:rsidR="00211D17" w:rsidRPr="008D3E31">
        <w:rPr>
          <w:rFonts w:ascii="Arial" w:hAnsi="Arial" w:cs="Arial"/>
          <w:sz w:val="18"/>
          <w:szCs w:val="18"/>
        </w:rPr>
        <w:t>être testés sur le serveur Apache installé sur votre PC</w:t>
      </w:r>
      <w:r w:rsidR="00211D17">
        <w:rPr>
          <w:rFonts w:ascii="Arial" w:hAnsi="Arial" w:cs="Arial"/>
          <w:sz w:val="18"/>
          <w:szCs w:val="18"/>
        </w:rPr>
        <w:t xml:space="preserve"> avec </w:t>
      </w:r>
      <w:r w:rsidR="00B7027F">
        <w:rPr>
          <w:rFonts w:ascii="Arial" w:hAnsi="Arial" w:cs="Arial"/>
          <w:sz w:val="18"/>
          <w:szCs w:val="18"/>
        </w:rPr>
        <w:t>un URL tel que</w:t>
      </w:r>
      <w:r w:rsidR="00211D17">
        <w:rPr>
          <w:rFonts w:ascii="Arial" w:hAnsi="Arial" w:cs="Arial"/>
          <w:sz w:val="18"/>
          <w:szCs w:val="18"/>
        </w:rPr>
        <w:t>:</w:t>
      </w:r>
      <w:r w:rsidR="00211D17" w:rsidRPr="008D3E31">
        <w:rPr>
          <w:rFonts w:ascii="Arial" w:hAnsi="Arial" w:cs="Arial"/>
          <w:sz w:val="18"/>
          <w:szCs w:val="18"/>
        </w:rPr>
        <w:t xml:space="preserve"> </w:t>
      </w:r>
    </w:p>
    <w:p w:rsidR="00211D17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4817" w:firstLine="0"/>
        <w:jc w:val="center"/>
        <w:rPr>
          <w:rFonts w:ascii="Arial" w:hAnsi="Arial" w:cs="Arial"/>
          <w:sz w:val="18"/>
          <w:szCs w:val="18"/>
        </w:rPr>
      </w:pPr>
      <w:hyperlink r:id="rId27" w:history="1">
        <w:r w:rsidR="00211D17" w:rsidRPr="008D3E31">
          <w:rPr>
            <w:rStyle w:val="Lienhypertexte"/>
            <w:rFonts w:ascii="Arial" w:hAnsi="Arial" w:cs="Arial"/>
            <w:sz w:val="18"/>
            <w:szCs w:val="18"/>
          </w:rPr>
          <w:t>http://localhost/TP3HTML/&lt;nomdufichier</w:t>
        </w:r>
      </w:hyperlink>
      <w:r w:rsidR="00211D17" w:rsidRPr="008D3E31">
        <w:rPr>
          <w:rFonts w:ascii="Arial" w:hAnsi="Arial" w:cs="Arial"/>
          <w:sz w:val="18"/>
          <w:szCs w:val="18"/>
        </w:rPr>
        <w:t>&gt;</w:t>
      </w:r>
      <w:r w:rsidR="00433060">
        <w:rPr>
          <w:rFonts w:ascii="Arial" w:hAnsi="Arial" w:cs="Arial"/>
          <w:sz w:val="18"/>
          <w:szCs w:val="18"/>
        </w:rPr>
        <w:t xml:space="preserve"> </w:t>
      </w:r>
      <w:r w:rsidR="00211D17">
        <w:rPr>
          <w:rFonts w:ascii="Arial" w:hAnsi="Arial" w:cs="Arial"/>
          <w:sz w:val="18"/>
          <w:szCs w:val="18"/>
        </w:rPr>
        <w:t xml:space="preserve"> …</w:t>
      </w:r>
    </w:p>
    <w:p w:rsidR="00433060" w:rsidRDefault="00433060" w:rsidP="00BC6654">
      <w:pPr>
        <w:pStyle w:val="Retrait"/>
        <w:tabs>
          <w:tab w:val="clear" w:pos="-720"/>
          <w:tab w:val="clear" w:pos="0"/>
        </w:tabs>
        <w:spacing w:before="0" w:after="0"/>
        <w:ind w:left="426" w:right="4817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</w:t>
      </w:r>
    </w:p>
    <w:p w:rsidR="00433060" w:rsidRPr="008D3E31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4817" w:firstLine="0"/>
        <w:jc w:val="center"/>
        <w:rPr>
          <w:rFonts w:ascii="Arial" w:hAnsi="Arial" w:cs="Arial"/>
          <w:sz w:val="18"/>
          <w:szCs w:val="18"/>
        </w:rPr>
      </w:pPr>
      <w:hyperlink r:id="rId28" w:history="1">
        <w:r w:rsidR="00433060" w:rsidRPr="00C57E95">
          <w:rPr>
            <w:rStyle w:val="Lienhypertexte"/>
            <w:rFonts w:ascii="Arial" w:hAnsi="Arial" w:cs="Arial"/>
            <w:sz w:val="18"/>
            <w:szCs w:val="18"/>
          </w:rPr>
          <w:t>http://127.0.0.1/TP3HTML/&lt;nomdufichier</w:t>
        </w:r>
      </w:hyperlink>
      <w:r w:rsidR="00433060" w:rsidRPr="008D3E31">
        <w:rPr>
          <w:rFonts w:ascii="Arial" w:hAnsi="Arial" w:cs="Arial"/>
          <w:sz w:val="18"/>
          <w:szCs w:val="18"/>
        </w:rPr>
        <w:t>&gt;</w:t>
      </w:r>
      <w:r w:rsidR="00433060">
        <w:rPr>
          <w:rFonts w:ascii="Arial" w:hAnsi="Arial" w:cs="Arial"/>
          <w:sz w:val="18"/>
          <w:szCs w:val="18"/>
        </w:rPr>
        <w:t xml:space="preserve">  …</w:t>
      </w:r>
    </w:p>
    <w:p w:rsidR="00211D17" w:rsidRPr="00433060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right="4959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cs="Arial"/>
        </w:rPr>
        <w:pict>
          <v:rect id="_x0000_i1033" style="width:0;height:1.5pt" o:hralign="center" o:hrstd="t" o:hr="t" fillcolor="#a0a0a0" stroked="f"/>
        </w:pict>
      </w:r>
    </w:p>
    <w:p w:rsidR="000C058D" w:rsidRDefault="000C058D" w:rsidP="00962F59">
      <w:pPr>
        <w:pStyle w:val="Titre3"/>
      </w:pPr>
      <w:r>
        <w:t xml:space="preserve">B32) </w:t>
      </w:r>
      <w:r w:rsidRPr="000C058D">
        <w:t>Analyse des fichiers</w:t>
      </w:r>
    </w:p>
    <w:p w:rsidR="00FA4DBA" w:rsidRDefault="00025314" w:rsidP="00BC6654">
      <w:pPr>
        <w:pStyle w:val="Retrait"/>
        <w:numPr>
          <w:ilvl w:val="0"/>
          <w:numId w:val="12"/>
        </w:numPr>
        <w:tabs>
          <w:tab w:val="clear" w:pos="-720"/>
          <w:tab w:val="clear" w:pos="0"/>
        </w:tabs>
        <w:spacing w:before="0" w:after="0"/>
        <w:ind w:left="1276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Analysez </w:t>
      </w:r>
      <w:r w:rsidR="00946DEC">
        <w:rPr>
          <w:rFonts w:ascii="Arial" w:hAnsi="Arial" w:cs="Arial"/>
          <w:bCs/>
          <w:iCs/>
          <w:sz w:val="18"/>
          <w:szCs w:val="18"/>
        </w:rPr>
        <w:t xml:space="preserve">le fichier </w:t>
      </w:r>
      <w:r w:rsidR="005C52C8">
        <w:rPr>
          <w:rFonts w:ascii="Arial" w:hAnsi="Arial" w:cs="Arial"/>
          <w:bCs/>
          <w:iCs/>
          <w:sz w:val="18"/>
          <w:szCs w:val="18"/>
        </w:rPr>
        <w:t>« </w:t>
      </w:r>
      <w:r w:rsidR="00724FA4" w:rsidRPr="005C52C8">
        <w:rPr>
          <w:rFonts w:ascii="Arial" w:hAnsi="Arial" w:cs="Arial"/>
          <w:b/>
          <w:bCs/>
          <w:i/>
          <w:iCs/>
          <w:sz w:val="18"/>
          <w:szCs w:val="18"/>
        </w:rPr>
        <w:t>index.html</w:t>
      </w:r>
      <w:r w:rsidR="005C52C8">
        <w:rPr>
          <w:rFonts w:ascii="Arial" w:hAnsi="Arial" w:cs="Arial"/>
          <w:b/>
          <w:bCs/>
          <w:iCs/>
          <w:sz w:val="18"/>
          <w:szCs w:val="18"/>
        </w:rPr>
        <w:t> »</w:t>
      </w:r>
      <w:r w:rsidR="00724FA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25314">
        <w:rPr>
          <w:rFonts w:ascii="Arial" w:hAnsi="Arial" w:cs="Arial"/>
          <w:bCs/>
          <w:iCs/>
          <w:sz w:val="18"/>
          <w:szCs w:val="18"/>
        </w:rPr>
        <w:t xml:space="preserve">ci-dessus pour </w:t>
      </w:r>
      <w:r w:rsidR="00715146">
        <w:rPr>
          <w:rFonts w:ascii="Arial" w:hAnsi="Arial" w:cs="Arial"/>
          <w:bCs/>
          <w:iCs/>
          <w:sz w:val="18"/>
          <w:szCs w:val="18"/>
        </w:rPr>
        <w:t>répondre aux questions Q1, Q2, Q3 et Q4</w:t>
      </w:r>
      <w:r w:rsidRPr="00025314">
        <w:rPr>
          <w:rFonts w:ascii="Arial" w:hAnsi="Arial" w:cs="Arial"/>
          <w:bCs/>
          <w:iCs/>
          <w:sz w:val="18"/>
          <w:szCs w:val="18"/>
        </w:rPr>
        <w:t> :</w:t>
      </w:r>
    </w:p>
    <w:p w:rsidR="00025314" w:rsidRDefault="00FA4DBA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 w:rsidRPr="00025314">
        <w:rPr>
          <w:rFonts w:ascii="Arial" w:hAnsi="Arial" w:cs="Arial"/>
          <w:b/>
          <w:bCs/>
          <w:iCs/>
          <w:sz w:val="18"/>
          <w:szCs w:val="18"/>
        </w:rPr>
        <w:t>Q1)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207374">
        <w:rPr>
          <w:rFonts w:ascii="Arial" w:hAnsi="Arial" w:cs="Arial"/>
          <w:bCs/>
          <w:iCs/>
          <w:sz w:val="18"/>
          <w:szCs w:val="18"/>
        </w:rPr>
        <w:t>Donnez le nom de la balise</w:t>
      </w:r>
      <w:r w:rsidR="00025314">
        <w:rPr>
          <w:rFonts w:ascii="Arial" w:hAnsi="Arial" w:cs="Arial"/>
          <w:bCs/>
          <w:iCs/>
          <w:sz w:val="18"/>
          <w:szCs w:val="18"/>
        </w:rPr>
        <w:t xml:space="preserve"> permet</w:t>
      </w:r>
      <w:r w:rsidR="00207374">
        <w:rPr>
          <w:rFonts w:ascii="Arial" w:hAnsi="Arial" w:cs="Arial"/>
          <w:bCs/>
          <w:iCs/>
          <w:sz w:val="18"/>
          <w:szCs w:val="18"/>
        </w:rPr>
        <w:t>tant</w:t>
      </w:r>
      <w:r w:rsidR="00025314">
        <w:rPr>
          <w:rFonts w:ascii="Arial" w:hAnsi="Arial" w:cs="Arial"/>
          <w:bCs/>
          <w:iCs/>
          <w:sz w:val="18"/>
          <w:szCs w:val="18"/>
        </w:rPr>
        <w:t xml:space="preserve"> de créer un </w:t>
      </w:r>
      <w:r w:rsidR="00025314" w:rsidRPr="00295748">
        <w:rPr>
          <w:rFonts w:ascii="Arial" w:hAnsi="Arial" w:cs="Arial"/>
          <w:b/>
          <w:bCs/>
          <w:iCs/>
          <w:sz w:val="18"/>
          <w:szCs w:val="18"/>
        </w:rPr>
        <w:t xml:space="preserve">objet </w:t>
      </w:r>
      <w:r w:rsidR="00025314">
        <w:rPr>
          <w:rFonts w:ascii="Arial" w:hAnsi="Arial" w:cs="Arial"/>
          <w:bCs/>
          <w:iCs/>
          <w:sz w:val="18"/>
          <w:szCs w:val="18"/>
        </w:rPr>
        <w:t>de formulaire ? Répondez sur le DR1.</w:t>
      </w:r>
    </w:p>
    <w:p w:rsidR="000C058D" w:rsidRDefault="000C058D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</w:p>
    <w:p w:rsidR="00025314" w:rsidRDefault="0002531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 w:rsidRPr="00025314">
        <w:rPr>
          <w:rFonts w:ascii="Arial" w:hAnsi="Arial" w:cs="Arial"/>
          <w:b/>
          <w:bCs/>
          <w:iCs/>
          <w:sz w:val="18"/>
          <w:szCs w:val="18"/>
        </w:rPr>
        <w:t>Q2)</w:t>
      </w:r>
      <w:r w:rsidR="00295748">
        <w:rPr>
          <w:rFonts w:ascii="Arial" w:hAnsi="Arial" w:cs="Arial"/>
          <w:bCs/>
          <w:iCs/>
          <w:sz w:val="18"/>
          <w:szCs w:val="18"/>
        </w:rPr>
        <w:t xml:space="preserve"> </w:t>
      </w:r>
      <w:r w:rsidR="0009151C">
        <w:rPr>
          <w:rFonts w:ascii="Arial" w:hAnsi="Arial" w:cs="Arial"/>
          <w:bCs/>
          <w:iCs/>
          <w:sz w:val="18"/>
          <w:szCs w:val="18"/>
        </w:rPr>
        <w:t>Donnez le nom de l’</w:t>
      </w:r>
      <w:r w:rsidRPr="00295748">
        <w:rPr>
          <w:rFonts w:ascii="Arial" w:hAnsi="Arial" w:cs="Arial"/>
          <w:b/>
          <w:bCs/>
          <w:iCs/>
          <w:sz w:val="18"/>
          <w:szCs w:val="18"/>
        </w:rPr>
        <w:t>attribut</w:t>
      </w:r>
      <w:r>
        <w:rPr>
          <w:rFonts w:ascii="Arial" w:hAnsi="Arial" w:cs="Arial"/>
          <w:bCs/>
          <w:iCs/>
          <w:sz w:val="18"/>
          <w:szCs w:val="18"/>
        </w:rPr>
        <w:t xml:space="preserve"> permet</w:t>
      </w:r>
      <w:r w:rsidR="0009151C">
        <w:rPr>
          <w:rFonts w:ascii="Arial" w:hAnsi="Arial" w:cs="Arial"/>
          <w:bCs/>
          <w:iCs/>
          <w:sz w:val="18"/>
          <w:szCs w:val="18"/>
        </w:rPr>
        <w:t>tant</w:t>
      </w:r>
      <w:r>
        <w:rPr>
          <w:rFonts w:ascii="Arial" w:hAnsi="Arial" w:cs="Arial"/>
          <w:bCs/>
          <w:iCs/>
          <w:sz w:val="18"/>
          <w:szCs w:val="18"/>
        </w:rPr>
        <w:t xml:space="preserve"> de différencier les objets du formulaire ? Répondez sur le DR1.</w:t>
      </w:r>
    </w:p>
    <w:p w:rsidR="00025314" w:rsidRDefault="0002531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</w:p>
    <w:p w:rsidR="00025314" w:rsidRDefault="0002531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 w:rsidRPr="00025314">
        <w:rPr>
          <w:rFonts w:ascii="Arial" w:hAnsi="Arial" w:cs="Arial"/>
          <w:b/>
          <w:bCs/>
          <w:iCs/>
          <w:sz w:val="18"/>
          <w:szCs w:val="18"/>
        </w:rPr>
        <w:t>Q3)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09151C">
        <w:rPr>
          <w:rFonts w:ascii="Arial" w:hAnsi="Arial" w:cs="Arial"/>
          <w:bCs/>
          <w:iCs/>
          <w:sz w:val="18"/>
          <w:szCs w:val="18"/>
        </w:rPr>
        <w:t xml:space="preserve">Donnez </w:t>
      </w:r>
      <w:r>
        <w:rPr>
          <w:rFonts w:ascii="Arial" w:hAnsi="Arial" w:cs="Arial"/>
          <w:bCs/>
          <w:iCs/>
          <w:sz w:val="18"/>
          <w:szCs w:val="18"/>
        </w:rPr>
        <w:t xml:space="preserve"> le nom des </w:t>
      </w:r>
      <w:r w:rsidRPr="00295748">
        <w:rPr>
          <w:rFonts w:ascii="Arial" w:hAnsi="Arial" w:cs="Arial"/>
          <w:b/>
          <w:bCs/>
          <w:iCs/>
          <w:sz w:val="18"/>
          <w:szCs w:val="18"/>
        </w:rPr>
        <w:t>informations</w:t>
      </w:r>
      <w:r>
        <w:rPr>
          <w:rFonts w:ascii="Arial" w:hAnsi="Arial" w:cs="Arial"/>
          <w:bCs/>
          <w:iCs/>
          <w:sz w:val="18"/>
          <w:szCs w:val="18"/>
        </w:rPr>
        <w:t xml:space="preserve"> transmises par le formulaire ? Répondez sur le DR1.</w:t>
      </w:r>
    </w:p>
    <w:p w:rsidR="00025314" w:rsidRDefault="0002531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</w:p>
    <w:p w:rsidR="00FA4DBA" w:rsidRDefault="0002531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 w:rsidRPr="00100BE1">
        <w:rPr>
          <w:rFonts w:ascii="Arial" w:hAnsi="Arial" w:cs="Arial"/>
          <w:b/>
          <w:bCs/>
          <w:iCs/>
          <w:sz w:val="18"/>
          <w:szCs w:val="18"/>
        </w:rPr>
        <w:t>Q4)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09151C">
        <w:rPr>
          <w:rFonts w:ascii="Arial" w:hAnsi="Arial" w:cs="Arial"/>
          <w:bCs/>
          <w:iCs/>
          <w:sz w:val="18"/>
          <w:szCs w:val="18"/>
        </w:rPr>
        <w:t>Donnez le nom de l’</w:t>
      </w:r>
      <w:r w:rsidR="00057BBA" w:rsidRPr="00295748">
        <w:rPr>
          <w:rFonts w:ascii="Arial" w:hAnsi="Arial" w:cs="Arial"/>
          <w:b/>
          <w:bCs/>
          <w:iCs/>
          <w:sz w:val="18"/>
          <w:szCs w:val="18"/>
        </w:rPr>
        <w:t>attribut</w:t>
      </w:r>
      <w:r w:rsidR="00057BBA">
        <w:rPr>
          <w:rFonts w:ascii="Arial" w:hAnsi="Arial" w:cs="Arial"/>
          <w:bCs/>
          <w:iCs/>
          <w:sz w:val="18"/>
          <w:szCs w:val="18"/>
        </w:rPr>
        <w:t xml:space="preserve"> permet</w:t>
      </w:r>
      <w:r w:rsidR="0009151C">
        <w:rPr>
          <w:rFonts w:ascii="Arial" w:hAnsi="Arial" w:cs="Arial"/>
          <w:bCs/>
          <w:iCs/>
          <w:sz w:val="18"/>
          <w:szCs w:val="18"/>
        </w:rPr>
        <w:t>tant</w:t>
      </w:r>
      <w:r w:rsidR="00057BBA">
        <w:rPr>
          <w:rFonts w:ascii="Arial" w:hAnsi="Arial" w:cs="Arial"/>
          <w:bCs/>
          <w:iCs/>
          <w:sz w:val="18"/>
          <w:szCs w:val="18"/>
        </w:rPr>
        <w:t xml:space="preserve"> de désigner</w:t>
      </w:r>
      <w:r>
        <w:rPr>
          <w:rFonts w:ascii="Arial" w:hAnsi="Arial" w:cs="Arial"/>
          <w:bCs/>
          <w:iCs/>
          <w:sz w:val="18"/>
          <w:szCs w:val="18"/>
        </w:rPr>
        <w:t xml:space="preserve"> le </w:t>
      </w:r>
      <w:r w:rsidRPr="00295748">
        <w:rPr>
          <w:rFonts w:ascii="Arial" w:hAnsi="Arial" w:cs="Arial"/>
          <w:b/>
          <w:bCs/>
          <w:iCs/>
          <w:sz w:val="18"/>
          <w:szCs w:val="18"/>
        </w:rPr>
        <w:t xml:space="preserve">script </w:t>
      </w:r>
      <w:r>
        <w:rPr>
          <w:rFonts w:ascii="Arial" w:hAnsi="Arial" w:cs="Arial"/>
          <w:bCs/>
          <w:iCs/>
          <w:sz w:val="18"/>
          <w:szCs w:val="18"/>
        </w:rPr>
        <w:t xml:space="preserve">auquel </w:t>
      </w:r>
      <w:r w:rsidR="00057BBA">
        <w:rPr>
          <w:rFonts w:ascii="Arial" w:hAnsi="Arial" w:cs="Arial"/>
          <w:bCs/>
          <w:iCs/>
          <w:sz w:val="18"/>
          <w:szCs w:val="18"/>
        </w:rPr>
        <w:t>les informations contenues dans le formulaire</w:t>
      </w:r>
      <w:r>
        <w:rPr>
          <w:rFonts w:ascii="Arial" w:hAnsi="Arial" w:cs="Arial"/>
          <w:bCs/>
          <w:iCs/>
          <w:sz w:val="18"/>
          <w:szCs w:val="18"/>
        </w:rPr>
        <w:t xml:space="preserve"> sont destinées</w:t>
      </w:r>
      <w:r w:rsidR="00100BE1">
        <w:rPr>
          <w:rFonts w:ascii="Arial" w:hAnsi="Arial" w:cs="Arial"/>
          <w:bCs/>
          <w:iCs/>
          <w:sz w:val="18"/>
          <w:szCs w:val="18"/>
        </w:rPr>
        <w:t> ?</w:t>
      </w:r>
      <w:r>
        <w:rPr>
          <w:rFonts w:ascii="Arial" w:hAnsi="Arial" w:cs="Arial"/>
          <w:bCs/>
          <w:iCs/>
          <w:sz w:val="18"/>
          <w:szCs w:val="18"/>
        </w:rPr>
        <w:t xml:space="preserve"> Donnez le nom de ce </w:t>
      </w:r>
      <w:r w:rsidR="00100BE1">
        <w:rPr>
          <w:rFonts w:ascii="Arial" w:hAnsi="Arial" w:cs="Arial"/>
          <w:bCs/>
          <w:iCs/>
          <w:sz w:val="18"/>
          <w:szCs w:val="18"/>
        </w:rPr>
        <w:t>script</w:t>
      </w:r>
      <w:r>
        <w:rPr>
          <w:rFonts w:ascii="Arial" w:hAnsi="Arial" w:cs="Arial"/>
          <w:bCs/>
          <w:iCs/>
          <w:sz w:val="18"/>
          <w:szCs w:val="18"/>
        </w:rPr>
        <w:t>. Répondez sur le DR1.</w:t>
      </w:r>
    </w:p>
    <w:p w:rsidR="00946DEC" w:rsidRDefault="00946DEC" w:rsidP="00BC6654">
      <w:pPr>
        <w:pStyle w:val="Retrait"/>
        <w:tabs>
          <w:tab w:val="clear" w:pos="-720"/>
          <w:tab w:val="clear" w:pos="0"/>
        </w:tabs>
        <w:spacing w:before="0" w:after="0"/>
        <w:ind w:left="709" w:right="-2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946DEC" w:rsidRPr="00715146" w:rsidRDefault="00946DEC" w:rsidP="00BC6654">
      <w:pPr>
        <w:pStyle w:val="Retrait"/>
        <w:numPr>
          <w:ilvl w:val="0"/>
          <w:numId w:val="12"/>
        </w:numPr>
        <w:tabs>
          <w:tab w:val="clear" w:pos="-720"/>
          <w:tab w:val="clear" w:pos="0"/>
        </w:tabs>
        <w:spacing w:before="0" w:after="0"/>
        <w:ind w:left="1276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Analysez </w:t>
      </w:r>
      <w:r w:rsidRPr="00025314">
        <w:rPr>
          <w:rFonts w:ascii="Arial" w:hAnsi="Arial" w:cs="Arial"/>
          <w:bCs/>
          <w:iCs/>
          <w:sz w:val="18"/>
          <w:szCs w:val="18"/>
        </w:rPr>
        <w:t>les fichiers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5C52C8">
        <w:rPr>
          <w:rFonts w:ascii="Arial" w:hAnsi="Arial" w:cs="Arial"/>
          <w:bCs/>
          <w:iCs/>
          <w:sz w:val="18"/>
          <w:szCs w:val="18"/>
        </w:rPr>
        <w:t>« </w:t>
      </w:r>
      <w:r w:rsidRPr="005C52C8">
        <w:rPr>
          <w:rFonts w:ascii="Arial" w:hAnsi="Arial" w:cs="Arial"/>
          <w:b/>
          <w:bCs/>
          <w:i/>
          <w:iCs/>
          <w:sz w:val="18"/>
          <w:szCs w:val="18"/>
        </w:rPr>
        <w:t>index.html</w:t>
      </w:r>
      <w:r w:rsidR="005C52C8">
        <w:rPr>
          <w:rFonts w:ascii="Arial" w:hAnsi="Arial" w:cs="Arial"/>
          <w:b/>
          <w:bCs/>
          <w:iCs/>
          <w:sz w:val="18"/>
          <w:szCs w:val="18"/>
        </w:rPr>
        <w:t> »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et </w:t>
      </w:r>
      <w:r w:rsidR="005C52C8">
        <w:rPr>
          <w:rFonts w:ascii="Arial" w:hAnsi="Arial" w:cs="Arial"/>
          <w:bCs/>
          <w:iCs/>
          <w:sz w:val="18"/>
          <w:szCs w:val="18"/>
        </w:rPr>
        <w:t>« </w:t>
      </w:r>
      <w:r w:rsidRPr="005C52C8">
        <w:rPr>
          <w:rFonts w:ascii="Arial" w:hAnsi="Arial" w:cs="Arial"/>
          <w:b/>
          <w:bCs/>
          <w:i/>
          <w:iCs/>
          <w:sz w:val="18"/>
          <w:szCs w:val="18"/>
        </w:rPr>
        <w:t>acces.php</w:t>
      </w:r>
      <w:r w:rsidR="005C52C8">
        <w:rPr>
          <w:rFonts w:ascii="Arial" w:hAnsi="Arial" w:cs="Arial"/>
          <w:b/>
          <w:bCs/>
          <w:iCs/>
          <w:sz w:val="18"/>
          <w:szCs w:val="18"/>
        </w:rPr>
        <w:t> »</w:t>
      </w:r>
      <w:r w:rsidRPr="00025314">
        <w:rPr>
          <w:rFonts w:ascii="Arial" w:hAnsi="Arial" w:cs="Arial"/>
          <w:bCs/>
          <w:iCs/>
          <w:sz w:val="18"/>
          <w:szCs w:val="18"/>
        </w:rPr>
        <w:t xml:space="preserve"> ci-dessus pour </w:t>
      </w:r>
      <w:r w:rsidR="00715146">
        <w:rPr>
          <w:rFonts w:ascii="Arial" w:hAnsi="Arial" w:cs="Arial"/>
          <w:bCs/>
          <w:iCs/>
          <w:sz w:val="18"/>
          <w:szCs w:val="18"/>
        </w:rPr>
        <w:t>répondre aux questions Q5 et Q6</w:t>
      </w:r>
      <w:r w:rsidRPr="00025314">
        <w:rPr>
          <w:rFonts w:ascii="Arial" w:hAnsi="Arial" w:cs="Arial"/>
          <w:bCs/>
          <w:iCs/>
          <w:sz w:val="18"/>
          <w:szCs w:val="18"/>
        </w:rPr>
        <w:t> :</w:t>
      </w:r>
    </w:p>
    <w:p w:rsidR="00715146" w:rsidRDefault="0054128F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Q5</w:t>
      </w:r>
      <w:r w:rsidR="00946DEC" w:rsidRPr="00632E4E">
        <w:rPr>
          <w:rFonts w:ascii="Arial" w:hAnsi="Arial" w:cs="Arial"/>
          <w:b/>
          <w:bCs/>
          <w:iCs/>
          <w:sz w:val="18"/>
          <w:szCs w:val="18"/>
        </w:rPr>
        <w:t>)</w:t>
      </w:r>
      <w:r w:rsidR="00946DEC" w:rsidRPr="00632E4E">
        <w:rPr>
          <w:rFonts w:ascii="Arial" w:hAnsi="Arial" w:cs="Arial"/>
          <w:bCs/>
          <w:iCs/>
          <w:sz w:val="18"/>
          <w:szCs w:val="18"/>
        </w:rPr>
        <w:t xml:space="preserve"> </w:t>
      </w:r>
      <w:r w:rsidR="00946DEC" w:rsidRPr="00632E4E">
        <w:rPr>
          <w:rFonts w:ascii="Arial" w:hAnsi="Arial" w:cs="Arial"/>
          <w:sz w:val="18"/>
          <w:szCs w:val="18"/>
        </w:rPr>
        <w:t xml:space="preserve">Quelles balises </w:t>
      </w:r>
      <w:r w:rsidR="00946DEC">
        <w:rPr>
          <w:rFonts w:ascii="Arial" w:hAnsi="Arial" w:cs="Arial"/>
          <w:sz w:val="18"/>
          <w:szCs w:val="18"/>
        </w:rPr>
        <w:t>utilise-t-on pour identifier le</w:t>
      </w:r>
      <w:r w:rsidR="00946DEC" w:rsidRPr="00632E4E">
        <w:rPr>
          <w:rFonts w:ascii="Arial" w:hAnsi="Arial" w:cs="Arial"/>
          <w:sz w:val="18"/>
          <w:szCs w:val="18"/>
        </w:rPr>
        <w:t xml:space="preserve"> code PHP</w:t>
      </w:r>
      <w:r w:rsidR="00946DEC">
        <w:rPr>
          <w:rFonts w:ascii="Arial" w:hAnsi="Arial" w:cs="Arial"/>
          <w:sz w:val="18"/>
          <w:szCs w:val="18"/>
        </w:rPr>
        <w:t xml:space="preserve"> dans le fichier </w:t>
      </w:r>
      <w:r w:rsidR="005C52C8">
        <w:rPr>
          <w:rFonts w:ascii="Arial" w:hAnsi="Arial" w:cs="Arial"/>
          <w:sz w:val="18"/>
          <w:szCs w:val="18"/>
        </w:rPr>
        <w:t>« </w:t>
      </w:r>
      <w:r w:rsidR="00946DEC" w:rsidRPr="00724FA4">
        <w:rPr>
          <w:rFonts w:ascii="Arial" w:hAnsi="Arial" w:cs="Arial"/>
          <w:i/>
          <w:sz w:val="18"/>
          <w:szCs w:val="18"/>
        </w:rPr>
        <w:t>acces.php</w:t>
      </w:r>
      <w:r w:rsidR="005C52C8">
        <w:rPr>
          <w:rFonts w:ascii="Arial" w:hAnsi="Arial" w:cs="Arial"/>
          <w:i/>
          <w:sz w:val="18"/>
          <w:szCs w:val="18"/>
        </w:rPr>
        <w:t> »</w:t>
      </w:r>
      <w:r w:rsidR="00946DEC">
        <w:rPr>
          <w:rFonts w:ascii="Arial" w:hAnsi="Arial" w:cs="Arial"/>
          <w:sz w:val="18"/>
          <w:szCs w:val="18"/>
        </w:rPr>
        <w:t xml:space="preserve"> ? </w:t>
      </w:r>
      <w:r w:rsidR="00946DEC">
        <w:rPr>
          <w:rFonts w:ascii="Arial" w:hAnsi="Arial" w:cs="Arial"/>
          <w:bCs/>
          <w:iCs/>
          <w:sz w:val="18"/>
          <w:szCs w:val="18"/>
        </w:rPr>
        <w:t>Répondez sur le DR1.</w:t>
      </w:r>
    </w:p>
    <w:p w:rsidR="00715146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cs="Arial"/>
        </w:rPr>
        <w:pict>
          <v:rect id="_x0000_i1034" style="width:0;height:1.5pt" o:hralign="center" o:hrstd="t" o:hr="t" fillcolor="#a0a0a0" stroked="f"/>
        </w:pict>
      </w:r>
    </w:p>
    <w:p w:rsidR="00715146" w:rsidRDefault="00C64A2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>
            <wp:extent cx="304800" cy="304800"/>
            <wp:effectExtent l="19050" t="0" r="0" b="0"/>
            <wp:docPr id="39" name="Image 39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nfo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146">
        <w:t xml:space="preserve"> </w:t>
      </w:r>
      <w:r w:rsidR="00715146" w:rsidRPr="00100BE1">
        <w:rPr>
          <w:rFonts w:ascii="Arial" w:hAnsi="Arial" w:cs="Arial"/>
          <w:b/>
          <w:bCs/>
          <w:iCs/>
          <w:sz w:val="18"/>
          <w:szCs w:val="18"/>
        </w:rPr>
        <w:t>En PHP, un mot précédé de $ est une variable.</w:t>
      </w:r>
    </w:p>
    <w:p w:rsidR="00715146" w:rsidRPr="00100BE1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cs="Arial"/>
        </w:rPr>
        <w:pict>
          <v:rect id="_x0000_i1035" style="width:0;height:1.5pt" o:hralign="center" o:hrstd="t" o:hr="t" fillcolor="#a0a0a0" stroked="f"/>
        </w:pict>
      </w:r>
    </w:p>
    <w:p w:rsidR="004672E5" w:rsidRDefault="00100BE1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 w:rsidRPr="00100BE1">
        <w:rPr>
          <w:rFonts w:ascii="Arial" w:hAnsi="Arial" w:cs="Arial"/>
          <w:b/>
          <w:bCs/>
          <w:iCs/>
          <w:sz w:val="18"/>
          <w:szCs w:val="18"/>
        </w:rPr>
        <w:t>Q</w:t>
      </w:r>
      <w:r w:rsidR="0054128F">
        <w:rPr>
          <w:rFonts w:ascii="Arial" w:hAnsi="Arial" w:cs="Arial"/>
          <w:b/>
          <w:bCs/>
          <w:iCs/>
          <w:sz w:val="18"/>
          <w:szCs w:val="18"/>
        </w:rPr>
        <w:t>6</w:t>
      </w:r>
      <w:r w:rsidR="00025314" w:rsidRPr="00100BE1">
        <w:rPr>
          <w:rFonts w:ascii="Arial" w:hAnsi="Arial" w:cs="Arial"/>
          <w:b/>
          <w:bCs/>
          <w:iCs/>
          <w:sz w:val="18"/>
          <w:szCs w:val="18"/>
        </w:rPr>
        <w:t>)</w:t>
      </w:r>
      <w:r>
        <w:rPr>
          <w:rFonts w:ascii="Arial" w:hAnsi="Arial" w:cs="Arial"/>
          <w:bCs/>
          <w:iCs/>
          <w:sz w:val="18"/>
          <w:szCs w:val="18"/>
        </w:rPr>
        <w:t xml:space="preserve"> Comment le script de traitement </w:t>
      </w:r>
      <w:r w:rsidR="00057BBA">
        <w:rPr>
          <w:rFonts w:ascii="Arial" w:hAnsi="Arial" w:cs="Arial"/>
          <w:bCs/>
          <w:iCs/>
          <w:sz w:val="18"/>
          <w:szCs w:val="18"/>
        </w:rPr>
        <w:t>« </w:t>
      </w:r>
      <w:r w:rsidR="00BA2951" w:rsidRPr="00057BBA">
        <w:rPr>
          <w:rFonts w:ascii="Arial" w:hAnsi="Arial" w:cs="Arial"/>
          <w:bCs/>
          <w:i/>
          <w:iCs/>
          <w:sz w:val="18"/>
          <w:szCs w:val="18"/>
        </w:rPr>
        <w:t>acces.php</w:t>
      </w:r>
      <w:r w:rsidR="00057BBA">
        <w:rPr>
          <w:rFonts w:ascii="Arial" w:hAnsi="Arial" w:cs="Arial"/>
          <w:bCs/>
          <w:iCs/>
          <w:sz w:val="18"/>
          <w:szCs w:val="18"/>
        </w:rPr>
        <w:t> »</w:t>
      </w:r>
      <w:r w:rsidR="00BA2951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est-il capable </w:t>
      </w:r>
      <w:r w:rsidR="006B0E63">
        <w:rPr>
          <w:rFonts w:ascii="Arial" w:hAnsi="Arial" w:cs="Arial"/>
          <w:bCs/>
          <w:iCs/>
          <w:sz w:val="18"/>
          <w:szCs w:val="18"/>
        </w:rPr>
        <w:t xml:space="preserve">de </w:t>
      </w:r>
      <w:r>
        <w:rPr>
          <w:rFonts w:ascii="Arial" w:hAnsi="Arial" w:cs="Arial"/>
          <w:bCs/>
          <w:iCs/>
          <w:sz w:val="18"/>
          <w:szCs w:val="18"/>
        </w:rPr>
        <w:t>récupérer</w:t>
      </w:r>
      <w:r w:rsidR="00025314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les données du formulaire ? </w:t>
      </w:r>
    </w:p>
    <w:p w:rsidR="00025314" w:rsidRDefault="00100BE1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Répondez sur le DR1.</w:t>
      </w:r>
    </w:p>
    <w:p w:rsidR="00946DEC" w:rsidRPr="00BA2951" w:rsidRDefault="004672E5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>Indication</w:t>
      </w:r>
      <w:r w:rsidR="00946DEC" w:rsidRPr="00BA2951">
        <w:rPr>
          <w:rFonts w:ascii="Arial" w:hAnsi="Arial" w:cs="Arial"/>
          <w:b/>
          <w:bCs/>
          <w:iCs/>
          <w:sz w:val="18"/>
          <w:szCs w:val="18"/>
        </w:rPr>
        <w:t xml:space="preserve">: </w:t>
      </w:r>
      <w:r w:rsidR="00946DEC" w:rsidRPr="00BA2951">
        <w:rPr>
          <w:rFonts w:ascii="Arial" w:hAnsi="Arial" w:cs="Arial"/>
          <w:bCs/>
          <w:iCs/>
          <w:sz w:val="18"/>
          <w:szCs w:val="18"/>
        </w:rPr>
        <w:t>essayez de trouver</w:t>
      </w:r>
      <w:r w:rsidR="00ED6C7E">
        <w:rPr>
          <w:rFonts w:ascii="Arial" w:hAnsi="Arial" w:cs="Arial"/>
          <w:bCs/>
          <w:iCs/>
          <w:sz w:val="18"/>
          <w:szCs w:val="18"/>
        </w:rPr>
        <w:t xml:space="preserve"> des mots identiques dans chacun des</w:t>
      </w:r>
      <w:r w:rsidR="00946DEC" w:rsidRPr="00BA2951">
        <w:rPr>
          <w:rFonts w:ascii="Arial" w:hAnsi="Arial" w:cs="Arial"/>
          <w:bCs/>
          <w:iCs/>
          <w:sz w:val="18"/>
          <w:szCs w:val="18"/>
        </w:rPr>
        <w:t xml:space="preserve"> fichier</w:t>
      </w:r>
      <w:r w:rsidR="00ED6C7E">
        <w:rPr>
          <w:rFonts w:ascii="Arial" w:hAnsi="Arial" w:cs="Arial"/>
          <w:bCs/>
          <w:iCs/>
          <w:sz w:val="18"/>
          <w:szCs w:val="18"/>
        </w:rPr>
        <w:t>s</w:t>
      </w:r>
      <w:r w:rsidR="00946DEC" w:rsidRPr="00BA2951">
        <w:rPr>
          <w:rFonts w:ascii="Arial" w:hAnsi="Arial" w:cs="Arial"/>
          <w:bCs/>
          <w:iCs/>
          <w:sz w:val="18"/>
          <w:szCs w:val="18"/>
        </w:rPr>
        <w:t>.</w:t>
      </w:r>
    </w:p>
    <w:p w:rsidR="00724FA4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cs="Arial"/>
        </w:rPr>
        <w:pict>
          <v:rect id="_x0000_i1036" style="width:0;height:1.5pt" o:hralign="center" o:hrstd="t" o:hr="t" fillcolor="#a0a0a0" stroked="f"/>
        </w:pict>
      </w:r>
    </w:p>
    <w:p w:rsidR="00724FA4" w:rsidRDefault="00C64A2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>
            <wp:extent cx="304800" cy="304800"/>
            <wp:effectExtent l="19050" t="0" r="0" b="0"/>
            <wp:docPr id="40" name="Image 40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nfo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FA4">
        <w:t xml:space="preserve"> </w:t>
      </w:r>
      <w:r w:rsidR="00724FA4" w:rsidRPr="00724FA4">
        <w:rPr>
          <w:rFonts w:ascii="Arial" w:hAnsi="Arial" w:cs="Arial"/>
          <w:bCs/>
          <w:iCs/>
          <w:sz w:val="18"/>
          <w:szCs w:val="18"/>
        </w:rPr>
        <w:t>On rappelle qu’une</w:t>
      </w:r>
      <w:r w:rsidR="00724FA4">
        <w:rPr>
          <w:rFonts w:ascii="Arial" w:hAnsi="Arial" w:cs="Arial"/>
          <w:b/>
          <w:bCs/>
          <w:iCs/>
          <w:sz w:val="18"/>
          <w:szCs w:val="18"/>
        </w:rPr>
        <w:t xml:space="preserve"> structure alternative simple </w:t>
      </w:r>
      <w:r w:rsidR="00724FA4" w:rsidRPr="00724FA4">
        <w:rPr>
          <w:rFonts w:ascii="Arial" w:hAnsi="Arial" w:cs="Arial"/>
          <w:bCs/>
          <w:iCs/>
          <w:sz w:val="18"/>
          <w:szCs w:val="18"/>
        </w:rPr>
        <w:t>s’écrit</w:t>
      </w:r>
      <w:r w:rsidR="00724FA4">
        <w:rPr>
          <w:rFonts w:ascii="Arial" w:hAnsi="Arial" w:cs="Arial"/>
          <w:bCs/>
          <w:iCs/>
          <w:sz w:val="18"/>
          <w:szCs w:val="18"/>
        </w:rPr>
        <w:t> </w:t>
      </w:r>
      <w:r w:rsidR="00724FA4">
        <w:rPr>
          <w:rFonts w:ascii="Arial" w:hAnsi="Arial" w:cs="Arial"/>
          <w:b/>
          <w:bCs/>
          <w:iCs/>
          <w:sz w:val="18"/>
          <w:szCs w:val="18"/>
        </w:rPr>
        <w:t xml:space="preserve">: </w:t>
      </w:r>
      <w:r w:rsidR="00724FA4">
        <w:rPr>
          <w:rFonts w:ascii="Arial" w:hAnsi="Arial" w:cs="Arial"/>
          <w:b/>
          <w:bCs/>
          <w:iCs/>
          <w:sz w:val="18"/>
          <w:szCs w:val="18"/>
        </w:rPr>
        <w:tab/>
        <w:t>si (</w:t>
      </w:r>
      <w:r w:rsidR="00724FA4" w:rsidRPr="006B0E63">
        <w:rPr>
          <w:rFonts w:ascii="Arial" w:hAnsi="Arial" w:cs="Arial"/>
          <w:bCs/>
          <w:iCs/>
          <w:sz w:val="18"/>
          <w:szCs w:val="18"/>
        </w:rPr>
        <w:t>condition</w:t>
      </w:r>
      <w:r w:rsidR="00724FA4">
        <w:rPr>
          <w:rFonts w:ascii="Arial" w:hAnsi="Arial" w:cs="Arial"/>
          <w:b/>
          <w:bCs/>
          <w:iCs/>
          <w:sz w:val="18"/>
          <w:szCs w:val="18"/>
        </w:rPr>
        <w:t xml:space="preserve">) alors </w:t>
      </w:r>
      <w:r w:rsidR="00724FA4" w:rsidRPr="006B0E63">
        <w:rPr>
          <w:rFonts w:ascii="Arial" w:hAnsi="Arial" w:cs="Arial"/>
          <w:bCs/>
          <w:iCs/>
          <w:sz w:val="18"/>
          <w:szCs w:val="18"/>
        </w:rPr>
        <w:t>action 1</w:t>
      </w:r>
    </w:p>
    <w:p w:rsidR="00724FA4" w:rsidRDefault="00900570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  <w:t xml:space="preserve">      </w:t>
      </w:r>
      <w:r w:rsidR="00724FA4">
        <w:rPr>
          <w:rFonts w:ascii="Arial" w:hAnsi="Arial" w:cs="Arial"/>
          <w:b/>
          <w:bCs/>
          <w:iCs/>
          <w:sz w:val="18"/>
          <w:szCs w:val="18"/>
        </w:rPr>
        <w:t xml:space="preserve"> sinon </w:t>
      </w:r>
      <w:r w:rsidR="00724FA4" w:rsidRPr="006B0E63">
        <w:rPr>
          <w:rFonts w:ascii="Arial" w:hAnsi="Arial" w:cs="Arial"/>
          <w:bCs/>
          <w:iCs/>
          <w:sz w:val="18"/>
          <w:szCs w:val="18"/>
        </w:rPr>
        <w:t>action 2</w:t>
      </w:r>
    </w:p>
    <w:p w:rsidR="00724FA4" w:rsidRDefault="00724FA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ab/>
        <w:t>finsi</w:t>
      </w:r>
      <w:r>
        <w:rPr>
          <w:rFonts w:ascii="Arial" w:hAnsi="Arial" w:cs="Arial"/>
          <w:b/>
          <w:bCs/>
          <w:iCs/>
          <w:sz w:val="18"/>
          <w:szCs w:val="18"/>
        </w:rPr>
        <w:tab/>
      </w:r>
    </w:p>
    <w:p w:rsidR="00724FA4" w:rsidRPr="00100BE1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cs="Arial"/>
        </w:rPr>
        <w:pict>
          <v:rect id="_x0000_i1037" style="width:0;height:1.5pt" o:hralign="center" o:hrstd="t" o:hr="t" fillcolor="#a0a0a0" stroked="f"/>
        </w:pict>
      </w:r>
    </w:p>
    <w:p w:rsidR="00724FA4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/>
          <w:bCs/>
          <w:iCs/>
          <w:sz w:val="16"/>
          <w:szCs w:val="16"/>
        </w:rPr>
      </w:pPr>
      <w:r w:rsidRPr="00724FA4">
        <w:rPr>
          <w:rFonts w:ascii="Arial" w:hAnsi="Arial" w:cs="Arial"/>
          <w:b/>
          <w:bCs/>
          <w:iCs/>
          <w:sz w:val="18"/>
          <w:szCs w:val="18"/>
        </w:rPr>
        <w:t>Q7)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24FA4">
        <w:rPr>
          <w:rFonts w:ascii="Arial" w:hAnsi="Arial" w:cs="Arial"/>
          <w:b/>
          <w:bCs/>
          <w:iCs/>
          <w:sz w:val="18"/>
          <w:szCs w:val="18"/>
        </w:rPr>
        <w:t>Ecrivez</w:t>
      </w:r>
      <w:r>
        <w:rPr>
          <w:rFonts w:ascii="Arial" w:hAnsi="Arial" w:cs="Arial"/>
          <w:bCs/>
          <w:iCs/>
          <w:sz w:val="18"/>
          <w:szCs w:val="18"/>
        </w:rPr>
        <w:t xml:space="preserve"> l’</w:t>
      </w:r>
      <w:r w:rsidRPr="00BA0A0B">
        <w:rPr>
          <w:rFonts w:ascii="Arial" w:hAnsi="Arial" w:cs="Arial"/>
          <w:b/>
          <w:bCs/>
          <w:iCs/>
          <w:sz w:val="18"/>
          <w:szCs w:val="18"/>
        </w:rPr>
        <w:t>algorithme</w:t>
      </w:r>
      <w:r>
        <w:rPr>
          <w:rFonts w:ascii="Arial" w:hAnsi="Arial" w:cs="Arial"/>
          <w:bCs/>
          <w:iCs/>
          <w:sz w:val="18"/>
          <w:szCs w:val="18"/>
        </w:rPr>
        <w:t xml:space="preserve"> correspondant au code ci-dessous</w:t>
      </w:r>
      <w:r w:rsidR="006B0E63">
        <w:rPr>
          <w:rFonts w:ascii="Arial" w:hAnsi="Arial" w:cs="Arial"/>
          <w:bCs/>
          <w:iCs/>
          <w:sz w:val="18"/>
          <w:szCs w:val="18"/>
        </w:rPr>
        <w:t xml:space="preserve"> sur le DR1</w:t>
      </w:r>
      <w:r>
        <w:rPr>
          <w:rFonts w:ascii="Arial" w:hAnsi="Arial" w:cs="Arial"/>
          <w:bCs/>
          <w:iCs/>
          <w:sz w:val="18"/>
          <w:szCs w:val="18"/>
        </w:rPr>
        <w:t> :</w:t>
      </w:r>
    </w:p>
    <w:p w:rsidR="00724FA4" w:rsidRPr="00724FA4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Calibri" w:hAnsi="Calibri" w:cs="Calibri"/>
          <w:b/>
          <w:bCs/>
          <w:iCs/>
          <w:sz w:val="16"/>
          <w:szCs w:val="16"/>
        </w:rPr>
        <w:tab/>
      </w:r>
      <w:r w:rsidR="003C5D0E" w:rsidRPr="003C5D0E">
        <w:rPr>
          <w:rFonts w:ascii="Calibri" w:hAnsi="Calibri" w:cs="Calibri"/>
          <w:b/>
          <w:bCs/>
          <w:iCs/>
          <w:sz w:val="16"/>
          <w:szCs w:val="16"/>
          <w:lang w:val="en-US"/>
        </w:rPr>
        <w:t xml:space="preserve">if </w:t>
      </w:r>
      <w:r w:rsidR="003C5D0E" w:rsidRPr="003C5D0E">
        <w:rPr>
          <w:rFonts w:ascii="Calibri" w:hAnsi="Calibri" w:cs="Calibri"/>
          <w:bCs/>
          <w:iCs/>
          <w:sz w:val="16"/>
          <w:szCs w:val="16"/>
          <w:lang w:val="en-US"/>
        </w:rPr>
        <w:t xml:space="preserve">(($_GET["login"] == "admin") </w:t>
      </w:r>
      <w:r w:rsidR="003C5D0E" w:rsidRPr="003C5D0E">
        <w:rPr>
          <w:rFonts w:ascii="Calibri" w:hAnsi="Calibri" w:cs="Calibri"/>
          <w:b/>
          <w:bCs/>
          <w:iCs/>
          <w:sz w:val="16"/>
          <w:szCs w:val="16"/>
          <w:lang w:val="en-US"/>
        </w:rPr>
        <w:t>&amp;&amp;</w:t>
      </w:r>
      <w:r w:rsidR="003C5D0E" w:rsidRPr="003C5D0E">
        <w:rPr>
          <w:rFonts w:ascii="Calibri" w:hAnsi="Calibri" w:cs="Calibri"/>
          <w:bCs/>
          <w:iCs/>
          <w:sz w:val="16"/>
          <w:szCs w:val="16"/>
          <w:lang w:val="en-US"/>
        </w:rPr>
        <w:t xml:space="preserve"> ($_GET["motpasse"] == "1234"))</w:t>
      </w:r>
      <w:r w:rsidR="00B06CC3">
        <w:rPr>
          <w:rFonts w:ascii="Calibri" w:hAnsi="Calibri" w:cs="Calibri"/>
          <w:bCs/>
          <w:iCs/>
          <w:sz w:val="16"/>
          <w:szCs w:val="16"/>
        </w:rPr>
        <w:tab/>
      </w:r>
      <w:r w:rsidR="00B06CC3">
        <w:rPr>
          <w:rFonts w:ascii="Calibri" w:hAnsi="Calibri" w:cs="Calibri"/>
          <w:bCs/>
          <w:iCs/>
          <w:sz w:val="16"/>
          <w:szCs w:val="16"/>
        </w:rPr>
        <w:tab/>
        <w:t xml:space="preserve">// </w:t>
      </w:r>
      <w:r w:rsidR="006B0E63">
        <w:rPr>
          <w:rFonts w:ascii="Calibri" w:hAnsi="Calibri" w:cs="Calibri"/>
          <w:bCs/>
          <w:iCs/>
          <w:sz w:val="16"/>
          <w:szCs w:val="16"/>
        </w:rPr>
        <w:t xml:space="preserve">Remarque </w:t>
      </w:r>
      <w:r w:rsidR="00B06CC3" w:rsidRPr="00724FA4">
        <w:rPr>
          <w:rFonts w:ascii="Calibri" w:hAnsi="Calibri" w:cs="Calibri"/>
          <w:b/>
          <w:bCs/>
          <w:iCs/>
          <w:sz w:val="16"/>
          <w:szCs w:val="16"/>
        </w:rPr>
        <w:t>&amp;&amp;</w:t>
      </w:r>
      <w:r w:rsidR="00B06CC3">
        <w:rPr>
          <w:rFonts w:ascii="Calibri" w:hAnsi="Calibri" w:cs="Calibri"/>
          <w:b/>
          <w:bCs/>
          <w:iCs/>
          <w:sz w:val="16"/>
          <w:szCs w:val="16"/>
        </w:rPr>
        <w:t xml:space="preserve"> </w:t>
      </w:r>
      <w:r w:rsidR="00B06CC3" w:rsidRPr="00B06CC3">
        <w:rPr>
          <w:rFonts w:ascii="Calibri" w:hAnsi="Calibri" w:cs="Calibri"/>
          <w:b/>
          <w:bCs/>
          <w:iCs/>
          <w:sz w:val="14"/>
          <w:szCs w:val="16"/>
        </w:rPr>
        <w:sym w:font="Wingdings" w:char="F0F3"/>
      </w:r>
      <w:r w:rsidR="00B06CC3">
        <w:rPr>
          <w:rFonts w:ascii="Calibri" w:hAnsi="Calibri" w:cs="Calibri"/>
          <w:b/>
          <w:bCs/>
          <w:iCs/>
          <w:sz w:val="16"/>
          <w:szCs w:val="16"/>
        </w:rPr>
        <w:t xml:space="preserve"> ET</w:t>
      </w:r>
    </w:p>
    <w:p w:rsidR="00724FA4" w:rsidRPr="006B0E63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Cs/>
          <w:iCs/>
          <w:sz w:val="16"/>
          <w:szCs w:val="16"/>
        </w:rPr>
      </w:pPr>
      <w:r w:rsidRPr="00724FA4">
        <w:rPr>
          <w:rFonts w:ascii="Calibri" w:hAnsi="Calibri" w:cs="Calibri"/>
          <w:bCs/>
          <w:iCs/>
          <w:sz w:val="16"/>
          <w:szCs w:val="16"/>
        </w:rPr>
        <w:tab/>
      </w:r>
      <w:r>
        <w:rPr>
          <w:rFonts w:ascii="Calibri" w:hAnsi="Calibri" w:cs="Calibri"/>
          <w:bCs/>
          <w:iCs/>
          <w:sz w:val="16"/>
          <w:szCs w:val="16"/>
        </w:rPr>
        <w:tab/>
      </w:r>
      <w:r w:rsidRPr="006B0E63">
        <w:rPr>
          <w:rFonts w:ascii="Calibri" w:hAnsi="Calibri" w:cs="Calibri"/>
          <w:bCs/>
          <w:iCs/>
          <w:sz w:val="16"/>
          <w:szCs w:val="16"/>
        </w:rPr>
        <w:t xml:space="preserve">{ </w:t>
      </w:r>
    </w:p>
    <w:p w:rsidR="00724FA4" w:rsidRPr="00724FA4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Cs/>
          <w:iCs/>
          <w:sz w:val="16"/>
          <w:szCs w:val="16"/>
          <w:lang w:val="en-US"/>
        </w:rPr>
      </w:pPr>
      <w:r w:rsidRPr="006B0E63">
        <w:rPr>
          <w:rFonts w:ascii="Calibri" w:hAnsi="Calibri" w:cs="Calibri"/>
          <w:bCs/>
          <w:iCs/>
          <w:sz w:val="16"/>
          <w:szCs w:val="16"/>
        </w:rPr>
        <w:lastRenderedPageBreak/>
        <w:tab/>
        <w:t xml:space="preserve">     </w:t>
      </w:r>
      <w:r w:rsidRPr="006B0E63">
        <w:rPr>
          <w:rFonts w:ascii="Calibri" w:hAnsi="Calibri" w:cs="Calibri"/>
          <w:bCs/>
          <w:iCs/>
          <w:sz w:val="16"/>
          <w:szCs w:val="16"/>
        </w:rPr>
        <w:tab/>
      </w:r>
      <w:r w:rsidR="00B06CC3" w:rsidRPr="006B0E63">
        <w:rPr>
          <w:rFonts w:ascii="Calibri" w:hAnsi="Calibri" w:cs="Calibri"/>
          <w:bCs/>
          <w:iCs/>
          <w:sz w:val="16"/>
          <w:szCs w:val="16"/>
        </w:rPr>
        <w:tab/>
      </w:r>
      <w:r w:rsidRPr="00724FA4">
        <w:rPr>
          <w:rFonts w:ascii="Calibri" w:hAnsi="Calibri" w:cs="Calibri"/>
          <w:bCs/>
          <w:iCs/>
          <w:sz w:val="16"/>
          <w:szCs w:val="16"/>
          <w:lang w:val="en-US"/>
        </w:rPr>
        <w:t>header('Location: index1.php');</w:t>
      </w:r>
    </w:p>
    <w:p w:rsidR="00724FA4" w:rsidRPr="00724FA4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Cs/>
          <w:iCs/>
          <w:sz w:val="16"/>
          <w:szCs w:val="16"/>
          <w:lang w:val="en-US"/>
        </w:rPr>
      </w:pPr>
      <w:r w:rsidRPr="00724FA4">
        <w:rPr>
          <w:rFonts w:ascii="Calibri" w:hAnsi="Calibri" w:cs="Calibri"/>
          <w:bCs/>
          <w:iCs/>
          <w:sz w:val="16"/>
          <w:szCs w:val="16"/>
          <w:lang w:val="en-US"/>
        </w:rPr>
        <w:tab/>
      </w:r>
      <w:r>
        <w:rPr>
          <w:rFonts w:ascii="Calibri" w:hAnsi="Calibri" w:cs="Calibri"/>
          <w:bCs/>
          <w:iCs/>
          <w:sz w:val="16"/>
          <w:szCs w:val="16"/>
          <w:lang w:val="en-US"/>
        </w:rPr>
        <w:tab/>
      </w:r>
      <w:r w:rsidRPr="00724FA4">
        <w:rPr>
          <w:rFonts w:ascii="Calibri" w:hAnsi="Calibri" w:cs="Calibri"/>
          <w:bCs/>
          <w:iCs/>
          <w:sz w:val="16"/>
          <w:szCs w:val="16"/>
          <w:lang w:val="en-US"/>
        </w:rPr>
        <w:t>}</w:t>
      </w:r>
    </w:p>
    <w:p w:rsidR="00724FA4" w:rsidRPr="00724FA4" w:rsidRDefault="00724FA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/>
          <w:bCs/>
          <w:iCs/>
          <w:sz w:val="16"/>
          <w:szCs w:val="16"/>
          <w:lang w:val="en-US"/>
        </w:rPr>
      </w:pPr>
      <w:r w:rsidRPr="00724FA4">
        <w:rPr>
          <w:rFonts w:ascii="Calibri" w:hAnsi="Calibri" w:cs="Calibri"/>
          <w:bCs/>
          <w:iCs/>
          <w:sz w:val="16"/>
          <w:szCs w:val="16"/>
          <w:lang w:val="en-US"/>
        </w:rPr>
        <w:t xml:space="preserve">          </w:t>
      </w:r>
      <w:r>
        <w:rPr>
          <w:rFonts w:ascii="Calibri" w:hAnsi="Calibri" w:cs="Calibri"/>
          <w:bCs/>
          <w:iCs/>
          <w:sz w:val="16"/>
          <w:szCs w:val="16"/>
          <w:lang w:val="en-US"/>
        </w:rPr>
        <w:tab/>
      </w:r>
      <w:r w:rsidRPr="00724FA4">
        <w:rPr>
          <w:rFonts w:ascii="Calibri" w:hAnsi="Calibri" w:cs="Calibri"/>
          <w:b/>
          <w:bCs/>
          <w:iCs/>
          <w:sz w:val="16"/>
          <w:szCs w:val="16"/>
          <w:lang w:val="en-US"/>
        </w:rPr>
        <w:t>else</w:t>
      </w:r>
    </w:p>
    <w:p w:rsidR="00724FA4" w:rsidRPr="003C1531" w:rsidRDefault="000F694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0"/>
        </w:tabs>
        <w:ind w:left="284" w:right="-2" w:firstLine="0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65" type="#_x0000_t202" style="position:absolute;left:0;text-align:left;margin-left:417.75pt;margin-top:.2pt;width:108.95pt;height:63.45pt;z-index:251657216;mso-wrap-style:none" filled="f" stroked="f">
            <v:textbox style="mso-next-textbox:#_x0000_s1965;mso-fit-shape-to-text:t">
              <w:txbxContent>
                <w:p w:rsidR="00577D46" w:rsidRDefault="00C64A24" w:rsidP="00962F59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71575" cy="561975"/>
                        <wp:effectExtent l="19050" t="0" r="9525" b="0"/>
                        <wp:docPr id="57" name="Imag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4FA4" w:rsidRPr="00577D46">
        <w:rPr>
          <w:rFonts w:ascii="Calibri" w:hAnsi="Calibri" w:cs="Calibri"/>
          <w:bCs/>
          <w:iCs/>
          <w:sz w:val="16"/>
          <w:szCs w:val="16"/>
        </w:rPr>
        <w:t xml:space="preserve">           </w:t>
      </w:r>
      <w:r w:rsidR="00724FA4" w:rsidRPr="00577D46">
        <w:rPr>
          <w:rFonts w:ascii="Calibri" w:hAnsi="Calibri" w:cs="Calibri"/>
          <w:bCs/>
          <w:iCs/>
          <w:sz w:val="16"/>
          <w:szCs w:val="16"/>
        </w:rPr>
        <w:tab/>
      </w:r>
      <w:r w:rsidR="00724FA4" w:rsidRPr="003C1531">
        <w:rPr>
          <w:rFonts w:ascii="Calibri" w:hAnsi="Calibri" w:cs="Calibri"/>
          <w:b/>
          <w:bCs/>
          <w:iCs/>
          <w:sz w:val="16"/>
          <w:szCs w:val="16"/>
        </w:rPr>
        <w:t>echo</w:t>
      </w:r>
      <w:r w:rsidR="00724FA4" w:rsidRPr="003C1531">
        <w:rPr>
          <w:rFonts w:ascii="Calibri" w:hAnsi="Calibri" w:cs="Calibri"/>
          <w:bCs/>
          <w:iCs/>
          <w:sz w:val="16"/>
          <w:szCs w:val="16"/>
        </w:rPr>
        <w:t xml:space="preserve"> "Acces refusé";</w:t>
      </w:r>
    </w:p>
    <w:p w:rsidR="00724FA4" w:rsidRPr="003C1531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91" type="#_x0000_t202" style="position:absolute;left:0;text-align:left;margin-left:-22.95pt;margin-top:.8pt;width:53.25pt;height:35.95pt;z-index:251673600;mso-wrap-style:none" filled="f" stroked="f">
            <v:textbox style="mso-next-textbox:#_x0000_s1991;mso-fit-shape-to-text:t">
              <w:txbxContent>
                <w:p w:rsidR="00674324" w:rsidRDefault="00C64A24" w:rsidP="00962F59">
                  <w:pPr>
                    <w:ind w:firstLine="0"/>
                  </w:pPr>
                  <w:r>
                    <w:rPr>
                      <w:rFonts w:cs="Arial"/>
                      <w:b/>
                      <w:bCs/>
                      <w:iC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495300" cy="361950"/>
                        <wp:effectExtent l="19050" t="0" r="0" b="0"/>
                        <wp:docPr id="58" name="Image 58" descr="notep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notep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C1531" w:rsidRDefault="003C1531" w:rsidP="00BC6654">
      <w:pPr>
        <w:pStyle w:val="Retrait"/>
        <w:tabs>
          <w:tab w:val="clear" w:pos="-720"/>
          <w:tab w:val="clear" w:pos="0"/>
        </w:tabs>
        <w:spacing w:before="0" w:after="0"/>
        <w:ind w:left="705" w:right="1982" w:firstLine="0"/>
        <w:rPr>
          <w:rFonts w:ascii="Arial" w:hAnsi="Arial" w:cs="Arial"/>
          <w:bCs/>
          <w:iCs/>
          <w:sz w:val="18"/>
          <w:szCs w:val="18"/>
        </w:rPr>
      </w:pPr>
      <w:r w:rsidRPr="00585082">
        <w:rPr>
          <w:rFonts w:ascii="Arial" w:hAnsi="Arial" w:cs="Arial"/>
          <w:b/>
          <w:bCs/>
          <w:iCs/>
          <w:sz w:val="18"/>
          <w:szCs w:val="18"/>
        </w:rPr>
        <w:t>Ouvrez</w:t>
      </w:r>
      <w:r>
        <w:rPr>
          <w:rFonts w:ascii="Arial" w:hAnsi="Arial" w:cs="Arial"/>
          <w:bCs/>
          <w:iCs/>
          <w:sz w:val="18"/>
          <w:szCs w:val="18"/>
        </w:rPr>
        <w:t xml:space="preserve"> le fichier </w:t>
      </w:r>
      <w:r w:rsidR="006528B4">
        <w:rPr>
          <w:rFonts w:ascii="Arial" w:hAnsi="Arial" w:cs="Arial"/>
          <w:bCs/>
          <w:iCs/>
          <w:sz w:val="18"/>
          <w:szCs w:val="18"/>
        </w:rPr>
        <w:t>« </w:t>
      </w:r>
      <w:r w:rsidRPr="006528B4">
        <w:rPr>
          <w:rFonts w:ascii="Arial" w:hAnsi="Arial" w:cs="Arial"/>
          <w:b/>
          <w:bCs/>
          <w:i/>
          <w:iCs/>
          <w:sz w:val="18"/>
          <w:szCs w:val="18"/>
        </w:rPr>
        <w:t>acces.php</w:t>
      </w:r>
      <w:r w:rsidR="006528B4">
        <w:rPr>
          <w:rFonts w:ascii="Arial" w:hAnsi="Arial" w:cs="Arial"/>
          <w:b/>
          <w:bCs/>
          <w:iCs/>
          <w:sz w:val="18"/>
          <w:szCs w:val="18"/>
        </w:rPr>
        <w:t> »</w:t>
      </w:r>
      <w:r>
        <w:rPr>
          <w:rFonts w:ascii="Arial" w:hAnsi="Arial" w:cs="Arial"/>
          <w:bCs/>
          <w:iCs/>
          <w:sz w:val="18"/>
          <w:szCs w:val="18"/>
        </w:rPr>
        <w:t xml:space="preserve">, situé dans le répertoire </w:t>
      </w:r>
      <w:r w:rsidRPr="00585082">
        <w:rPr>
          <w:rFonts w:ascii="Arial" w:hAnsi="Arial" w:cs="Arial"/>
          <w:b/>
          <w:bCs/>
          <w:iCs/>
          <w:sz w:val="18"/>
          <w:szCs w:val="18"/>
        </w:rPr>
        <w:t>c:/wamp/www/TP3HTML</w:t>
      </w:r>
      <w:r>
        <w:rPr>
          <w:rFonts w:ascii="Arial" w:hAnsi="Arial" w:cs="Arial"/>
          <w:bCs/>
          <w:iCs/>
          <w:sz w:val="18"/>
          <w:szCs w:val="18"/>
        </w:rPr>
        <w:t xml:space="preserve">/ </w:t>
      </w:r>
      <w:r w:rsidR="00D17676">
        <w:rPr>
          <w:rFonts w:ascii="Arial" w:hAnsi="Arial" w:cs="Arial"/>
          <w:bCs/>
          <w:iCs/>
          <w:sz w:val="18"/>
          <w:szCs w:val="18"/>
        </w:rPr>
        <w:t>à partir de N</w:t>
      </w:r>
      <w:r>
        <w:rPr>
          <w:rFonts w:ascii="Arial" w:hAnsi="Arial" w:cs="Arial"/>
          <w:bCs/>
          <w:iCs/>
          <w:sz w:val="18"/>
          <w:szCs w:val="18"/>
        </w:rPr>
        <w:t>otepad++</w:t>
      </w:r>
      <w:r w:rsidR="00D17676">
        <w:rPr>
          <w:rFonts w:ascii="Arial" w:hAnsi="Arial" w:cs="Arial"/>
          <w:bCs/>
          <w:iCs/>
          <w:sz w:val="18"/>
          <w:szCs w:val="18"/>
        </w:rPr>
        <w:t xml:space="preserve">. </w:t>
      </w:r>
      <w:r w:rsidR="00D17676">
        <w:rPr>
          <w:rFonts w:ascii="Arial" w:hAnsi="Arial" w:cs="Arial"/>
          <w:b/>
          <w:bCs/>
          <w:iCs/>
          <w:sz w:val="18"/>
          <w:szCs w:val="18"/>
        </w:rPr>
        <w:t>P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ersonnalisez l’identifiant </w:t>
      </w:r>
      <w:r w:rsidR="00964826">
        <w:rPr>
          <w:rFonts w:ascii="Arial" w:hAnsi="Arial" w:cs="Arial"/>
          <w:bCs/>
          <w:iCs/>
          <w:sz w:val="18"/>
          <w:szCs w:val="18"/>
        </w:rPr>
        <w:t>puis</w:t>
      </w:r>
      <w:r w:rsidRPr="003C1531">
        <w:rPr>
          <w:rFonts w:ascii="Arial" w:hAnsi="Arial" w:cs="Arial"/>
          <w:bCs/>
          <w:iCs/>
          <w:sz w:val="18"/>
          <w:szCs w:val="18"/>
        </w:rPr>
        <w:t xml:space="preserve"> le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3C1531">
        <w:rPr>
          <w:rFonts w:ascii="Arial" w:hAnsi="Arial" w:cs="Arial"/>
          <w:b/>
          <w:bCs/>
          <w:iCs/>
          <w:sz w:val="18"/>
          <w:szCs w:val="18"/>
        </w:rPr>
        <w:t>mot de passe</w:t>
      </w:r>
      <w:r>
        <w:rPr>
          <w:rFonts w:ascii="Arial" w:hAnsi="Arial" w:cs="Arial"/>
          <w:bCs/>
          <w:iCs/>
          <w:sz w:val="18"/>
          <w:szCs w:val="18"/>
        </w:rPr>
        <w:t xml:space="preserve">. </w:t>
      </w:r>
      <w:r w:rsidRPr="00715146">
        <w:rPr>
          <w:rFonts w:ascii="Arial" w:hAnsi="Arial" w:cs="Arial"/>
          <w:b/>
          <w:bCs/>
          <w:iCs/>
          <w:sz w:val="18"/>
          <w:szCs w:val="18"/>
        </w:rPr>
        <w:t>Testez</w:t>
      </w:r>
      <w:r>
        <w:rPr>
          <w:rFonts w:ascii="Arial" w:hAnsi="Arial" w:cs="Arial"/>
          <w:bCs/>
          <w:iCs/>
          <w:sz w:val="18"/>
          <w:szCs w:val="18"/>
        </w:rPr>
        <w:t xml:space="preserve"> le fonctionnement.</w:t>
      </w:r>
    </w:p>
    <w:p w:rsidR="003C1531" w:rsidRDefault="003C1531" w:rsidP="00BC6654">
      <w:pPr>
        <w:pStyle w:val="Retrait"/>
        <w:tabs>
          <w:tab w:val="clear" w:pos="-720"/>
          <w:tab w:val="clear" w:pos="0"/>
        </w:tabs>
        <w:spacing w:before="0" w:after="0"/>
        <w:ind w:left="705" w:right="-2" w:firstLine="0"/>
        <w:rPr>
          <w:rFonts w:ascii="Arial" w:hAnsi="Arial" w:cs="Arial"/>
          <w:bCs/>
          <w:iCs/>
          <w:sz w:val="18"/>
          <w:szCs w:val="18"/>
        </w:rPr>
      </w:pPr>
    </w:p>
    <w:p w:rsidR="0054128F" w:rsidRDefault="003C1531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3C1531">
        <w:rPr>
          <w:rFonts w:ascii="Arial" w:hAnsi="Arial" w:cs="Arial"/>
          <w:b/>
          <w:bCs/>
          <w:iCs/>
          <w:sz w:val="18"/>
          <w:szCs w:val="18"/>
        </w:rPr>
        <w:t>Q8)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3C1531">
        <w:rPr>
          <w:rFonts w:ascii="Arial" w:hAnsi="Arial" w:cs="Arial"/>
          <w:b/>
          <w:bCs/>
          <w:iCs/>
          <w:sz w:val="18"/>
          <w:szCs w:val="18"/>
        </w:rPr>
        <w:t>Remplacez</w:t>
      </w:r>
      <w:r>
        <w:rPr>
          <w:rFonts w:ascii="Arial" w:hAnsi="Arial" w:cs="Arial"/>
          <w:bCs/>
          <w:iCs/>
          <w:sz w:val="18"/>
          <w:szCs w:val="18"/>
        </w:rPr>
        <w:t xml:space="preserve"> &amp;&amp; par </w:t>
      </w:r>
      <w:r w:rsidRPr="003C1531">
        <w:rPr>
          <w:rFonts w:ascii="Arial" w:hAnsi="Arial" w:cs="Arial"/>
          <w:b/>
          <w:bCs/>
          <w:iCs/>
          <w:sz w:val="18"/>
          <w:szCs w:val="18"/>
        </w:rPr>
        <w:t>||</w:t>
      </w:r>
      <w:r>
        <w:rPr>
          <w:rFonts w:ascii="Arial" w:hAnsi="Arial" w:cs="Arial"/>
          <w:bCs/>
          <w:iCs/>
          <w:sz w:val="18"/>
          <w:szCs w:val="18"/>
        </w:rPr>
        <w:t xml:space="preserve"> (accessible par </w:t>
      </w:r>
      <w:r w:rsidR="006B0E63">
        <w:rPr>
          <w:rFonts w:ascii="Arial" w:hAnsi="Arial" w:cs="Arial"/>
          <w:bCs/>
          <w:iCs/>
          <w:sz w:val="18"/>
          <w:szCs w:val="18"/>
        </w:rPr>
        <w:t xml:space="preserve">les touches </w:t>
      </w:r>
      <w:r w:rsidRPr="006B0E63">
        <w:rPr>
          <w:rFonts w:ascii="Arial" w:hAnsi="Arial" w:cs="Arial"/>
          <w:bCs/>
          <w:iCs/>
          <w:sz w:val="18"/>
          <w:szCs w:val="18"/>
          <w:bdr w:val="single" w:sz="4" w:space="0" w:color="auto"/>
        </w:rPr>
        <w:t>Alt Gr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B0E63">
        <w:rPr>
          <w:rFonts w:ascii="Arial" w:hAnsi="Arial" w:cs="Arial"/>
          <w:bCs/>
          <w:iCs/>
          <w:sz w:val="18"/>
          <w:szCs w:val="18"/>
          <w:bdr w:val="single" w:sz="4" w:space="0" w:color="auto"/>
        </w:rPr>
        <w:t>6</w:t>
      </w:r>
      <w:r>
        <w:rPr>
          <w:rFonts w:ascii="Arial" w:hAnsi="Arial" w:cs="Arial"/>
          <w:bCs/>
          <w:iCs/>
          <w:sz w:val="18"/>
          <w:szCs w:val="18"/>
        </w:rPr>
        <w:t xml:space="preserve">) dans </w:t>
      </w:r>
      <w:r w:rsidR="006B0E63">
        <w:rPr>
          <w:rFonts w:ascii="Arial" w:hAnsi="Arial" w:cs="Arial"/>
          <w:bCs/>
          <w:iCs/>
          <w:sz w:val="18"/>
          <w:szCs w:val="18"/>
        </w:rPr>
        <w:t xml:space="preserve">le </w:t>
      </w:r>
      <w:r>
        <w:rPr>
          <w:rFonts w:ascii="Arial" w:hAnsi="Arial" w:cs="Arial"/>
          <w:bCs/>
          <w:iCs/>
          <w:sz w:val="18"/>
          <w:szCs w:val="18"/>
        </w:rPr>
        <w:t xml:space="preserve">fichier </w:t>
      </w:r>
      <w:r w:rsidR="00D17676">
        <w:rPr>
          <w:rFonts w:ascii="Arial" w:hAnsi="Arial" w:cs="Arial"/>
          <w:bCs/>
          <w:iCs/>
          <w:sz w:val="18"/>
          <w:szCs w:val="18"/>
        </w:rPr>
        <w:t>« </w:t>
      </w:r>
      <w:r w:rsidRPr="00D17676">
        <w:rPr>
          <w:rFonts w:ascii="Arial" w:hAnsi="Arial" w:cs="Arial"/>
          <w:b/>
          <w:bCs/>
          <w:i/>
          <w:iCs/>
          <w:sz w:val="18"/>
          <w:szCs w:val="18"/>
        </w:rPr>
        <w:t>acces.php</w:t>
      </w:r>
      <w:r w:rsidR="00D17676">
        <w:rPr>
          <w:rFonts w:ascii="Arial" w:hAnsi="Arial" w:cs="Arial"/>
          <w:b/>
          <w:bCs/>
          <w:iCs/>
          <w:sz w:val="18"/>
          <w:szCs w:val="18"/>
        </w:rPr>
        <w:t> »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et testez </w:t>
      </w:r>
      <w:r w:rsidRPr="006B0E63">
        <w:rPr>
          <w:rFonts w:ascii="Arial" w:hAnsi="Arial" w:cs="Arial"/>
          <w:bCs/>
          <w:iCs/>
          <w:sz w:val="18"/>
          <w:szCs w:val="18"/>
        </w:rPr>
        <w:t>le fonctionnement</w:t>
      </w:r>
      <w:r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54128F" w:rsidRPr="00D17676" w:rsidRDefault="00D17676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6"/>
          <w:szCs w:val="16"/>
        </w:rPr>
      </w:pPr>
      <w:r w:rsidRPr="00D17676">
        <w:rPr>
          <w:rFonts w:ascii="Arial" w:hAnsi="Arial" w:cs="Arial"/>
          <w:b/>
          <w:bCs/>
          <w:iCs/>
          <w:sz w:val="16"/>
          <w:szCs w:val="16"/>
        </w:rPr>
        <w:t xml:space="preserve">       </w:t>
      </w:r>
      <w:r w:rsidRPr="00D17676">
        <w:rPr>
          <w:rFonts w:ascii="Arial" w:hAnsi="Arial" w:cs="Arial"/>
          <w:b/>
          <w:bCs/>
          <w:iCs/>
          <w:sz w:val="16"/>
          <w:szCs w:val="16"/>
          <w:u w:val="single"/>
        </w:rPr>
        <w:t>Indications</w:t>
      </w:r>
      <w:r w:rsidR="0054128F" w:rsidRPr="00D17676">
        <w:rPr>
          <w:rFonts w:ascii="Arial" w:hAnsi="Arial" w:cs="Arial"/>
          <w:b/>
          <w:bCs/>
          <w:iCs/>
          <w:sz w:val="16"/>
          <w:szCs w:val="16"/>
          <w:u w:val="single"/>
        </w:rPr>
        <w:t> </w:t>
      </w:r>
      <w:r w:rsidR="0054128F" w:rsidRPr="00D17676">
        <w:rPr>
          <w:rFonts w:ascii="Arial" w:hAnsi="Arial" w:cs="Arial"/>
          <w:b/>
          <w:bCs/>
          <w:iCs/>
          <w:sz w:val="16"/>
          <w:szCs w:val="16"/>
        </w:rPr>
        <w:t xml:space="preserve">: </w:t>
      </w:r>
      <w:r w:rsidR="0054128F" w:rsidRPr="00D17676">
        <w:rPr>
          <w:rFonts w:ascii="Arial" w:hAnsi="Arial" w:cs="Arial"/>
          <w:bCs/>
          <w:iCs/>
          <w:sz w:val="16"/>
          <w:szCs w:val="16"/>
        </w:rPr>
        <w:t>mettez un identifiant juste et un mot de passe faux puis l’inverse.</w:t>
      </w:r>
    </w:p>
    <w:p w:rsidR="00D17676" w:rsidRDefault="003C1531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D17676">
        <w:rPr>
          <w:rFonts w:ascii="Arial" w:hAnsi="Arial" w:cs="Arial"/>
          <w:b/>
          <w:bCs/>
          <w:iCs/>
          <w:sz w:val="18"/>
          <w:szCs w:val="18"/>
        </w:rPr>
        <w:t xml:space="preserve">     </w:t>
      </w:r>
    </w:p>
    <w:p w:rsidR="003C1531" w:rsidRDefault="00D17676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284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    </w:t>
      </w:r>
      <w:r w:rsidR="003C1531" w:rsidRPr="006B0E63">
        <w:rPr>
          <w:rFonts w:ascii="Arial" w:hAnsi="Arial" w:cs="Arial"/>
          <w:bCs/>
          <w:iCs/>
          <w:sz w:val="18"/>
          <w:szCs w:val="18"/>
        </w:rPr>
        <w:t xml:space="preserve">Que remarquez-vous ? </w:t>
      </w:r>
      <w:r w:rsidR="003C1531" w:rsidRPr="003C1531">
        <w:rPr>
          <w:rFonts w:ascii="Arial" w:hAnsi="Arial" w:cs="Arial"/>
          <w:bCs/>
          <w:iCs/>
          <w:sz w:val="18"/>
          <w:szCs w:val="18"/>
        </w:rPr>
        <w:t>Quel</w:t>
      </w:r>
      <w:r w:rsidR="004C0C1E">
        <w:rPr>
          <w:rFonts w:ascii="Arial" w:hAnsi="Arial" w:cs="Arial"/>
          <w:bCs/>
          <w:iCs/>
          <w:sz w:val="18"/>
          <w:szCs w:val="18"/>
        </w:rPr>
        <w:t>le</w:t>
      </w:r>
      <w:r w:rsidR="003C1531" w:rsidRPr="003C1531">
        <w:rPr>
          <w:rFonts w:ascii="Arial" w:hAnsi="Arial" w:cs="Arial"/>
          <w:bCs/>
          <w:iCs/>
          <w:sz w:val="18"/>
          <w:szCs w:val="18"/>
        </w:rPr>
        <w:t xml:space="preserve"> </w:t>
      </w:r>
      <w:r w:rsidR="00D03DE3">
        <w:rPr>
          <w:rFonts w:ascii="Arial" w:hAnsi="Arial" w:cs="Arial"/>
          <w:bCs/>
          <w:iCs/>
          <w:sz w:val="18"/>
          <w:szCs w:val="18"/>
        </w:rPr>
        <w:t xml:space="preserve">opération logique réalise l’opérateur </w:t>
      </w:r>
      <w:r w:rsidR="00D03DE3" w:rsidRPr="003C1531">
        <w:rPr>
          <w:rFonts w:ascii="Arial" w:hAnsi="Arial" w:cs="Arial"/>
          <w:b/>
          <w:bCs/>
          <w:iCs/>
          <w:sz w:val="18"/>
          <w:szCs w:val="18"/>
        </w:rPr>
        <w:t>||</w:t>
      </w:r>
      <w:r w:rsidR="004C0C1E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C1531">
        <w:rPr>
          <w:rFonts w:ascii="Arial" w:hAnsi="Arial" w:cs="Arial"/>
          <w:b/>
          <w:bCs/>
          <w:iCs/>
          <w:sz w:val="18"/>
          <w:szCs w:val="18"/>
        </w:rPr>
        <w:t xml:space="preserve">? </w:t>
      </w:r>
      <w:r w:rsidR="003C1531">
        <w:rPr>
          <w:rFonts w:ascii="Arial" w:hAnsi="Arial" w:cs="Arial"/>
          <w:bCs/>
          <w:iCs/>
          <w:sz w:val="18"/>
          <w:szCs w:val="18"/>
        </w:rPr>
        <w:t>Répondez sur le DR1.</w:t>
      </w:r>
    </w:p>
    <w:p w:rsidR="00954F7C" w:rsidRDefault="0061020A" w:rsidP="00962F59">
      <w:pPr>
        <w:pStyle w:val="Titre2"/>
        <w:rPr>
          <w:u w:val="single"/>
        </w:rPr>
      </w:pPr>
      <w:r w:rsidRPr="0061020A">
        <w:rPr>
          <w:u w:val="single"/>
        </w:rPr>
        <w:t>Réalisation du mode « Transmission des grandeurs physiques »</w:t>
      </w:r>
    </w:p>
    <w:p w:rsidR="006B0E63" w:rsidRPr="009B3436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  <w:sz w:val="18"/>
          <w:szCs w:val="18"/>
        </w:rPr>
        <w:pict>
          <v:shape id="_x0000_s1964" type="#_x0000_t202" style="position:absolute;left:0;text-align:left;margin-left:430.9pt;margin-top:8.5pt;width:108.95pt;height:63.45pt;z-index:251656192;mso-wrap-style:none" filled="f" stroked="f">
            <v:textbox style="mso-next-textbox:#_x0000_s1964;mso-fit-shape-to-text:t">
              <w:txbxContent>
                <w:p w:rsidR="00577D46" w:rsidRDefault="00C64A24" w:rsidP="00962F59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71575" cy="561975"/>
                        <wp:effectExtent l="19050" t="0" r="9525" b="0"/>
                        <wp:docPr id="59" name="Imag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0E63" w:rsidRPr="009B3436">
        <w:rPr>
          <w:rFonts w:ascii="Arial" w:hAnsi="Arial" w:cs="Arial"/>
          <w:b/>
          <w:bCs/>
          <w:i/>
          <w:iCs/>
          <w:sz w:val="18"/>
          <w:szCs w:val="18"/>
        </w:rPr>
        <w:t xml:space="preserve">Objectif : </w:t>
      </w:r>
      <w:r w:rsidR="00AE5F59" w:rsidRPr="009B3436">
        <w:rPr>
          <w:rFonts w:ascii="Arial" w:hAnsi="Arial" w:cs="Arial"/>
          <w:b/>
          <w:bCs/>
          <w:i/>
          <w:iCs/>
          <w:sz w:val="18"/>
          <w:szCs w:val="18"/>
        </w:rPr>
        <w:t>Acquérir</w:t>
      </w:r>
      <w:r w:rsidR="00AE5F59" w:rsidRPr="009B3436">
        <w:rPr>
          <w:rFonts w:ascii="Arial" w:hAnsi="Arial" w:cs="Arial"/>
          <w:bCs/>
          <w:i/>
          <w:iCs/>
          <w:sz w:val="18"/>
          <w:szCs w:val="18"/>
        </w:rPr>
        <w:t xml:space="preserve"> des informations (température, humidité et luminosité) avec un script PHP et les présenter dans une page Web.</w:t>
      </w:r>
      <w:r w:rsidR="006B0E63" w:rsidRPr="009B343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</w:p>
    <w:p w:rsidR="006B0E63" w:rsidRPr="006B0E63" w:rsidRDefault="006B0E63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6B0E63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:rsidR="00954F7C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  <w:r w:rsidRPr="00585082">
        <w:rPr>
          <w:rFonts w:ascii="Arial" w:hAnsi="Arial" w:cs="Arial"/>
          <w:b/>
          <w:bCs/>
          <w:iCs/>
          <w:sz w:val="18"/>
          <w:szCs w:val="18"/>
        </w:rPr>
        <w:t>Ouvrez</w:t>
      </w:r>
      <w:r>
        <w:rPr>
          <w:rFonts w:ascii="Arial" w:hAnsi="Arial" w:cs="Arial"/>
          <w:bCs/>
          <w:iCs/>
          <w:sz w:val="18"/>
          <w:szCs w:val="18"/>
        </w:rPr>
        <w:t xml:space="preserve"> le fichier </w:t>
      </w:r>
      <w:r w:rsidR="00077B3D">
        <w:rPr>
          <w:rFonts w:ascii="Arial" w:hAnsi="Arial" w:cs="Arial"/>
          <w:bCs/>
          <w:iCs/>
          <w:sz w:val="18"/>
          <w:szCs w:val="18"/>
        </w:rPr>
        <w:t>« </w:t>
      </w:r>
      <w:r w:rsidRPr="00077B3D">
        <w:rPr>
          <w:rFonts w:ascii="Arial" w:hAnsi="Arial" w:cs="Arial"/>
          <w:b/>
          <w:i/>
          <w:sz w:val="18"/>
          <w:szCs w:val="18"/>
        </w:rPr>
        <w:t>TblGphy.php</w:t>
      </w:r>
      <w:r w:rsidR="00077B3D">
        <w:rPr>
          <w:rFonts w:ascii="Arial" w:hAnsi="Arial" w:cs="Arial"/>
          <w:b/>
          <w:sz w:val="18"/>
          <w:szCs w:val="18"/>
        </w:rPr>
        <w:t> »</w:t>
      </w:r>
      <w:r>
        <w:rPr>
          <w:rFonts w:ascii="Arial" w:hAnsi="Arial" w:cs="Arial"/>
          <w:bCs/>
          <w:iCs/>
          <w:sz w:val="18"/>
          <w:szCs w:val="18"/>
        </w:rPr>
        <w:t xml:space="preserve">, situé dans le répertoire </w:t>
      </w:r>
      <w:r w:rsidRPr="00585082">
        <w:rPr>
          <w:rFonts w:ascii="Arial" w:hAnsi="Arial" w:cs="Arial"/>
          <w:b/>
          <w:bCs/>
          <w:iCs/>
          <w:sz w:val="18"/>
          <w:szCs w:val="18"/>
        </w:rPr>
        <w:t>c:/wamp/www/TP3HTML</w:t>
      </w:r>
      <w:r w:rsidR="00B30EAB">
        <w:rPr>
          <w:rFonts w:ascii="Arial" w:hAnsi="Arial" w:cs="Arial"/>
          <w:bCs/>
          <w:iCs/>
          <w:sz w:val="18"/>
          <w:szCs w:val="18"/>
        </w:rPr>
        <w:t>/ avec N</w:t>
      </w:r>
      <w:r>
        <w:rPr>
          <w:rFonts w:ascii="Arial" w:hAnsi="Arial" w:cs="Arial"/>
          <w:bCs/>
          <w:iCs/>
          <w:sz w:val="18"/>
          <w:szCs w:val="18"/>
        </w:rPr>
        <w:t xml:space="preserve">otepad++. </w:t>
      </w:r>
    </w:p>
    <w:p w:rsidR="00954F7C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</w:p>
    <w:p w:rsidR="00954F7C" w:rsidRPr="006B0E63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6B0E63">
        <w:rPr>
          <w:rFonts w:ascii="Arial" w:hAnsi="Arial" w:cs="Arial"/>
          <w:b/>
          <w:bCs/>
          <w:iCs/>
          <w:sz w:val="18"/>
          <w:szCs w:val="18"/>
        </w:rPr>
        <w:t>Bon</w:t>
      </w:r>
      <w:r w:rsidR="00674324">
        <w:rPr>
          <w:rFonts w:ascii="Arial" w:hAnsi="Arial" w:cs="Arial"/>
          <w:b/>
          <w:bCs/>
          <w:iCs/>
          <w:sz w:val="18"/>
          <w:szCs w:val="18"/>
        </w:rPr>
        <w:t>,</w:t>
      </w:r>
      <w:r w:rsidRPr="006B0E63">
        <w:rPr>
          <w:rFonts w:ascii="Arial" w:hAnsi="Arial" w:cs="Arial"/>
          <w:b/>
          <w:bCs/>
          <w:iCs/>
          <w:sz w:val="18"/>
          <w:szCs w:val="18"/>
        </w:rPr>
        <w:t xml:space="preserve"> c’est un peu compliqué !</w:t>
      </w:r>
    </w:p>
    <w:p w:rsidR="00954F7C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</w:p>
    <w:p w:rsidR="00954F7C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92" type="#_x0000_t202" style="position:absolute;left:0;text-align:left;margin-left:-33.45pt;margin-top:6pt;width:54.95pt;height:47.7pt;z-index:251674624;mso-wrap-style:none" filled="f" stroked="f">
            <v:textbox style="mso-next-textbox:#_x0000_s1992;mso-fit-shape-to-text:t">
              <w:txbxContent>
                <w:p w:rsidR="00255695" w:rsidRDefault="00C64A24" w:rsidP="00962F59">
                  <w:pPr>
                    <w:ind w:firstLine="0"/>
                  </w:pPr>
                  <w:r>
                    <w:rPr>
                      <w:rFonts w:cs="Arial"/>
                      <w:b/>
                      <w:bCs/>
                      <w:iC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495300" cy="361950"/>
                        <wp:effectExtent l="19050" t="0" r="0" b="0"/>
                        <wp:docPr id="60" name="Image 60" descr="notep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notep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4F7C">
        <w:rPr>
          <w:rFonts w:ascii="Arial" w:hAnsi="Arial" w:cs="Arial"/>
          <w:bCs/>
          <w:iCs/>
          <w:sz w:val="18"/>
          <w:szCs w:val="18"/>
        </w:rPr>
        <w:t xml:space="preserve">Dans le projet, les données seront sauvegardées dans un fichier .txt (voir l’annexe 1). Dans ce TP, nous allons faire plus simple et </w:t>
      </w:r>
      <w:r w:rsidR="00077B3D">
        <w:rPr>
          <w:rFonts w:ascii="Arial" w:hAnsi="Arial" w:cs="Arial"/>
          <w:bCs/>
          <w:iCs/>
          <w:sz w:val="18"/>
          <w:szCs w:val="18"/>
        </w:rPr>
        <w:t>« </w:t>
      </w:r>
      <w:r w:rsidR="00954F7C" w:rsidRPr="00077B3D">
        <w:rPr>
          <w:rFonts w:ascii="Arial" w:hAnsi="Arial" w:cs="Arial"/>
          <w:bCs/>
          <w:i/>
          <w:iCs/>
          <w:sz w:val="18"/>
          <w:szCs w:val="18"/>
        </w:rPr>
        <w:t>court-circuiter</w:t>
      </w:r>
      <w:r w:rsidR="00077B3D">
        <w:rPr>
          <w:rFonts w:ascii="Arial" w:hAnsi="Arial" w:cs="Arial"/>
          <w:bCs/>
          <w:iCs/>
          <w:sz w:val="18"/>
          <w:szCs w:val="18"/>
        </w:rPr>
        <w:t> »</w:t>
      </w:r>
      <w:r w:rsidR="00954F7C">
        <w:rPr>
          <w:rFonts w:ascii="Arial" w:hAnsi="Arial" w:cs="Arial"/>
          <w:bCs/>
          <w:iCs/>
          <w:sz w:val="18"/>
          <w:szCs w:val="18"/>
        </w:rPr>
        <w:t xml:space="preserve"> le fichier .txt afin de </w:t>
      </w:r>
      <w:r w:rsidR="00077B3D">
        <w:rPr>
          <w:rFonts w:ascii="Arial" w:hAnsi="Arial" w:cs="Arial"/>
          <w:bCs/>
          <w:iCs/>
          <w:sz w:val="18"/>
          <w:szCs w:val="18"/>
        </w:rPr>
        <w:t>nous</w:t>
      </w:r>
      <w:r w:rsidR="00954F7C">
        <w:rPr>
          <w:rFonts w:ascii="Arial" w:hAnsi="Arial" w:cs="Arial"/>
          <w:bCs/>
          <w:iCs/>
          <w:sz w:val="18"/>
          <w:szCs w:val="18"/>
        </w:rPr>
        <w:t xml:space="preserve"> concentrer sur la </w:t>
      </w:r>
      <w:r w:rsidR="00954F7C" w:rsidRPr="00077B3D">
        <w:rPr>
          <w:rFonts w:ascii="Arial" w:hAnsi="Arial" w:cs="Arial"/>
          <w:b/>
          <w:bCs/>
          <w:iCs/>
          <w:sz w:val="18"/>
          <w:szCs w:val="18"/>
        </w:rPr>
        <w:t>transmission des données</w:t>
      </w:r>
      <w:r w:rsidR="006B0E63" w:rsidRPr="00077B3D">
        <w:rPr>
          <w:rFonts w:ascii="Arial" w:hAnsi="Arial" w:cs="Arial"/>
          <w:b/>
          <w:bCs/>
          <w:iCs/>
          <w:sz w:val="18"/>
          <w:szCs w:val="18"/>
        </w:rPr>
        <w:t xml:space="preserve"> dans un URL</w:t>
      </w:r>
      <w:r w:rsidR="00954F7C">
        <w:rPr>
          <w:rFonts w:ascii="Arial" w:hAnsi="Arial" w:cs="Arial"/>
          <w:bCs/>
          <w:iCs/>
          <w:sz w:val="18"/>
          <w:szCs w:val="18"/>
        </w:rPr>
        <w:t>.</w:t>
      </w:r>
    </w:p>
    <w:p w:rsidR="00954F7C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705" w:right="-2" w:firstLine="0"/>
        <w:rPr>
          <w:rFonts w:ascii="Arial" w:hAnsi="Arial" w:cs="Arial"/>
          <w:bCs/>
          <w:iCs/>
          <w:sz w:val="18"/>
          <w:szCs w:val="18"/>
        </w:rPr>
      </w:pPr>
    </w:p>
    <w:p w:rsidR="00954F7C" w:rsidRDefault="008E68EA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Fermez </w:t>
      </w:r>
      <w:r w:rsidR="000D2670" w:rsidRPr="000D2670">
        <w:rPr>
          <w:rFonts w:ascii="Arial" w:hAnsi="Arial" w:cs="Arial"/>
          <w:bCs/>
          <w:iCs/>
          <w:sz w:val="18"/>
          <w:szCs w:val="18"/>
        </w:rPr>
        <w:t>le fichier</w:t>
      </w:r>
      <w:r w:rsidR="000D267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077B3D">
        <w:rPr>
          <w:rFonts w:ascii="Arial" w:hAnsi="Arial" w:cs="Arial"/>
          <w:b/>
          <w:bCs/>
          <w:iCs/>
          <w:sz w:val="18"/>
          <w:szCs w:val="18"/>
        </w:rPr>
        <w:t>« </w:t>
      </w:r>
      <w:r w:rsidRPr="00077B3D">
        <w:rPr>
          <w:rFonts w:ascii="Arial" w:hAnsi="Arial" w:cs="Arial"/>
          <w:b/>
          <w:i/>
          <w:sz w:val="18"/>
          <w:szCs w:val="18"/>
        </w:rPr>
        <w:t>TblGphy.php</w:t>
      </w:r>
      <w:r w:rsidR="00077B3D">
        <w:rPr>
          <w:rFonts w:ascii="Arial" w:hAnsi="Arial" w:cs="Arial"/>
          <w:b/>
          <w:sz w:val="18"/>
          <w:szCs w:val="18"/>
        </w:rPr>
        <w:t> »</w:t>
      </w:r>
      <w:r>
        <w:rPr>
          <w:rFonts w:ascii="Arial" w:hAnsi="Arial" w:cs="Arial"/>
          <w:bCs/>
          <w:iCs/>
          <w:sz w:val="18"/>
          <w:szCs w:val="18"/>
        </w:rPr>
        <w:t xml:space="preserve"> et </w:t>
      </w:r>
      <w:r>
        <w:rPr>
          <w:rFonts w:ascii="Arial" w:hAnsi="Arial" w:cs="Arial"/>
          <w:b/>
          <w:bCs/>
          <w:iCs/>
          <w:sz w:val="18"/>
          <w:szCs w:val="18"/>
        </w:rPr>
        <w:t>o</w:t>
      </w:r>
      <w:r w:rsidR="00954F7C" w:rsidRPr="00585082">
        <w:rPr>
          <w:rFonts w:ascii="Arial" w:hAnsi="Arial" w:cs="Arial"/>
          <w:b/>
          <w:bCs/>
          <w:iCs/>
          <w:sz w:val="18"/>
          <w:szCs w:val="18"/>
        </w:rPr>
        <w:t>uvrez</w:t>
      </w:r>
      <w:r w:rsidR="00954F7C">
        <w:rPr>
          <w:rFonts w:ascii="Arial" w:hAnsi="Arial" w:cs="Arial"/>
          <w:bCs/>
          <w:iCs/>
          <w:sz w:val="18"/>
          <w:szCs w:val="18"/>
        </w:rPr>
        <w:t xml:space="preserve"> le fichier </w:t>
      </w:r>
      <w:r w:rsidR="00077B3D">
        <w:rPr>
          <w:rFonts w:ascii="Arial" w:hAnsi="Arial" w:cs="Arial"/>
          <w:bCs/>
          <w:iCs/>
          <w:sz w:val="18"/>
          <w:szCs w:val="18"/>
        </w:rPr>
        <w:t>« </w:t>
      </w:r>
      <w:r w:rsidR="00954F7C" w:rsidRPr="00077B3D">
        <w:rPr>
          <w:rFonts w:ascii="Arial" w:hAnsi="Arial" w:cs="Arial"/>
          <w:b/>
          <w:i/>
          <w:sz w:val="18"/>
          <w:szCs w:val="18"/>
        </w:rPr>
        <w:t>TblGphy2.php</w:t>
      </w:r>
      <w:r w:rsidR="00077B3D">
        <w:rPr>
          <w:rFonts w:ascii="Arial" w:hAnsi="Arial" w:cs="Arial"/>
          <w:b/>
          <w:sz w:val="18"/>
          <w:szCs w:val="18"/>
        </w:rPr>
        <w:t> »</w:t>
      </w:r>
      <w:r>
        <w:rPr>
          <w:rFonts w:ascii="Arial" w:hAnsi="Arial" w:cs="Arial"/>
          <w:bCs/>
          <w:iCs/>
          <w:sz w:val="18"/>
          <w:szCs w:val="18"/>
        </w:rPr>
        <w:t xml:space="preserve">, situé dans le répertoire </w:t>
      </w:r>
      <w:r w:rsidRPr="00585082">
        <w:rPr>
          <w:rFonts w:ascii="Arial" w:hAnsi="Arial" w:cs="Arial"/>
          <w:b/>
          <w:bCs/>
          <w:iCs/>
          <w:sz w:val="18"/>
          <w:szCs w:val="18"/>
        </w:rPr>
        <w:t>c:/wamp/www/TP3HTML</w:t>
      </w:r>
      <w:r w:rsidR="00077B3D">
        <w:rPr>
          <w:rFonts w:ascii="Arial" w:hAnsi="Arial" w:cs="Arial"/>
          <w:bCs/>
          <w:iCs/>
          <w:sz w:val="18"/>
          <w:szCs w:val="18"/>
        </w:rPr>
        <w:t>/ avec l’éditeur N</w:t>
      </w:r>
      <w:r>
        <w:rPr>
          <w:rFonts w:ascii="Arial" w:hAnsi="Arial" w:cs="Arial"/>
          <w:bCs/>
          <w:iCs/>
          <w:sz w:val="18"/>
          <w:szCs w:val="18"/>
        </w:rPr>
        <w:t>otepad++.</w:t>
      </w:r>
      <w:r w:rsidR="000D2670">
        <w:rPr>
          <w:rFonts w:ascii="Arial" w:hAnsi="Arial" w:cs="Arial"/>
          <w:bCs/>
          <w:iCs/>
          <w:sz w:val="18"/>
          <w:szCs w:val="18"/>
        </w:rPr>
        <w:t xml:space="preserve"> Ce fichier doit contenir le texte ci-dessous.</w:t>
      </w:r>
    </w:p>
    <w:p w:rsidR="000D2670" w:rsidRDefault="000D2670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D2670" w:rsidRPr="005C1820" w:rsidTr="004522AB">
        <w:tc>
          <w:tcPr>
            <w:tcW w:w="5387" w:type="dxa"/>
            <w:shd w:val="clear" w:color="auto" w:fill="auto"/>
          </w:tcPr>
          <w:p w:rsidR="000D2670" w:rsidRPr="005C1820" w:rsidRDefault="000D2670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C1820">
              <w:rPr>
                <w:rFonts w:ascii="Arial" w:hAnsi="Arial" w:cs="Arial"/>
                <w:b/>
                <w:sz w:val="18"/>
                <w:szCs w:val="18"/>
              </w:rPr>
              <w:t>TblGphy2.php</w:t>
            </w:r>
          </w:p>
        </w:tc>
      </w:tr>
      <w:tr w:rsidR="000D2670" w:rsidRPr="005C1820" w:rsidTr="004522AB">
        <w:tc>
          <w:tcPr>
            <w:tcW w:w="5387" w:type="dxa"/>
            <w:shd w:val="clear" w:color="auto" w:fill="auto"/>
          </w:tcPr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&lt;html&gt;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&lt;head&gt;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ab/>
              <w:t>&lt;title&gt; Grandeurs phys</w:t>
            </w:r>
            <w:r w:rsidR="00AE4F0D">
              <w:rPr>
                <w:rFonts w:ascii="Calibri" w:hAnsi="Calibri" w:cs="Calibri"/>
                <w:bCs/>
                <w:iCs/>
                <w:sz w:val="16"/>
                <w:szCs w:val="16"/>
              </w:rPr>
              <w:t>iques</w:t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&lt;/title&gt;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&lt;/head&gt;</w:t>
            </w:r>
          </w:p>
          <w:p w:rsidR="000D2670" w:rsidRPr="005C1820" w:rsidRDefault="000F6944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iCs/>
                <w:noProof/>
                <w:sz w:val="16"/>
                <w:szCs w:val="16"/>
              </w:rPr>
              <w:pict>
                <v:shape id="_x0000_s1966" type="#_x0000_t202" style="position:absolute;left:0;text-align:left;margin-left:276pt;margin-top:2.3pt;width:119.4pt;height:52.85pt;z-index:251658240;mso-wrap-style:none" filled="f" stroked="f">
                  <v:textbox style="mso-next-textbox:#_x0000_s1966;mso-fit-shape-to-text:t">
                    <w:txbxContent>
                      <w:p w:rsidR="00577D46" w:rsidRDefault="00C64A24" w:rsidP="00962F59">
                        <w:pPr>
                          <w:ind w:firstLine="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33500" cy="581025"/>
                              <wp:effectExtent l="19050" t="0" r="0" b="0"/>
                              <wp:docPr id="61" name="Imag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&lt;body&gt;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&lt;div align="center"&gt;</w:t>
            </w:r>
          </w:p>
          <w:p w:rsidR="000D2670" w:rsidRPr="005C1820" w:rsidRDefault="000F6944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noProof/>
                <w:sz w:val="16"/>
                <w:szCs w:val="16"/>
              </w:rPr>
              <w:pict>
                <v:shape id="_x0000_s1974" type="#_x0000_t32" style="position:absolute;left:0;text-align:left;margin-left:263.9pt;margin-top:4.4pt;width:28.3pt;height:0;z-index:251665408" o:connectortype="straight">
                  <v:stroke endarrow="block"/>
                </v:shape>
              </w:pict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&lt;p&gt; G</w:t>
            </w:r>
            <w:r w:rsidR="00AE4F0D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randeurs physiques </w:t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&lt;/p&gt;</w:t>
            </w:r>
          </w:p>
          <w:p w:rsidR="000D2670" w:rsidRPr="005C1820" w:rsidRDefault="000F6944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iCs/>
                <w:noProof/>
                <w:sz w:val="16"/>
                <w:szCs w:val="16"/>
              </w:rPr>
              <w:pict>
                <v:shape id="_x0000_s1967" type="#_x0000_t32" style="position:absolute;left:0;text-align:left;margin-left:232.55pt;margin-top:10.05pt;width:92.5pt;height:105.45pt;flip:y;z-index:251659264" o:connectortype="straight">
                  <v:stroke endarrow="block"/>
                </v:shape>
              </w:pict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ab/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&lt;table border="1"&gt;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>&lt;tr&gt;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>&lt;td&gt; Température =  &lt;/td&gt;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="004522AB" w:rsidRP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&lt;td&gt;&lt;?php</w:t>
            </w:r>
            <w:r w:rsid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522AB" w:rsidRP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echo </w:t>
            </w:r>
            <w:r w:rsid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522AB" w:rsidRP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>$_GET["Temp"];</w:t>
            </w:r>
            <w:r w:rsid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522AB" w:rsidRPr="004522AB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 xml:space="preserve"> ?&gt; &lt;/td&gt;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  <w:t>&lt;td&gt; °C &lt;/td&gt;</w:t>
            </w:r>
          </w:p>
          <w:p w:rsidR="000D2670" w:rsidRPr="005C1820" w:rsidRDefault="000F6944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noProof/>
                <w:sz w:val="16"/>
                <w:szCs w:val="16"/>
              </w:rPr>
              <w:pict>
                <v:shape id="_x0000_s1973" type="#_x0000_t202" style="position:absolute;left:0;text-align:left;margin-left:282.75pt;margin-top:6.95pt;width:82.85pt;height:80.7pt;z-index:251664384" filled="f" stroked="f">
                  <v:textbox style="mso-next-textbox:#_x0000_s1973">
                    <w:txbxContent>
                      <w:p w:rsidR="00AE631F" w:rsidRPr="000945F9" w:rsidRDefault="00AE631F" w:rsidP="00962F59">
                        <w:pPr>
                          <w:ind w:firstLine="0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945F9">
                          <w:rPr>
                            <w:b/>
                            <w:sz w:val="16"/>
                            <w:szCs w:val="16"/>
                          </w:rPr>
                          <w:t>Résultat attendu</w:t>
                        </w:r>
                        <w:r w:rsidR="000945F9">
                          <w:rPr>
                            <w:b/>
                            <w:sz w:val="16"/>
                            <w:szCs w:val="16"/>
                          </w:rPr>
                          <w:t> !</w:t>
                        </w:r>
                      </w:p>
                      <w:p w:rsidR="000945F9" w:rsidRDefault="000945F9" w:rsidP="00962F59">
                        <w:pPr>
                          <w:ind w:firstLine="0"/>
                        </w:pPr>
                      </w:p>
                    </w:txbxContent>
                  </v:textbox>
                </v:shape>
              </w:pict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  <w:lang w:val="en-US"/>
              </w:rPr>
              <w:tab/>
            </w:r>
            <w:r w:rsidR="000D2670"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&lt;/tr&gt;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ab/>
              <w:t>&lt;/table&gt;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&lt;/div&gt;</w:t>
            </w:r>
          </w:p>
          <w:p w:rsidR="000D2670" w:rsidRPr="005C1820" w:rsidRDefault="000D2670" w:rsidP="00BC6654">
            <w:pPr>
              <w:pStyle w:val="Retrait"/>
              <w:ind w:right="-2" w:firstLine="0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&lt;/body&gt;</w:t>
            </w:r>
          </w:p>
          <w:p w:rsidR="000D2670" w:rsidRPr="005C1820" w:rsidRDefault="000D2670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C1820">
              <w:rPr>
                <w:rFonts w:ascii="Calibri" w:hAnsi="Calibri" w:cs="Calibri"/>
                <w:bCs/>
                <w:iCs/>
                <w:sz w:val="16"/>
                <w:szCs w:val="16"/>
              </w:rPr>
              <w:t>&lt;/html&gt;</w:t>
            </w:r>
          </w:p>
        </w:tc>
      </w:tr>
    </w:tbl>
    <w:p w:rsidR="000D2670" w:rsidRDefault="000D2670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Cs/>
          <w:iCs/>
          <w:sz w:val="18"/>
          <w:szCs w:val="18"/>
        </w:rPr>
      </w:pPr>
    </w:p>
    <w:p w:rsidR="008E68EA" w:rsidRDefault="000D2670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025314">
        <w:rPr>
          <w:rFonts w:ascii="Arial" w:hAnsi="Arial" w:cs="Arial"/>
          <w:b/>
          <w:bCs/>
          <w:iCs/>
          <w:sz w:val="18"/>
          <w:szCs w:val="18"/>
        </w:rPr>
        <w:t xml:space="preserve">Testez </w:t>
      </w:r>
      <w:r>
        <w:rPr>
          <w:rFonts w:ascii="Arial" w:hAnsi="Arial" w:cs="Arial"/>
          <w:bCs/>
          <w:iCs/>
          <w:sz w:val="18"/>
          <w:szCs w:val="18"/>
        </w:rPr>
        <w:t xml:space="preserve">le fichier en entrant l’URL : </w:t>
      </w:r>
      <w:r w:rsidRPr="000D2670">
        <w:rPr>
          <w:rFonts w:ascii="Arial" w:hAnsi="Arial" w:cs="Arial"/>
          <w:b/>
          <w:bCs/>
          <w:iCs/>
          <w:sz w:val="18"/>
          <w:szCs w:val="18"/>
        </w:rPr>
        <w:t>http://localh</w:t>
      </w:r>
      <w:r w:rsidR="00EB00D3">
        <w:rPr>
          <w:rFonts w:ascii="Arial" w:hAnsi="Arial" w:cs="Arial"/>
          <w:b/>
          <w:bCs/>
          <w:iCs/>
          <w:sz w:val="18"/>
          <w:szCs w:val="18"/>
        </w:rPr>
        <w:t>ost/TP3HTML/TblGPhy2.php?Temp=20.3</w:t>
      </w:r>
      <w:r w:rsidRPr="000D2670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:rsidR="000D2670" w:rsidRDefault="000D2670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0D2670" w:rsidRDefault="000F694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426" w:right="2833" w:firstLine="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55" type="#_x0000_t202" style="position:absolute;left:0;text-align:left;margin-left:416.25pt;margin-top:-13.35pt;width:108.05pt;height:65.7pt;z-index:251648000;mso-wrap-style:none" filled="f" stroked="f">
            <v:textbox style="mso-next-textbox:#_x0000_s1955;mso-fit-shape-to-text:t">
              <w:txbxContent>
                <w:p w:rsidR="00211D17" w:rsidRDefault="00C64A24" w:rsidP="00962F59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90625" cy="742950"/>
                        <wp:effectExtent l="19050" t="0" r="9525" b="0"/>
                        <wp:docPr id="6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2670">
        <w:rPr>
          <w:rFonts w:ascii="Arial" w:hAnsi="Arial" w:cs="Arial"/>
          <w:b/>
          <w:bCs/>
          <w:iCs/>
          <w:sz w:val="18"/>
          <w:szCs w:val="18"/>
        </w:rPr>
        <w:t xml:space="preserve">Q9) Modifiez </w:t>
      </w:r>
      <w:r w:rsidR="000D2670" w:rsidRPr="000D2670">
        <w:rPr>
          <w:rFonts w:ascii="Arial" w:hAnsi="Arial" w:cs="Arial"/>
          <w:bCs/>
          <w:iCs/>
          <w:sz w:val="18"/>
          <w:szCs w:val="18"/>
        </w:rPr>
        <w:t>le fichier</w:t>
      </w:r>
      <w:r w:rsidR="000D267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74EA7">
        <w:rPr>
          <w:rFonts w:ascii="Arial" w:hAnsi="Arial" w:cs="Arial"/>
          <w:b/>
          <w:bCs/>
          <w:iCs/>
          <w:sz w:val="18"/>
          <w:szCs w:val="18"/>
        </w:rPr>
        <w:t>« </w:t>
      </w:r>
      <w:r w:rsidR="000D2670" w:rsidRPr="00374EA7">
        <w:rPr>
          <w:rFonts w:ascii="Arial" w:hAnsi="Arial" w:cs="Arial"/>
          <w:b/>
          <w:bCs/>
          <w:i/>
          <w:iCs/>
          <w:sz w:val="18"/>
          <w:szCs w:val="18"/>
        </w:rPr>
        <w:t>TblGPhy2.php</w:t>
      </w:r>
      <w:r w:rsidR="00374EA7">
        <w:rPr>
          <w:rFonts w:ascii="Arial" w:hAnsi="Arial" w:cs="Arial"/>
          <w:b/>
          <w:bCs/>
          <w:iCs/>
          <w:sz w:val="18"/>
          <w:szCs w:val="18"/>
        </w:rPr>
        <w:t> »</w:t>
      </w:r>
      <w:r w:rsidR="000D267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0D2670" w:rsidRPr="000D2670">
        <w:rPr>
          <w:rFonts w:ascii="Arial" w:hAnsi="Arial" w:cs="Arial"/>
          <w:bCs/>
          <w:iCs/>
          <w:sz w:val="18"/>
          <w:szCs w:val="18"/>
        </w:rPr>
        <w:t>pour obtenir le résultat ci-contre</w:t>
      </w:r>
      <w:r w:rsidR="000D2670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8F553B" w:rsidRDefault="000F6944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426" w:right="2833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75" type="#_x0000_t32" style="position:absolute;left:0;text-align:left;margin-left:374.7pt;margin-top:1.7pt;width:45.7pt;height:.05pt;z-index:251666432" o:connectortype="straight">
            <v:stroke endarrow="block"/>
          </v:shape>
        </w:pict>
      </w:r>
      <w:r>
        <w:rPr>
          <w:rFonts w:ascii="Calibri" w:hAnsi="Calibri" w:cs="Calibri"/>
          <w:bCs/>
          <w:iCs/>
          <w:noProof/>
          <w:sz w:val="16"/>
          <w:szCs w:val="16"/>
        </w:rPr>
        <w:pict>
          <v:shape id="_x0000_s1976" type="#_x0000_t32" style="position:absolute;left:0;text-align:left;margin-left:305.75pt;margin-top:11.35pt;width:114.65pt;height:28.15pt;flip:y;z-index:251667456" o:connectortype="straight">
            <v:stroke endarrow="block"/>
          </v:shape>
        </w:pict>
      </w:r>
      <w:r w:rsidR="008F553B">
        <w:rPr>
          <w:rFonts w:ascii="Arial" w:hAnsi="Arial" w:cs="Arial"/>
          <w:b/>
          <w:bCs/>
          <w:iCs/>
          <w:sz w:val="18"/>
          <w:szCs w:val="18"/>
        </w:rPr>
        <w:t xml:space="preserve">       Imprimez le</w:t>
      </w:r>
      <w:r w:rsidR="00374EA7">
        <w:rPr>
          <w:rFonts w:ascii="Arial" w:hAnsi="Arial" w:cs="Arial"/>
          <w:b/>
          <w:bCs/>
          <w:iCs/>
          <w:sz w:val="18"/>
          <w:szCs w:val="18"/>
        </w:rPr>
        <w:t xml:space="preserve"> code source du</w:t>
      </w:r>
      <w:r w:rsidR="008F553B">
        <w:rPr>
          <w:rFonts w:ascii="Arial" w:hAnsi="Arial" w:cs="Arial"/>
          <w:b/>
          <w:bCs/>
          <w:iCs/>
          <w:sz w:val="18"/>
          <w:szCs w:val="18"/>
        </w:rPr>
        <w:t xml:space="preserve"> fichier</w:t>
      </w:r>
      <w:r w:rsidR="00C646E3">
        <w:rPr>
          <w:rFonts w:ascii="Arial" w:hAnsi="Arial" w:cs="Arial"/>
          <w:b/>
          <w:bCs/>
          <w:iCs/>
          <w:sz w:val="18"/>
          <w:szCs w:val="18"/>
        </w:rPr>
        <w:t xml:space="preserve"> et joignez-le à votre document réponse</w:t>
      </w:r>
      <w:r w:rsidR="008F553B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954F7C" w:rsidRDefault="00954F7C" w:rsidP="00BC6654">
      <w:pPr>
        <w:pStyle w:val="Retrait"/>
        <w:tabs>
          <w:tab w:val="clear" w:pos="-720"/>
          <w:tab w:val="clear" w:pos="0"/>
        </w:tabs>
        <w:spacing w:before="0" w:after="0"/>
        <w:ind w:left="705" w:right="-2" w:firstLine="0"/>
        <w:rPr>
          <w:rFonts w:ascii="Arial" w:hAnsi="Arial" w:cs="Arial"/>
          <w:bCs/>
          <w:iCs/>
          <w:sz w:val="18"/>
          <w:szCs w:val="18"/>
        </w:rPr>
      </w:pPr>
    </w:p>
    <w:p w:rsidR="008F553B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pict>
          <v:shape id="_x0000_s1977" type="#_x0000_t202" style="position:absolute;left:0;text-align:left;margin-left:346.5pt;margin-top:1.4pt;width:82.85pt;height:36.8pt;z-index:251668480" filled="f" stroked="f">
            <v:textbox style="mso-next-textbox:#_x0000_s1977">
              <w:txbxContent>
                <w:p w:rsidR="00AE631F" w:rsidRPr="00756B44" w:rsidRDefault="00AE631F" w:rsidP="00962F59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756B44">
                    <w:rPr>
                      <w:b/>
                      <w:sz w:val="16"/>
                      <w:szCs w:val="16"/>
                    </w:rPr>
                    <w:t>Résultat attendu</w:t>
                  </w:r>
                  <w:r w:rsidR="00756B44">
                    <w:rPr>
                      <w:b/>
                      <w:sz w:val="16"/>
                      <w:szCs w:val="16"/>
                    </w:rPr>
                    <w:t> !</w:t>
                  </w:r>
                </w:p>
              </w:txbxContent>
            </v:textbox>
          </v:shape>
        </w:pict>
      </w:r>
      <w:r w:rsidR="008F553B" w:rsidRPr="00025314">
        <w:rPr>
          <w:rFonts w:ascii="Arial" w:hAnsi="Arial" w:cs="Arial"/>
          <w:b/>
          <w:bCs/>
          <w:iCs/>
          <w:sz w:val="18"/>
          <w:szCs w:val="18"/>
        </w:rPr>
        <w:t xml:space="preserve">Testez </w:t>
      </w:r>
      <w:r w:rsidR="008F553B">
        <w:rPr>
          <w:rFonts w:ascii="Arial" w:hAnsi="Arial" w:cs="Arial"/>
          <w:bCs/>
          <w:iCs/>
          <w:sz w:val="18"/>
          <w:szCs w:val="18"/>
        </w:rPr>
        <w:t xml:space="preserve">le fichier en entrant l’URL : </w:t>
      </w:r>
    </w:p>
    <w:p w:rsidR="00EB00D3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  <w:hyperlink r:id="rId32" w:history="1">
        <w:r w:rsidR="00EB00D3" w:rsidRPr="00C57E95">
          <w:rPr>
            <w:rStyle w:val="Lienhypertexte"/>
            <w:rFonts w:ascii="Arial" w:hAnsi="Arial" w:cs="Arial"/>
            <w:b/>
            <w:bCs/>
            <w:iCs/>
            <w:sz w:val="18"/>
            <w:szCs w:val="18"/>
          </w:rPr>
          <w:t>http://localhost/TP3HTML/TblGPhy2.php?Temp=20.2&amp;Hum=40</w:t>
        </w:r>
      </w:hyperlink>
    </w:p>
    <w:p w:rsidR="00030690" w:rsidRDefault="00030690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</w:rPr>
      </w:pPr>
    </w:p>
    <w:p w:rsidR="008F553B" w:rsidRDefault="008F553B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  <w:r w:rsidRPr="00C646E3">
        <w:rPr>
          <w:rFonts w:ascii="Arial" w:hAnsi="Arial" w:cs="Arial"/>
          <w:b/>
          <w:bCs/>
          <w:iCs/>
          <w:sz w:val="18"/>
          <w:szCs w:val="18"/>
        </w:rPr>
        <w:t xml:space="preserve">Q10) Modifiez </w:t>
      </w:r>
      <w:r w:rsidRPr="00C646E3">
        <w:rPr>
          <w:rFonts w:ascii="Arial" w:hAnsi="Arial" w:cs="Arial"/>
          <w:bCs/>
          <w:iCs/>
          <w:sz w:val="18"/>
          <w:szCs w:val="18"/>
        </w:rPr>
        <w:t>le fichier</w:t>
      </w:r>
      <w:r w:rsidRPr="00C646E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74EA7">
        <w:rPr>
          <w:rFonts w:ascii="Arial" w:hAnsi="Arial" w:cs="Arial"/>
          <w:b/>
          <w:bCs/>
          <w:iCs/>
          <w:sz w:val="18"/>
          <w:szCs w:val="18"/>
        </w:rPr>
        <w:t>« </w:t>
      </w:r>
      <w:r w:rsidRPr="00374EA7">
        <w:rPr>
          <w:rFonts w:ascii="Arial" w:hAnsi="Arial" w:cs="Arial"/>
          <w:b/>
          <w:bCs/>
          <w:i/>
          <w:iCs/>
          <w:sz w:val="18"/>
          <w:szCs w:val="18"/>
        </w:rPr>
        <w:t>TblGPhy2.php</w:t>
      </w:r>
      <w:r w:rsidR="00374EA7">
        <w:rPr>
          <w:rFonts w:ascii="Arial" w:hAnsi="Arial" w:cs="Arial"/>
          <w:b/>
          <w:bCs/>
          <w:iCs/>
          <w:sz w:val="18"/>
          <w:szCs w:val="18"/>
        </w:rPr>
        <w:t> »</w:t>
      </w:r>
      <w:r w:rsidRPr="00C646E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C646E3">
        <w:rPr>
          <w:rFonts w:ascii="Arial" w:hAnsi="Arial" w:cs="Arial"/>
          <w:bCs/>
          <w:iCs/>
          <w:sz w:val="18"/>
          <w:szCs w:val="18"/>
        </w:rPr>
        <w:t>pour obtenir le</w:t>
      </w:r>
      <w:r w:rsidR="002A0009" w:rsidRPr="00C646E3">
        <w:rPr>
          <w:rFonts w:ascii="Arial" w:hAnsi="Arial" w:cs="Arial"/>
          <w:bCs/>
          <w:iCs/>
          <w:sz w:val="18"/>
          <w:szCs w:val="18"/>
        </w:rPr>
        <w:t>s</w:t>
      </w:r>
      <w:r w:rsidRPr="00C646E3">
        <w:rPr>
          <w:rFonts w:ascii="Arial" w:hAnsi="Arial" w:cs="Arial"/>
          <w:bCs/>
          <w:iCs/>
          <w:sz w:val="18"/>
          <w:szCs w:val="18"/>
        </w:rPr>
        <w:t xml:space="preserve"> résultat</w:t>
      </w:r>
      <w:r w:rsidR="002A0009" w:rsidRPr="00C646E3">
        <w:rPr>
          <w:rFonts w:ascii="Arial" w:hAnsi="Arial" w:cs="Arial"/>
          <w:bCs/>
          <w:iCs/>
          <w:sz w:val="18"/>
          <w:szCs w:val="18"/>
        </w:rPr>
        <w:t>s</w:t>
      </w:r>
      <w:r w:rsidRPr="00C646E3">
        <w:rPr>
          <w:rFonts w:ascii="Arial" w:hAnsi="Arial" w:cs="Arial"/>
          <w:bCs/>
          <w:iCs/>
          <w:sz w:val="18"/>
          <w:szCs w:val="18"/>
        </w:rPr>
        <w:t xml:space="preserve"> ci-</w:t>
      </w:r>
      <w:r w:rsidR="002A0009" w:rsidRPr="00C646E3">
        <w:rPr>
          <w:rFonts w:ascii="Arial" w:hAnsi="Arial" w:cs="Arial"/>
          <w:bCs/>
          <w:iCs/>
          <w:sz w:val="18"/>
          <w:szCs w:val="18"/>
        </w:rPr>
        <w:t>dessous</w:t>
      </w:r>
      <w:r w:rsidRPr="00C646E3">
        <w:rPr>
          <w:rFonts w:ascii="Arial" w:hAnsi="Arial" w:cs="Arial"/>
          <w:b/>
          <w:bCs/>
          <w:iCs/>
          <w:sz w:val="18"/>
          <w:szCs w:val="18"/>
        </w:rPr>
        <w:t>.</w:t>
      </w:r>
      <w:r w:rsidR="00C646E3" w:rsidRPr="00C646E3">
        <w:rPr>
          <w:rFonts w:ascii="Arial" w:hAnsi="Arial" w:cs="Arial"/>
          <w:b/>
          <w:bCs/>
          <w:iCs/>
          <w:sz w:val="18"/>
          <w:szCs w:val="18"/>
        </w:rPr>
        <w:t xml:space="preserve"> Imprimez le</w:t>
      </w:r>
      <w:r w:rsidR="00374EA7">
        <w:rPr>
          <w:rFonts w:ascii="Arial" w:hAnsi="Arial" w:cs="Arial"/>
          <w:b/>
          <w:bCs/>
          <w:iCs/>
          <w:sz w:val="18"/>
          <w:szCs w:val="18"/>
        </w:rPr>
        <w:t xml:space="preserve"> code source du</w:t>
      </w:r>
      <w:r w:rsidR="00C646E3" w:rsidRPr="00C646E3">
        <w:rPr>
          <w:rFonts w:ascii="Arial" w:hAnsi="Arial" w:cs="Arial"/>
          <w:b/>
          <w:bCs/>
          <w:iCs/>
          <w:sz w:val="18"/>
          <w:szCs w:val="18"/>
        </w:rPr>
        <w:t xml:space="preserve"> fichier et joignez-le à votre document réponse.</w:t>
      </w:r>
    </w:p>
    <w:p w:rsidR="00286703" w:rsidRPr="00C646E3" w:rsidRDefault="00286703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8"/>
          <w:szCs w:val="18"/>
        </w:rPr>
      </w:pPr>
    </w:p>
    <w:p w:rsidR="00C646E3" w:rsidRPr="00675449" w:rsidRDefault="00675449" w:rsidP="00BC6654">
      <w:pPr>
        <w:pStyle w:val="Retrai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bCs/>
          <w:iCs/>
          <w:sz w:val="16"/>
          <w:szCs w:val="16"/>
        </w:rPr>
      </w:pPr>
      <w:r w:rsidRPr="007840A7">
        <w:rPr>
          <w:rFonts w:ascii="Arial" w:hAnsi="Arial" w:cs="Arial"/>
          <w:bCs/>
          <w:iCs/>
          <w:sz w:val="16"/>
          <w:szCs w:val="16"/>
          <w:u w:val="single"/>
        </w:rPr>
        <w:t>Remarque</w:t>
      </w:r>
      <w:r w:rsidRPr="00675449">
        <w:rPr>
          <w:rFonts w:ascii="Arial" w:hAnsi="Arial" w:cs="Arial"/>
          <w:bCs/>
          <w:iCs/>
          <w:sz w:val="16"/>
          <w:szCs w:val="16"/>
        </w:rPr>
        <w:t xml:space="preserve"> : </w:t>
      </w:r>
      <w:r>
        <w:rPr>
          <w:rFonts w:ascii="Arial" w:hAnsi="Arial" w:cs="Arial"/>
          <w:bCs/>
          <w:iCs/>
          <w:sz w:val="16"/>
          <w:szCs w:val="16"/>
        </w:rPr>
        <w:t>Si vous ne trouvez pas la solution</w:t>
      </w:r>
      <w:r w:rsidR="006B0E63">
        <w:rPr>
          <w:rFonts w:ascii="Arial" w:hAnsi="Arial" w:cs="Arial"/>
          <w:bCs/>
          <w:iCs/>
          <w:sz w:val="16"/>
          <w:szCs w:val="16"/>
        </w:rPr>
        <w:t xml:space="preserve"> pour la sélection des images,</w:t>
      </w:r>
      <w:r w:rsidR="00286703">
        <w:rPr>
          <w:rFonts w:ascii="Arial" w:hAnsi="Arial" w:cs="Arial"/>
          <w:bCs/>
          <w:iCs/>
          <w:sz w:val="16"/>
          <w:szCs w:val="16"/>
        </w:rPr>
        <w:t xml:space="preserve"> consultez le fichier</w:t>
      </w:r>
      <w:r w:rsidRPr="00675449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675449">
        <w:rPr>
          <w:rFonts w:ascii="Arial" w:hAnsi="Arial" w:cs="Arial"/>
          <w:b/>
          <w:bCs/>
          <w:iCs/>
          <w:sz w:val="16"/>
          <w:szCs w:val="16"/>
        </w:rPr>
        <w:t>TblGPhy.php</w:t>
      </w:r>
      <w:r w:rsidR="00374EA7">
        <w:rPr>
          <w:rFonts w:ascii="Arial" w:hAnsi="Arial" w:cs="Arial"/>
          <w:b/>
          <w:bCs/>
          <w:iCs/>
          <w:sz w:val="16"/>
          <w:szCs w:val="16"/>
        </w:rPr>
        <w:t>.</w:t>
      </w:r>
    </w:p>
    <w:tbl>
      <w:tblPr>
        <w:tblW w:w="591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2A0009" w:rsidRPr="005C1820" w:rsidTr="005C1820">
        <w:tc>
          <w:tcPr>
            <w:tcW w:w="5917" w:type="dxa"/>
            <w:shd w:val="clear" w:color="auto" w:fill="auto"/>
          </w:tcPr>
          <w:p w:rsidR="002A0009" w:rsidRPr="005C1820" w:rsidRDefault="000F6944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pict>
                <v:shape id="_x0000_s1958" type="#_x0000_t32" style="position:absolute;left:0;text-align:left;margin-left:204.15pt;margin-top:8.15pt;width:59.3pt;height:30.95pt;flip:x;z-index:251650048" o:connectortype="straight">
                  <v:stroke endarrow="block"/>
                </v:shape>
              </w:pict>
            </w:r>
            <w:r w:rsidR="002A0009" w:rsidRPr="005C182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http://localhost/TP3HTML/TblGPhy2.php?Temp=21.3&amp;Hum=60&amp;Lum=1</w:t>
            </w:r>
          </w:p>
        </w:tc>
      </w:tr>
      <w:tr w:rsidR="002A0009" w:rsidRPr="005C1820" w:rsidTr="005C1820">
        <w:tc>
          <w:tcPr>
            <w:tcW w:w="5917" w:type="dxa"/>
            <w:shd w:val="clear" w:color="auto" w:fill="auto"/>
          </w:tcPr>
          <w:p w:rsidR="002A0009" w:rsidRPr="005C1820" w:rsidRDefault="00C64A24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1752600" cy="857250"/>
                  <wp:effectExtent l="19050" t="0" r="0" b="0"/>
                  <wp:docPr id="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009" w:rsidRDefault="002A0009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</w:rPr>
      </w:pPr>
    </w:p>
    <w:tbl>
      <w:tblPr>
        <w:tblW w:w="591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2A0009" w:rsidRPr="005C1820" w:rsidTr="005C1820">
        <w:tc>
          <w:tcPr>
            <w:tcW w:w="5917" w:type="dxa"/>
            <w:shd w:val="clear" w:color="auto" w:fill="auto"/>
          </w:tcPr>
          <w:p w:rsidR="002A0009" w:rsidRPr="005C1820" w:rsidRDefault="002A0009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C182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http://localhost/TP3HTML/TblGPhy2.php?Temp=21.3&amp;Hum=60&amp;Lum=0</w:t>
            </w:r>
          </w:p>
        </w:tc>
      </w:tr>
      <w:tr w:rsidR="002A0009" w:rsidRPr="005C1820" w:rsidTr="005C1820">
        <w:tc>
          <w:tcPr>
            <w:tcW w:w="5917" w:type="dxa"/>
            <w:shd w:val="clear" w:color="auto" w:fill="auto"/>
          </w:tcPr>
          <w:p w:rsidR="002A0009" w:rsidRPr="005C1820" w:rsidRDefault="000F6944" w:rsidP="00BC6654">
            <w:pPr>
              <w:pStyle w:val="Retrait"/>
              <w:tabs>
                <w:tab w:val="clear" w:pos="-720"/>
                <w:tab w:val="clear" w:pos="0"/>
              </w:tabs>
              <w:spacing w:before="0" w:after="0"/>
              <w:ind w:right="-2" w:firstLine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noProof/>
              </w:rPr>
              <w:pict>
                <v:shape id="_x0000_s1959" type="#_x0000_t32" style="position:absolute;left:0;text-align:left;margin-left:196pt;margin-top:-.35pt;width:67.45pt;height:37pt;flip:x;z-index:251651072;mso-position-horizontal-relative:text;mso-position-vertical-relative:text" o:connectortype="straight">
                  <v:stroke endarrow="block"/>
                </v:shape>
              </w:pict>
            </w:r>
            <w:r w:rsidR="00C64A24">
              <w:rPr>
                <w:noProof/>
                <w:lang w:eastAsia="fr-FR"/>
              </w:rPr>
              <w:drawing>
                <wp:inline distT="0" distB="0" distL="0" distR="0">
                  <wp:extent cx="1638300" cy="952500"/>
                  <wp:effectExtent l="19050" t="0" r="0" b="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3E31" w:rsidRDefault="008D3E31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/>
          <w:bCs/>
          <w:iCs/>
        </w:rPr>
      </w:pPr>
    </w:p>
    <w:p w:rsidR="00962F59" w:rsidRPr="00962F59" w:rsidRDefault="000F6944" w:rsidP="00BC6654">
      <w:pPr>
        <w:pStyle w:val="Titre1"/>
        <w:ind w:left="426"/>
        <w:rPr>
          <w:rFonts w:cs="Arial"/>
          <w:sz w:val="18"/>
          <w:szCs w:val="18"/>
        </w:rPr>
      </w:pPr>
      <w:r>
        <w:rPr>
          <w:noProof/>
          <w:sz w:val="18"/>
          <w:szCs w:val="18"/>
        </w:rPr>
        <w:pict>
          <v:shape id="_x0000_s1999" type="#_x0000_t202" style="position:absolute;left:0;text-align:left;margin-left:343.1pt;margin-top:3.3pt;width:177.8pt;height:106.45pt;z-index:251680768" stroked="f">
            <v:textbox style="mso-next-textbox:#_x0000_s1999">
              <w:txbxContent>
                <w:p w:rsidR="00DB5C09" w:rsidRDefault="00C64A24" w:rsidP="00962F59">
                  <w:pPr>
                    <w:ind w:firstLine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66925" cy="1057275"/>
                        <wp:effectExtent l="19050" t="0" r="9525" b="0"/>
                        <wp:docPr id="6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020A" w:rsidRPr="00962F59">
        <w:rPr>
          <w:u w:val="single"/>
        </w:rPr>
        <w:t>Synthèse</w:t>
      </w:r>
      <w:r w:rsidR="00CE3335" w:rsidRPr="00962F59">
        <w:rPr>
          <w:u w:val="single"/>
        </w:rPr>
        <w:tab/>
      </w:r>
      <w:r w:rsidR="00CE3335" w:rsidRPr="00962F59">
        <w:tab/>
      </w:r>
      <w:r w:rsidR="00CE3335" w:rsidRPr="00962F59">
        <w:tab/>
      </w:r>
      <w:r w:rsidR="00CE3335" w:rsidRPr="00962F59">
        <w:tab/>
      </w:r>
      <w:r w:rsidR="00CE3335" w:rsidRPr="00962F59">
        <w:tab/>
      </w:r>
      <w:r w:rsidR="00CE3335" w:rsidRPr="00962F59">
        <w:tab/>
      </w:r>
    </w:p>
    <w:p w:rsidR="00D17DF3" w:rsidRPr="00962F59" w:rsidRDefault="00D17DF3" w:rsidP="00962F59">
      <w:pPr>
        <w:pStyle w:val="Titre2"/>
      </w:pPr>
      <w:r w:rsidRPr="00962F59">
        <w:t xml:space="preserve">Complétez le questionnaire </w:t>
      </w:r>
      <w:r w:rsidR="00F44CC7" w:rsidRPr="00962F59">
        <w:t xml:space="preserve">de synthèse </w:t>
      </w:r>
      <w:r w:rsidRPr="00962F59">
        <w:t>du document réponse</w:t>
      </w:r>
      <w:r w:rsidR="00485745" w:rsidRPr="00962F59">
        <w:t xml:space="preserve"> 3</w:t>
      </w:r>
      <w:r w:rsidRPr="00962F59">
        <w:t>.</w:t>
      </w:r>
    </w:p>
    <w:p w:rsidR="00D17DF3" w:rsidRPr="00792BAA" w:rsidRDefault="00D17DF3" w:rsidP="00BC6654">
      <w:pPr>
        <w:pStyle w:val="Sansinterligne"/>
        <w:rPr>
          <w:rFonts w:cs="Arial"/>
          <w:sz w:val="18"/>
          <w:szCs w:val="18"/>
        </w:rPr>
      </w:pPr>
    </w:p>
    <w:p w:rsidR="00962F59" w:rsidRDefault="008D3E31" w:rsidP="00962F59">
      <w:pPr>
        <w:pStyle w:val="Titre2"/>
      </w:pPr>
      <w:r w:rsidRPr="00792BAA">
        <w:t xml:space="preserve">Ouvrez le fichier </w:t>
      </w:r>
      <w:r w:rsidR="00374EA7">
        <w:t>« </w:t>
      </w:r>
      <w:r w:rsidRPr="00374EA7">
        <w:rPr>
          <w:i/>
        </w:rPr>
        <w:t>TblGphy.php</w:t>
      </w:r>
      <w:r w:rsidR="00374EA7">
        <w:t> »</w:t>
      </w:r>
      <w:r w:rsidRPr="00792BAA">
        <w:t xml:space="preserve">, </w:t>
      </w:r>
    </w:p>
    <w:p w:rsidR="008D3E31" w:rsidRPr="00792BAA" w:rsidRDefault="00962F59" w:rsidP="00BC6654">
      <w:pPr>
        <w:pStyle w:val="Retrait"/>
        <w:tabs>
          <w:tab w:val="clear" w:pos="-720"/>
          <w:tab w:val="clear" w:pos="0"/>
        </w:tabs>
        <w:spacing w:before="0" w:after="0"/>
        <w:ind w:left="426" w:right="3116" w:firstLine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</w:t>
      </w:r>
      <w:r w:rsidR="00374EA7">
        <w:rPr>
          <w:rFonts w:ascii="Arial" w:hAnsi="Arial" w:cs="Arial"/>
          <w:bCs/>
          <w:iCs/>
          <w:sz w:val="18"/>
          <w:szCs w:val="18"/>
        </w:rPr>
        <w:t>vec l’éditeur N</w:t>
      </w:r>
      <w:r w:rsidR="008D3E31" w:rsidRPr="00792BAA">
        <w:rPr>
          <w:rFonts w:ascii="Arial" w:hAnsi="Arial" w:cs="Arial"/>
          <w:bCs/>
          <w:iCs/>
          <w:sz w:val="18"/>
          <w:szCs w:val="18"/>
        </w:rPr>
        <w:t>otepad++</w:t>
      </w:r>
      <w:r w:rsidR="00DB5C09">
        <w:rPr>
          <w:rFonts w:ascii="Arial" w:hAnsi="Arial" w:cs="Arial"/>
          <w:bCs/>
          <w:iCs/>
          <w:sz w:val="18"/>
          <w:szCs w:val="18"/>
        </w:rPr>
        <w:t xml:space="preserve">, modifiez-le pour qu’il corresponde à la copie d’écran ci-contre </w:t>
      </w:r>
      <w:r w:rsidR="00DB5C09" w:rsidRPr="00DB5C09">
        <w:rPr>
          <w:rFonts w:ascii="Arial" w:hAnsi="Arial" w:cs="Arial"/>
          <w:b/>
          <w:bCs/>
          <w:iCs/>
          <w:sz w:val="18"/>
          <w:szCs w:val="18"/>
        </w:rPr>
        <w:t>puis</w:t>
      </w:r>
      <w:r w:rsidR="00DB5C09">
        <w:rPr>
          <w:rFonts w:ascii="Arial" w:hAnsi="Arial" w:cs="Arial"/>
          <w:bCs/>
          <w:iCs/>
          <w:sz w:val="18"/>
          <w:szCs w:val="18"/>
        </w:rPr>
        <w:t xml:space="preserve"> </w:t>
      </w:r>
      <w:r w:rsidR="008726B2" w:rsidRPr="00792BA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réalisez son </w:t>
      </w:r>
      <w:r w:rsidR="00F20BF3" w:rsidRPr="00792BA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design </w:t>
      </w:r>
      <w:r w:rsidR="00C646E3" w:rsidRPr="00792BA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avec </w:t>
      </w:r>
      <w:r w:rsidR="00DB5C09">
        <w:rPr>
          <w:rFonts w:ascii="Arial" w:hAnsi="Arial" w:cs="Arial"/>
          <w:b/>
          <w:bCs/>
          <w:iCs/>
          <w:sz w:val="18"/>
          <w:szCs w:val="18"/>
          <w:u w:val="single"/>
        </w:rPr>
        <w:t>une feuille de style</w:t>
      </w:r>
      <w:r w:rsidR="00C646E3" w:rsidRPr="00792BA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s </w:t>
      </w:r>
      <w:r w:rsidR="00DB5C09">
        <w:rPr>
          <w:rFonts w:ascii="Arial" w:hAnsi="Arial" w:cs="Arial"/>
          <w:b/>
          <w:bCs/>
          <w:iCs/>
          <w:sz w:val="18"/>
          <w:szCs w:val="18"/>
          <w:u w:val="single"/>
        </w:rPr>
        <w:t>(</w:t>
      </w:r>
      <w:r w:rsidR="00C646E3" w:rsidRPr="00792BAA">
        <w:rPr>
          <w:rFonts w:ascii="Arial" w:hAnsi="Arial" w:cs="Arial"/>
          <w:b/>
          <w:bCs/>
          <w:iCs/>
          <w:sz w:val="18"/>
          <w:szCs w:val="18"/>
          <w:u w:val="single"/>
        </w:rPr>
        <w:t>CSS</w:t>
      </w:r>
      <w:r w:rsidR="00DB5C09">
        <w:rPr>
          <w:rFonts w:ascii="Arial" w:hAnsi="Arial" w:cs="Arial"/>
          <w:b/>
          <w:bCs/>
          <w:iCs/>
          <w:sz w:val="18"/>
          <w:szCs w:val="18"/>
          <w:u w:val="single"/>
        </w:rPr>
        <w:t>) que vous nommerez meteo.css</w:t>
      </w:r>
    </w:p>
    <w:p w:rsidR="00A92D2B" w:rsidRPr="00792BAA" w:rsidRDefault="00A92D2B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Cs/>
          <w:iCs/>
          <w:sz w:val="18"/>
          <w:szCs w:val="18"/>
        </w:rPr>
      </w:pPr>
    </w:p>
    <w:p w:rsidR="00125B79" w:rsidRPr="00DB5C09" w:rsidRDefault="00A92D2B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6"/>
          <w:szCs w:val="16"/>
        </w:rPr>
      </w:pPr>
      <w:r w:rsidRPr="00DB5C09">
        <w:rPr>
          <w:rFonts w:ascii="Arial" w:hAnsi="Arial" w:cs="Arial"/>
          <w:bCs/>
          <w:iCs/>
          <w:sz w:val="16"/>
          <w:szCs w:val="16"/>
          <w:u w:val="single"/>
        </w:rPr>
        <w:t>Remarque</w:t>
      </w:r>
      <w:r w:rsidR="00125B79" w:rsidRPr="00DB5C09">
        <w:rPr>
          <w:rFonts w:ascii="Arial" w:hAnsi="Arial" w:cs="Arial"/>
          <w:bCs/>
          <w:iCs/>
          <w:sz w:val="16"/>
          <w:szCs w:val="16"/>
          <w:u w:val="single"/>
        </w:rPr>
        <w:t>s</w:t>
      </w:r>
      <w:r w:rsidRPr="00DB5C09">
        <w:rPr>
          <w:rFonts w:ascii="Arial" w:hAnsi="Arial" w:cs="Arial"/>
          <w:bCs/>
          <w:iCs/>
          <w:sz w:val="16"/>
          <w:szCs w:val="16"/>
        </w:rPr>
        <w:t xml:space="preserve"> : Pour tester le design </w:t>
      </w:r>
      <w:r w:rsidRPr="00A63CBD">
        <w:rPr>
          <w:rFonts w:ascii="Arial" w:hAnsi="Arial" w:cs="Arial"/>
          <w:b/>
          <w:bCs/>
          <w:iCs/>
          <w:sz w:val="16"/>
          <w:szCs w:val="16"/>
        </w:rPr>
        <w:t xml:space="preserve">sans </w:t>
      </w:r>
      <w:r w:rsidR="00125B79" w:rsidRPr="00A63CBD">
        <w:rPr>
          <w:rFonts w:ascii="Arial" w:hAnsi="Arial" w:cs="Arial"/>
          <w:b/>
          <w:bCs/>
          <w:iCs/>
          <w:sz w:val="16"/>
          <w:szCs w:val="16"/>
        </w:rPr>
        <w:t xml:space="preserve">avoir </w:t>
      </w:r>
      <w:r w:rsidR="00374EA7" w:rsidRPr="00A63CBD">
        <w:rPr>
          <w:rFonts w:ascii="Arial" w:hAnsi="Arial" w:cs="Arial"/>
          <w:b/>
          <w:bCs/>
          <w:iCs/>
          <w:sz w:val="16"/>
          <w:szCs w:val="16"/>
        </w:rPr>
        <w:t>à installer un</w:t>
      </w:r>
      <w:r w:rsidR="00125B79" w:rsidRPr="00A63CBD">
        <w:rPr>
          <w:rFonts w:ascii="Arial" w:hAnsi="Arial" w:cs="Arial"/>
          <w:b/>
          <w:bCs/>
          <w:iCs/>
          <w:sz w:val="16"/>
          <w:szCs w:val="16"/>
        </w:rPr>
        <w:t xml:space="preserve"> serveur </w:t>
      </w:r>
      <w:r w:rsidR="00374EA7" w:rsidRPr="00A63CBD">
        <w:rPr>
          <w:rFonts w:ascii="Arial" w:hAnsi="Arial" w:cs="Arial"/>
          <w:b/>
          <w:bCs/>
          <w:iCs/>
          <w:sz w:val="16"/>
          <w:szCs w:val="16"/>
        </w:rPr>
        <w:t>Apache</w:t>
      </w:r>
      <w:r w:rsidR="00374EA7" w:rsidRPr="00DB5C09">
        <w:rPr>
          <w:rFonts w:ascii="Arial" w:hAnsi="Arial" w:cs="Arial"/>
          <w:bCs/>
          <w:iCs/>
          <w:sz w:val="16"/>
          <w:szCs w:val="16"/>
        </w:rPr>
        <w:t xml:space="preserve"> </w:t>
      </w:r>
      <w:r w:rsidR="00125B79" w:rsidRPr="00DB5C09">
        <w:rPr>
          <w:rFonts w:ascii="Arial" w:hAnsi="Arial" w:cs="Arial"/>
          <w:bCs/>
          <w:iCs/>
          <w:sz w:val="16"/>
          <w:szCs w:val="16"/>
        </w:rPr>
        <w:t>:</w:t>
      </w:r>
    </w:p>
    <w:p w:rsidR="00374EA7" w:rsidRPr="00DB5C09" w:rsidRDefault="00125B79" w:rsidP="00BC6654">
      <w:pPr>
        <w:pStyle w:val="Retrait"/>
        <w:tabs>
          <w:tab w:val="clear" w:pos="-720"/>
          <w:tab w:val="clear" w:pos="0"/>
        </w:tabs>
        <w:spacing w:before="0" w:after="0"/>
        <w:ind w:left="426" w:right="3400" w:firstLine="0"/>
        <w:rPr>
          <w:rFonts w:ascii="Arial" w:hAnsi="Arial" w:cs="Arial"/>
          <w:bCs/>
          <w:iCs/>
          <w:sz w:val="16"/>
          <w:szCs w:val="16"/>
        </w:rPr>
      </w:pPr>
      <w:r w:rsidRPr="00DB5C09">
        <w:rPr>
          <w:rFonts w:ascii="Arial" w:hAnsi="Arial" w:cs="Arial"/>
          <w:bCs/>
          <w:iCs/>
          <w:sz w:val="16"/>
          <w:szCs w:val="16"/>
        </w:rPr>
        <w:t>-</w:t>
      </w:r>
      <w:r w:rsidR="00A92D2B" w:rsidRPr="00DB5C09">
        <w:rPr>
          <w:rFonts w:ascii="Arial" w:hAnsi="Arial" w:cs="Arial"/>
          <w:bCs/>
          <w:iCs/>
          <w:sz w:val="16"/>
          <w:szCs w:val="16"/>
        </w:rPr>
        <w:t xml:space="preserve"> vous </w:t>
      </w:r>
      <w:r w:rsidR="00A92D2B" w:rsidRPr="00DB5C09">
        <w:rPr>
          <w:rFonts w:ascii="Arial" w:hAnsi="Arial" w:cs="Arial"/>
          <w:b/>
          <w:bCs/>
          <w:iCs/>
          <w:sz w:val="16"/>
          <w:szCs w:val="16"/>
        </w:rPr>
        <w:t>désactiverez</w:t>
      </w:r>
      <w:r w:rsidR="00F61A6C" w:rsidRPr="00DB5C09">
        <w:rPr>
          <w:rFonts w:ascii="Arial" w:hAnsi="Arial" w:cs="Arial"/>
          <w:bCs/>
          <w:iCs/>
          <w:sz w:val="16"/>
          <w:szCs w:val="16"/>
        </w:rPr>
        <w:t xml:space="preserve"> les balises &lt; ?php </w:t>
      </w:r>
      <w:r w:rsidR="00A92D2B" w:rsidRPr="00DB5C09">
        <w:rPr>
          <w:rFonts w:ascii="Arial" w:hAnsi="Arial" w:cs="Arial"/>
          <w:bCs/>
          <w:iCs/>
          <w:sz w:val="16"/>
          <w:szCs w:val="16"/>
        </w:rPr>
        <w:t xml:space="preserve">?&gt; en les entourant de </w:t>
      </w:r>
      <w:r w:rsidR="00374EA7" w:rsidRPr="00DB5C09">
        <w:rPr>
          <w:rFonts w:ascii="Arial" w:hAnsi="Arial" w:cs="Arial"/>
          <w:b/>
          <w:bCs/>
          <w:iCs/>
          <w:sz w:val="16"/>
          <w:szCs w:val="16"/>
        </w:rPr>
        <w:t xml:space="preserve">balises de </w:t>
      </w:r>
      <w:r w:rsidR="00A92D2B" w:rsidRPr="00DB5C09">
        <w:rPr>
          <w:rFonts w:ascii="Arial" w:hAnsi="Arial" w:cs="Arial"/>
          <w:b/>
          <w:bCs/>
          <w:iCs/>
          <w:sz w:val="16"/>
          <w:szCs w:val="16"/>
        </w:rPr>
        <w:t xml:space="preserve">commentaires </w:t>
      </w:r>
      <w:r w:rsidR="00374EA7" w:rsidRPr="00DB5C09">
        <w:rPr>
          <w:rFonts w:ascii="Arial" w:hAnsi="Arial" w:cs="Arial"/>
          <w:b/>
          <w:bCs/>
          <w:iCs/>
          <w:sz w:val="16"/>
          <w:szCs w:val="16"/>
        </w:rPr>
        <w:t>html</w:t>
      </w:r>
      <w:r w:rsidR="00756B44" w:rsidRPr="00DB5C09">
        <w:rPr>
          <w:rFonts w:ascii="Arial" w:hAnsi="Arial" w:cs="Arial"/>
          <w:b/>
          <w:bCs/>
          <w:iCs/>
          <w:sz w:val="16"/>
          <w:szCs w:val="16"/>
        </w:rPr>
        <w:t> :</w:t>
      </w:r>
    </w:p>
    <w:p w:rsidR="00374EA7" w:rsidRPr="00DB5C09" w:rsidRDefault="00374EA7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Cs/>
          <w:iCs/>
          <w:sz w:val="16"/>
          <w:szCs w:val="16"/>
        </w:rPr>
      </w:pPr>
    </w:p>
    <w:p w:rsidR="00A92D2B" w:rsidRPr="00DB5C09" w:rsidRDefault="00A92D2B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jc w:val="center"/>
        <w:rPr>
          <w:rFonts w:ascii="Arial" w:hAnsi="Arial" w:cs="Arial"/>
          <w:bCs/>
          <w:iCs/>
          <w:sz w:val="16"/>
          <w:szCs w:val="16"/>
        </w:rPr>
      </w:pPr>
      <w:r w:rsidRPr="00DB5C09">
        <w:rPr>
          <w:rFonts w:ascii="Arial" w:hAnsi="Arial" w:cs="Arial"/>
          <w:b/>
          <w:bCs/>
          <w:iCs/>
          <w:sz w:val="16"/>
          <w:szCs w:val="16"/>
        </w:rPr>
        <w:t>&lt; !</w:t>
      </w:r>
      <w:r w:rsidR="00745B94" w:rsidRPr="00DB5C09">
        <w:rPr>
          <w:rFonts w:ascii="Arial" w:hAnsi="Arial" w:cs="Arial"/>
          <w:b/>
          <w:bCs/>
          <w:iCs/>
          <w:sz w:val="16"/>
          <w:szCs w:val="16"/>
        </w:rPr>
        <w:t xml:space="preserve">-- Voici un commentaire </w:t>
      </w:r>
      <w:r w:rsidRPr="00DB5C09">
        <w:rPr>
          <w:rFonts w:ascii="Arial" w:hAnsi="Arial" w:cs="Arial"/>
          <w:b/>
          <w:bCs/>
          <w:iCs/>
          <w:sz w:val="16"/>
          <w:szCs w:val="16"/>
        </w:rPr>
        <w:t>--&gt;</w:t>
      </w:r>
    </w:p>
    <w:p w:rsidR="00EB00D3" w:rsidRPr="00DB5C09" w:rsidRDefault="00EB00D3" w:rsidP="00BC6654">
      <w:pPr>
        <w:pStyle w:val="Retrait"/>
        <w:tabs>
          <w:tab w:val="clear" w:pos="-720"/>
          <w:tab w:val="clear" w:pos="0"/>
        </w:tabs>
        <w:spacing w:before="0" w:after="0"/>
        <w:ind w:right="-2" w:firstLine="0"/>
        <w:rPr>
          <w:rFonts w:ascii="Arial" w:hAnsi="Arial" w:cs="Arial"/>
          <w:bCs/>
          <w:iCs/>
          <w:sz w:val="16"/>
          <w:szCs w:val="16"/>
        </w:rPr>
      </w:pPr>
    </w:p>
    <w:p w:rsidR="00EB00D3" w:rsidRPr="00DB5C09" w:rsidRDefault="00A92D2B" w:rsidP="00BC6654">
      <w:pPr>
        <w:pStyle w:val="Retrait"/>
        <w:ind w:left="426" w:right="-2" w:firstLine="0"/>
        <w:rPr>
          <w:rFonts w:ascii="Arial" w:hAnsi="Arial" w:cs="Arial"/>
          <w:bCs/>
          <w:iCs/>
          <w:sz w:val="16"/>
          <w:szCs w:val="16"/>
        </w:rPr>
      </w:pPr>
      <w:r w:rsidRPr="00DB5C09">
        <w:rPr>
          <w:rFonts w:ascii="Arial" w:hAnsi="Arial" w:cs="Arial"/>
          <w:bCs/>
          <w:iCs/>
          <w:sz w:val="16"/>
          <w:szCs w:val="16"/>
          <w:u w:val="single"/>
        </w:rPr>
        <w:t>Exemple</w:t>
      </w:r>
      <w:r w:rsidRPr="00DB5C09">
        <w:rPr>
          <w:rFonts w:ascii="Arial" w:hAnsi="Arial" w:cs="Arial"/>
          <w:bCs/>
          <w:iCs/>
          <w:sz w:val="16"/>
          <w:szCs w:val="16"/>
        </w:rPr>
        <w:t xml:space="preserve"> : </w:t>
      </w:r>
      <w:r w:rsidR="002D3762" w:rsidRPr="00DB5C09">
        <w:rPr>
          <w:rFonts w:ascii="Arial" w:hAnsi="Arial" w:cs="Arial"/>
          <w:bCs/>
          <w:iCs/>
          <w:sz w:val="16"/>
          <w:szCs w:val="16"/>
        </w:rPr>
        <w:tab/>
      </w:r>
      <w:r w:rsidRPr="007F326D">
        <w:rPr>
          <w:rFonts w:ascii="Arial" w:hAnsi="Arial" w:cs="Arial"/>
          <w:b/>
          <w:bCs/>
          <w:iCs/>
        </w:rPr>
        <w:t>&lt; !-</w:t>
      </w:r>
      <w:r w:rsidR="00EB00D3" w:rsidRPr="007F326D">
        <w:rPr>
          <w:rFonts w:ascii="Arial" w:hAnsi="Arial" w:cs="Arial"/>
          <w:b/>
          <w:bCs/>
          <w:iCs/>
        </w:rPr>
        <w:t>-</w:t>
      </w:r>
      <w:r w:rsidRPr="00DB5C09">
        <w:rPr>
          <w:rFonts w:ascii="Arial" w:hAnsi="Arial" w:cs="Arial"/>
          <w:bCs/>
          <w:iCs/>
          <w:sz w:val="16"/>
          <w:szCs w:val="16"/>
        </w:rPr>
        <w:t xml:space="preserve"> </w:t>
      </w:r>
      <w:r w:rsidR="00EB00D3" w:rsidRPr="00DB5C09">
        <w:rPr>
          <w:rFonts w:ascii="Arial" w:hAnsi="Arial" w:cs="Arial"/>
          <w:bCs/>
          <w:iCs/>
          <w:sz w:val="16"/>
          <w:szCs w:val="16"/>
        </w:rPr>
        <w:tab/>
        <w:t>&lt;?php // Fermeture du fichier contenant les données</w:t>
      </w:r>
    </w:p>
    <w:p w:rsidR="002D3762" w:rsidRPr="00DB5C09" w:rsidRDefault="00EB00D3" w:rsidP="00BC6654">
      <w:pPr>
        <w:pStyle w:val="Retrait"/>
        <w:ind w:right="-2" w:firstLine="0"/>
        <w:rPr>
          <w:rFonts w:ascii="Arial" w:hAnsi="Arial" w:cs="Arial"/>
          <w:bCs/>
          <w:iCs/>
          <w:sz w:val="16"/>
          <w:szCs w:val="16"/>
        </w:rPr>
      </w:pP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Pr="00DB5C09">
        <w:rPr>
          <w:rFonts w:ascii="Arial" w:hAnsi="Arial" w:cs="Arial"/>
          <w:bCs/>
          <w:iCs/>
          <w:sz w:val="16"/>
          <w:szCs w:val="16"/>
        </w:rPr>
        <w:tab/>
        <w:t xml:space="preserve">fclose($FValeur); ?&gt; </w:t>
      </w:r>
    </w:p>
    <w:p w:rsidR="00EB00D3" w:rsidRPr="007F326D" w:rsidRDefault="002D3762" w:rsidP="00BC6654">
      <w:pPr>
        <w:pStyle w:val="Retrait"/>
        <w:ind w:right="-2" w:firstLine="0"/>
        <w:rPr>
          <w:rFonts w:ascii="Arial" w:hAnsi="Arial" w:cs="Arial"/>
          <w:bCs/>
          <w:iCs/>
        </w:rPr>
      </w:pP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Pr="00DB5C09">
        <w:rPr>
          <w:rFonts w:ascii="Arial" w:hAnsi="Arial" w:cs="Arial"/>
          <w:bCs/>
          <w:iCs/>
          <w:sz w:val="16"/>
          <w:szCs w:val="16"/>
        </w:rPr>
        <w:tab/>
      </w:r>
      <w:r w:rsidR="00A92D2B" w:rsidRPr="007F326D">
        <w:rPr>
          <w:rFonts w:ascii="Arial" w:hAnsi="Arial" w:cs="Arial"/>
          <w:b/>
          <w:bCs/>
          <w:iCs/>
        </w:rPr>
        <w:t>--&gt;</w:t>
      </w:r>
    </w:p>
    <w:p w:rsidR="00792BAA" w:rsidRPr="00DB5C09" w:rsidRDefault="000F6944" w:rsidP="00BC6654">
      <w:pPr>
        <w:pStyle w:val="Retrait"/>
        <w:tabs>
          <w:tab w:val="clear" w:pos="-720"/>
          <w:tab w:val="clear" w:pos="0"/>
        </w:tabs>
        <w:spacing w:before="0" w:after="0"/>
        <w:ind w:left="426" w:right="-2" w:firstLine="0"/>
        <w:rPr>
          <w:rFonts w:ascii="Arial" w:hAnsi="Arial" w:cs="Arial"/>
          <w:b/>
          <w:sz w:val="16"/>
          <w:szCs w:val="16"/>
        </w:rPr>
      </w:pPr>
      <w:r>
        <w:rPr>
          <w:rFonts w:cs="Arial"/>
          <w:b/>
          <w:noProof/>
          <w:sz w:val="18"/>
          <w:szCs w:val="18"/>
        </w:rPr>
        <w:pict>
          <v:shape id="_x0000_s1956" type="#_x0000_t202" style="position:absolute;left:0;text-align:left;margin-left:287.55pt;margin-top:3.95pt;width:218.8pt;height:124.6pt;z-index:251649024" strokeweight="4.5pt">
            <v:stroke linestyle="thickThin"/>
            <v:textbox style="mso-next-textbox:#_x0000_s1956">
              <w:txbxContent>
                <w:p w:rsidR="00504540" w:rsidRDefault="00504540" w:rsidP="00962F59">
                  <w:pPr>
                    <w:ind w:firstLine="0"/>
                    <w:rPr>
                      <w:b/>
                    </w:rPr>
                  </w:pPr>
                  <w:r w:rsidRPr="00DB4BF1">
                    <w:rPr>
                      <w:b/>
                    </w:rPr>
                    <w:t xml:space="preserve">Ce travail </w:t>
                  </w:r>
                  <w:r w:rsidRPr="00DB4BF1">
                    <w:rPr>
                      <w:b/>
                      <w:u w:val="single"/>
                    </w:rPr>
                    <w:t>noté</w:t>
                  </w:r>
                  <w:r w:rsidRPr="00DB4BF1">
                    <w:rPr>
                      <w:b/>
                    </w:rPr>
                    <w:t xml:space="preserve"> est à envoyer </w:t>
                  </w:r>
                  <w:r w:rsidR="00D16E78">
                    <w:rPr>
                      <w:b/>
                    </w:rPr>
                    <w:t>au plus tard dans une semaine</w:t>
                  </w:r>
                  <w:r w:rsidRPr="00DB4BF1">
                    <w:rPr>
                      <w:b/>
                    </w:rPr>
                    <w:t>.</w:t>
                  </w:r>
                </w:p>
                <w:p w:rsidR="00E04467" w:rsidRDefault="00E04467" w:rsidP="00962F59">
                  <w:pPr>
                    <w:ind w:firstLine="0"/>
                    <w:rPr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01"/>
                    <w:gridCol w:w="2976"/>
                  </w:tblGrid>
                  <w:tr w:rsidR="00E04467" w:rsidRPr="00344A2D" w:rsidTr="00344A2D">
                    <w:tc>
                      <w:tcPr>
                        <w:tcW w:w="1101" w:type="dxa"/>
                        <w:shd w:val="clear" w:color="auto" w:fill="auto"/>
                      </w:tcPr>
                      <w:p w:rsidR="00E04467" w:rsidRPr="00344A2D" w:rsidRDefault="00C64A24" w:rsidP="00962F59">
                        <w:pPr>
                          <w:ind w:firstLine="0"/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95300" cy="590550"/>
                              <wp:effectExtent l="19050" t="0" r="0" b="0"/>
                              <wp:docPr id="64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6" w:type="dxa"/>
                        <w:shd w:val="clear" w:color="auto" w:fill="auto"/>
                      </w:tcPr>
                      <w:p w:rsidR="00E04467" w:rsidRPr="00344A2D" w:rsidRDefault="00E04467" w:rsidP="00962F59">
                        <w:pPr>
                          <w:ind w:firstLine="0"/>
                          <w:rPr>
                            <w:b/>
                          </w:rPr>
                        </w:pPr>
                        <w:r w:rsidRPr="00344A2D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Remarque</w:t>
                        </w:r>
                        <w:r w:rsidRPr="00344A2D">
                          <w:rPr>
                            <w:b/>
                            <w:sz w:val="20"/>
                            <w:szCs w:val="20"/>
                          </w:rPr>
                          <w:t> : Le répertoire du DS peut être téléchargé sur le site web [</w:t>
                        </w:r>
                        <w:hyperlink r:id="rId37" w:history="1">
                          <w:r w:rsidRPr="00344A2D">
                            <w:rPr>
                              <w:rStyle w:val="Lienhypertexte"/>
                              <w:b/>
                              <w:sz w:val="20"/>
                              <w:szCs w:val="20"/>
                            </w:rPr>
                            <w:t>lien</w:t>
                          </w:r>
                        </w:hyperlink>
                        <w:r w:rsidRPr="00344A2D">
                          <w:rPr>
                            <w:b/>
                            <w:sz w:val="20"/>
                            <w:szCs w:val="20"/>
                          </w:rPr>
                          <w:t>]</w:t>
                        </w:r>
                      </w:p>
                    </w:tc>
                  </w:tr>
                </w:tbl>
                <w:p w:rsidR="006225E3" w:rsidRDefault="006225E3" w:rsidP="00962F59">
                  <w:pPr>
                    <w:ind w:firstLine="0"/>
                    <w:rPr>
                      <w:b/>
                    </w:rPr>
                  </w:pPr>
                </w:p>
                <w:p w:rsidR="006225E3" w:rsidRPr="006225E3" w:rsidRDefault="006225E3" w:rsidP="00962F59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25B79" w:rsidRPr="00DB5C09">
        <w:rPr>
          <w:rFonts w:ascii="Arial" w:hAnsi="Arial" w:cs="Arial"/>
          <w:bCs/>
          <w:iCs/>
          <w:sz w:val="16"/>
          <w:szCs w:val="16"/>
        </w:rPr>
        <w:t xml:space="preserve">- vous </w:t>
      </w:r>
      <w:r w:rsidR="00125B79" w:rsidRPr="00DB5C09">
        <w:rPr>
          <w:rFonts w:ascii="Arial" w:hAnsi="Arial" w:cs="Arial"/>
          <w:b/>
          <w:bCs/>
          <w:iCs/>
          <w:sz w:val="16"/>
          <w:szCs w:val="16"/>
        </w:rPr>
        <w:t>renommerez</w:t>
      </w:r>
      <w:r w:rsidR="00125B79" w:rsidRPr="00DB5C09">
        <w:rPr>
          <w:rFonts w:ascii="Arial" w:hAnsi="Arial" w:cs="Arial"/>
          <w:bCs/>
          <w:iCs/>
          <w:sz w:val="16"/>
          <w:szCs w:val="16"/>
        </w:rPr>
        <w:t xml:space="preserve"> </w:t>
      </w:r>
      <w:r w:rsidR="00374EA7" w:rsidRPr="00DB5C09">
        <w:rPr>
          <w:rFonts w:ascii="Arial" w:hAnsi="Arial" w:cs="Arial"/>
          <w:bCs/>
          <w:iCs/>
          <w:sz w:val="16"/>
          <w:szCs w:val="16"/>
        </w:rPr>
        <w:t>le fichier « </w:t>
      </w:r>
      <w:r w:rsidR="00125B79" w:rsidRPr="00DB5C09">
        <w:rPr>
          <w:rFonts w:ascii="Arial" w:hAnsi="Arial" w:cs="Arial"/>
          <w:i/>
          <w:sz w:val="16"/>
          <w:szCs w:val="16"/>
        </w:rPr>
        <w:t>TblGphy.php</w:t>
      </w:r>
      <w:r w:rsidR="00374EA7" w:rsidRPr="00DB5C09">
        <w:rPr>
          <w:rFonts w:ascii="Arial" w:hAnsi="Arial" w:cs="Arial"/>
          <w:sz w:val="16"/>
          <w:szCs w:val="16"/>
        </w:rPr>
        <w:t> »</w:t>
      </w:r>
      <w:r w:rsidR="00125B79" w:rsidRPr="00DB5C09">
        <w:rPr>
          <w:rFonts w:ascii="Arial" w:hAnsi="Arial" w:cs="Arial"/>
          <w:b/>
          <w:sz w:val="16"/>
          <w:szCs w:val="16"/>
        </w:rPr>
        <w:t xml:space="preserve"> en </w:t>
      </w:r>
      <w:r w:rsidR="00374EA7" w:rsidRPr="00DB5C09">
        <w:rPr>
          <w:rFonts w:ascii="Arial" w:hAnsi="Arial" w:cs="Arial"/>
          <w:b/>
          <w:sz w:val="16"/>
          <w:szCs w:val="16"/>
        </w:rPr>
        <w:t>« </w:t>
      </w:r>
      <w:r w:rsidR="00125B79" w:rsidRPr="00DB5C09">
        <w:rPr>
          <w:rFonts w:ascii="Arial" w:hAnsi="Arial" w:cs="Arial"/>
          <w:b/>
          <w:i/>
          <w:sz w:val="16"/>
          <w:szCs w:val="16"/>
        </w:rPr>
        <w:t>TblGphy.</w:t>
      </w:r>
      <w:r w:rsidR="00283125" w:rsidRPr="00DB5C09">
        <w:rPr>
          <w:rFonts w:ascii="Arial" w:hAnsi="Arial" w:cs="Arial"/>
          <w:b/>
          <w:i/>
          <w:sz w:val="16"/>
          <w:szCs w:val="16"/>
        </w:rPr>
        <w:t>html</w:t>
      </w:r>
      <w:r w:rsidR="00374EA7" w:rsidRPr="00DB5C09">
        <w:rPr>
          <w:rFonts w:ascii="Arial" w:hAnsi="Arial" w:cs="Arial"/>
          <w:b/>
          <w:sz w:val="16"/>
          <w:szCs w:val="16"/>
        </w:rPr>
        <w:t> »</w:t>
      </w:r>
    </w:p>
    <w:p w:rsidR="00485745" w:rsidRDefault="000F6944" w:rsidP="00BC6654">
      <w:pPr>
        <w:ind w:firstLine="0"/>
        <w:rPr>
          <w:rFonts w:cs="Arial"/>
          <w:sz w:val="20"/>
          <w:szCs w:val="20"/>
          <w:u w:val="single"/>
        </w:rPr>
      </w:pPr>
      <w:r>
        <w:rPr>
          <w:rFonts w:cs="Arial"/>
        </w:rPr>
        <w:pict>
          <v:rect id="_x0000_i1038" style="width:0;height:1.5pt" o:hralign="center" o:hrstd="t" o:hr="t" fillcolor="#a0a0a0" stroked="f"/>
        </w:pict>
      </w:r>
    </w:p>
    <w:p w:rsidR="00792BAA" w:rsidRDefault="00792BAA" w:rsidP="00BC6654">
      <w:pPr>
        <w:ind w:firstLine="0"/>
        <w:rPr>
          <w:rFonts w:cs="Arial"/>
          <w:sz w:val="18"/>
          <w:szCs w:val="18"/>
          <w:u w:val="single"/>
        </w:rPr>
      </w:pPr>
    </w:p>
    <w:p w:rsidR="00504540" w:rsidRPr="00792BAA" w:rsidRDefault="00504540" w:rsidP="00BC6654">
      <w:pPr>
        <w:ind w:left="426" w:firstLine="0"/>
        <w:rPr>
          <w:rFonts w:cs="Arial"/>
          <w:b/>
          <w:sz w:val="18"/>
          <w:szCs w:val="18"/>
        </w:rPr>
      </w:pPr>
      <w:r w:rsidRPr="00792BAA">
        <w:rPr>
          <w:rFonts w:cs="Arial"/>
          <w:sz w:val="18"/>
          <w:szCs w:val="18"/>
          <w:u w:val="single"/>
        </w:rPr>
        <w:t xml:space="preserve">Contraintes à respecter  pour </w:t>
      </w:r>
      <w:r w:rsidR="00692DF0">
        <w:rPr>
          <w:rFonts w:cs="Arial"/>
          <w:sz w:val="18"/>
          <w:szCs w:val="18"/>
          <w:u w:val="single"/>
        </w:rPr>
        <w:t>le design</w:t>
      </w:r>
      <w:r w:rsidRPr="00792BAA">
        <w:rPr>
          <w:rFonts w:cs="Arial"/>
          <w:sz w:val="18"/>
          <w:szCs w:val="18"/>
          <w:u w:val="single"/>
        </w:rPr>
        <w:t xml:space="preserve"> </w:t>
      </w:r>
    </w:p>
    <w:p w:rsidR="00504540" w:rsidRPr="00792BAA" w:rsidRDefault="00504540" w:rsidP="00BC6654">
      <w:pPr>
        <w:numPr>
          <w:ilvl w:val="0"/>
          <w:numId w:val="5"/>
        </w:numPr>
        <w:ind w:left="1134" w:firstLine="0"/>
        <w:rPr>
          <w:rFonts w:cs="Arial"/>
          <w:b/>
          <w:sz w:val="18"/>
          <w:szCs w:val="18"/>
        </w:rPr>
      </w:pPr>
      <w:r w:rsidRPr="00792BAA">
        <w:rPr>
          <w:rFonts w:cs="Arial"/>
          <w:b/>
          <w:sz w:val="18"/>
          <w:szCs w:val="18"/>
        </w:rPr>
        <w:t>Propriétés de la page</w:t>
      </w:r>
      <w:r w:rsidR="00D16E78">
        <w:rPr>
          <w:rFonts w:cs="Arial"/>
          <w:b/>
          <w:sz w:val="18"/>
          <w:szCs w:val="18"/>
        </w:rPr>
        <w:t xml:space="preserve"> </w:t>
      </w:r>
      <w:r w:rsidR="00D16E78">
        <w:rPr>
          <w:rFonts w:cs="Arial"/>
          <w:sz w:val="18"/>
          <w:szCs w:val="18"/>
        </w:rPr>
        <w:t>à choisir et à modifier</w:t>
      </w:r>
      <w:r w:rsidRPr="00792BAA">
        <w:rPr>
          <w:rFonts w:cs="Arial"/>
          <w:b/>
          <w:sz w:val="18"/>
          <w:szCs w:val="18"/>
        </w:rPr>
        <w:tab/>
      </w:r>
    </w:p>
    <w:p w:rsidR="00504540" w:rsidRPr="00792BAA" w:rsidRDefault="00504540" w:rsidP="00BC6654">
      <w:pPr>
        <w:numPr>
          <w:ilvl w:val="0"/>
          <w:numId w:val="8"/>
        </w:numPr>
        <w:ind w:left="1560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>Famille de ca</w:t>
      </w:r>
      <w:r w:rsidR="00D16E78">
        <w:rPr>
          <w:rFonts w:cs="Arial"/>
          <w:sz w:val="18"/>
          <w:szCs w:val="18"/>
        </w:rPr>
        <w:t>ractères</w:t>
      </w:r>
      <w:r w:rsidRPr="00792BAA">
        <w:rPr>
          <w:rFonts w:cs="Arial"/>
          <w:sz w:val="18"/>
          <w:szCs w:val="18"/>
        </w:rPr>
        <w:t xml:space="preserve"> </w:t>
      </w:r>
    </w:p>
    <w:p w:rsidR="00504540" w:rsidRPr="00792BAA" w:rsidRDefault="00D16E78" w:rsidP="00BC6654">
      <w:pPr>
        <w:numPr>
          <w:ilvl w:val="0"/>
          <w:numId w:val="8"/>
        </w:numPr>
        <w:ind w:left="156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Couleur de fond</w:t>
      </w:r>
    </w:p>
    <w:p w:rsidR="00504540" w:rsidRPr="00792BAA" w:rsidRDefault="00D16E78" w:rsidP="00BC6654">
      <w:pPr>
        <w:numPr>
          <w:ilvl w:val="0"/>
          <w:numId w:val="8"/>
        </w:numPr>
        <w:ind w:left="156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Couleur du texte</w:t>
      </w:r>
    </w:p>
    <w:p w:rsidR="00504540" w:rsidRPr="00792BAA" w:rsidRDefault="00504540" w:rsidP="00BC6654">
      <w:pPr>
        <w:numPr>
          <w:ilvl w:val="0"/>
          <w:numId w:val="5"/>
        </w:numPr>
        <w:ind w:left="1134" w:firstLine="0"/>
        <w:rPr>
          <w:rFonts w:cs="Arial"/>
          <w:b/>
          <w:sz w:val="18"/>
          <w:szCs w:val="18"/>
        </w:rPr>
      </w:pPr>
      <w:r w:rsidRPr="00792BAA">
        <w:rPr>
          <w:rFonts w:cs="Arial"/>
          <w:b/>
          <w:sz w:val="18"/>
          <w:szCs w:val="18"/>
        </w:rPr>
        <w:t>Propriétés du titre</w:t>
      </w:r>
      <w:r w:rsidR="00D16E78">
        <w:rPr>
          <w:rFonts w:cs="Arial"/>
          <w:b/>
          <w:sz w:val="18"/>
          <w:szCs w:val="18"/>
        </w:rPr>
        <w:t xml:space="preserve"> </w:t>
      </w:r>
      <w:r w:rsidR="00D16E78">
        <w:rPr>
          <w:rFonts w:cs="Arial"/>
          <w:sz w:val="18"/>
          <w:szCs w:val="18"/>
        </w:rPr>
        <w:t>à choisir et à modifier</w:t>
      </w:r>
    </w:p>
    <w:p w:rsidR="00504540" w:rsidRPr="00792BAA" w:rsidRDefault="00504540" w:rsidP="00BC6654">
      <w:pPr>
        <w:numPr>
          <w:ilvl w:val="0"/>
          <w:numId w:val="8"/>
        </w:numPr>
        <w:ind w:left="1418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>Taille au choix (plus grand que le texte)</w:t>
      </w:r>
    </w:p>
    <w:p w:rsidR="00504540" w:rsidRPr="00792BAA" w:rsidRDefault="00504540" w:rsidP="00BC6654">
      <w:pPr>
        <w:numPr>
          <w:ilvl w:val="0"/>
          <w:numId w:val="5"/>
        </w:numPr>
        <w:ind w:left="1134" w:firstLine="0"/>
        <w:rPr>
          <w:rFonts w:cs="Arial"/>
          <w:b/>
          <w:sz w:val="18"/>
          <w:szCs w:val="18"/>
        </w:rPr>
      </w:pPr>
      <w:r w:rsidRPr="00792BAA">
        <w:rPr>
          <w:rFonts w:cs="Arial"/>
          <w:b/>
          <w:sz w:val="18"/>
          <w:szCs w:val="18"/>
        </w:rPr>
        <w:t>Propriétés du tableau</w:t>
      </w:r>
    </w:p>
    <w:p w:rsidR="00504540" w:rsidRPr="00792BAA" w:rsidRDefault="00504540" w:rsidP="00BC6654">
      <w:pPr>
        <w:numPr>
          <w:ilvl w:val="0"/>
          <w:numId w:val="8"/>
        </w:numPr>
        <w:ind w:left="1418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>Centré dans la page</w:t>
      </w:r>
    </w:p>
    <w:p w:rsidR="00504540" w:rsidRPr="00792BAA" w:rsidRDefault="00504540" w:rsidP="00BC6654">
      <w:pPr>
        <w:numPr>
          <w:ilvl w:val="0"/>
          <w:numId w:val="8"/>
        </w:numPr>
        <w:ind w:left="1418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 xml:space="preserve">Bord extérieur apparent : au choix </w:t>
      </w:r>
    </w:p>
    <w:p w:rsidR="00504540" w:rsidRPr="00792BAA" w:rsidRDefault="00504540" w:rsidP="00BC6654">
      <w:pPr>
        <w:pStyle w:val="Paragraphedeliste"/>
        <w:numPr>
          <w:ilvl w:val="0"/>
          <w:numId w:val="8"/>
        </w:numPr>
        <w:ind w:left="1418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 xml:space="preserve">Texte : </w:t>
      </w:r>
      <w:r w:rsidRPr="00792BAA">
        <w:rPr>
          <w:rFonts w:cs="Arial"/>
          <w:sz w:val="18"/>
          <w:szCs w:val="18"/>
        </w:rPr>
        <w:tab/>
        <w:t>taille au choix</w:t>
      </w:r>
    </w:p>
    <w:p w:rsidR="00504540" w:rsidRPr="00792BAA" w:rsidRDefault="00504540" w:rsidP="00BC6654">
      <w:pPr>
        <w:pStyle w:val="Paragraphedeliste"/>
        <w:ind w:left="2124" w:firstLine="0"/>
        <w:rPr>
          <w:rFonts w:cs="Arial"/>
          <w:sz w:val="18"/>
          <w:szCs w:val="18"/>
        </w:rPr>
      </w:pPr>
      <w:r w:rsidRPr="00792BAA">
        <w:rPr>
          <w:rFonts w:cs="Arial"/>
          <w:sz w:val="18"/>
          <w:szCs w:val="18"/>
        </w:rPr>
        <w:t>Les mots « Température, Humidité</w:t>
      </w:r>
      <w:r w:rsidR="006075C1">
        <w:rPr>
          <w:rFonts w:cs="Arial"/>
          <w:sz w:val="18"/>
          <w:szCs w:val="18"/>
        </w:rPr>
        <w:t>, …</w:t>
      </w:r>
      <w:r w:rsidRPr="00792BAA">
        <w:rPr>
          <w:rFonts w:cs="Arial"/>
          <w:sz w:val="18"/>
          <w:szCs w:val="18"/>
        </w:rPr>
        <w:t> » doivent se différentier du reste (couleur différente etc</w:t>
      </w:r>
      <w:r w:rsidR="00D90292" w:rsidRPr="00792BAA">
        <w:rPr>
          <w:rFonts w:cs="Arial"/>
          <w:sz w:val="18"/>
          <w:szCs w:val="18"/>
        </w:rPr>
        <w:t>…)</w:t>
      </w:r>
    </w:p>
    <w:p w:rsidR="00973E00" w:rsidRPr="007F326D" w:rsidRDefault="00D16E78" w:rsidP="00BC6654">
      <w:pPr>
        <w:numPr>
          <w:ilvl w:val="0"/>
          <w:numId w:val="12"/>
        </w:numPr>
        <w:ind w:left="0" w:firstLine="0"/>
        <w:rPr>
          <w:rFonts w:cs="Arial"/>
          <w:sz w:val="18"/>
          <w:szCs w:val="18"/>
        </w:rPr>
        <w:sectPr w:rsidR="00973E00" w:rsidRPr="007F326D" w:rsidSect="00114F9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1046" w:right="851" w:bottom="851" w:left="851" w:header="709" w:footer="709" w:gutter="0"/>
          <w:cols w:space="708"/>
          <w:docGrid w:linePitch="360"/>
        </w:sectPr>
      </w:pPr>
      <w:r>
        <w:rPr>
          <w:rFonts w:cs="Arial"/>
          <w:b/>
          <w:sz w:val="18"/>
          <w:szCs w:val="18"/>
        </w:rPr>
        <w:t>Lune et soleil</w:t>
      </w:r>
      <w:r w:rsidR="00504540" w:rsidRPr="00792BAA">
        <w:rPr>
          <w:rFonts w:cs="Arial"/>
          <w:b/>
          <w:sz w:val="18"/>
          <w:szCs w:val="18"/>
        </w:rPr>
        <w:t xml:space="preserve"> à remplacer</w:t>
      </w:r>
      <w:r w:rsidR="000F6944">
        <w:pict>
          <v:rect id="_x0000_i1039" style="width:0;height:1.5pt" o:hralign="center" o:hrstd="t" o:hr="t" fillcolor="#a0a0a0" stroked="f"/>
        </w:pict>
      </w:r>
    </w:p>
    <w:p w:rsidR="00973E00" w:rsidRPr="00F61A6C" w:rsidRDefault="000F6944" w:rsidP="00BC6654">
      <w:pPr>
        <w:ind w:firstLine="0"/>
        <w:rPr>
          <w:b/>
        </w:rPr>
      </w:pPr>
      <w:r>
        <w:rPr>
          <w:noProof/>
        </w:rPr>
        <w:lastRenderedPageBreak/>
        <w:pict>
          <v:group id="_x0000_s1968" style="position:absolute;left:0;text-align:left;margin-left:-25.9pt;margin-top:-2.25pt;width:833.9pt;height:466.95pt;z-index:251641856" coordorigin="283,1123" coordsize="16678,9339">
            <v:shape id="Zone de texte 32" o:spid="_x0000_s1875" type="#_x0000_t202" style="position:absolute;left:651;top:1940;width:5679;height:724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" strokeweight="2.25pt">
              <v:stroke dashstyle="longDashDot"/>
              <v:textbox style="mso-next-textbox:#Zone de texte 32">
                <w:txbxContent>
                  <w:p w:rsidR="00211D17" w:rsidRDefault="00211D17" w:rsidP="00973E00"/>
                </w:txbxContent>
              </v:textbox>
            </v:shape>
            <v:shape id="Zone de texte 1" o:spid="_x0000_s1876" type="#_x0000_t202" style="position:absolute;left:3680;top:5194;width:2640;height:18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" stroked="f" strokeweight=".5pt">
              <v:textbox style="mso-next-textbox:#Zone de texte 1;mso-fit-shape-to-text:t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923925" cy="914400"/>
                          <wp:effectExtent l="19050" t="0" r="9525" b="0"/>
                          <wp:docPr id="65" name="Image 2" descr="Description : K:\Users\Philippe\Desktop\apache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Description : K:\Users\Philippe\Desktop\apache_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Zone de texte 4" o:spid="_x0000_s1877" type="#_x0000_t202" style="position:absolute;left:1883;top:2865;width:4050;height:2469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" stroked="f" strokeweight=".5pt">
              <v:textbox style="mso-next-textbox:#Zone de texte 4;mso-fit-shape-to-text:t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819275" cy="1323975"/>
                          <wp:effectExtent l="19050" t="0" r="9525" b="0"/>
                          <wp:docPr id="66" name="Image 5" descr="Description : K:\Users\Philippe\Desktop\imag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" descr="Description : K:\Users\Philippe\Desktop\imag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927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Zone de texte 6" o:spid="_x0000_s1878" type="#_x0000_t202" style="position:absolute;left:1696;top:6482;width:2610;height:195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" stroked="f" strokeweight=".5pt">
              <v:textbox style="mso-next-textbox:#Zone de texte 6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914400" cy="914400"/>
                          <wp:effectExtent l="19050" t="0" r="0" b="0"/>
                          <wp:docPr id="67" name="Image 7" descr="Description : K:\Users\Philippe\Desktop\icone-d&amp;-39;un-fichier-texte_17-112121122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7" descr="Description : K:\Users\Philippe\Desktop\icone-d&amp;-39;un-fichier-texte_17-112121122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Pr="00383814" w:rsidRDefault="00211D17" w:rsidP="00973E00">
                    <w:pPr>
                      <w:jc w:val="center"/>
                      <w:rPr>
                        <w:b/>
                      </w:rPr>
                    </w:pPr>
                    <w:r w:rsidRPr="00383814">
                      <w:rPr>
                        <w:b/>
                      </w:rPr>
                      <w:t>.txt</w:t>
                    </w:r>
                  </w:p>
                </w:txbxContent>
              </v:textbox>
            </v:shape>
            <v:shape id="Zone de texte 8" o:spid="_x0000_s1879" type="#_x0000_t202" style="position:absolute;left:1192;top:5242;width:2102;height:8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" stroked="f" strokeweight=".5pt">
              <v:textbox style="mso-next-textbox:#Zone de texte 8">
                <w:txbxContent>
                  <w:p w:rsidR="00211D17" w:rsidRPr="00D5744B" w:rsidRDefault="00211D17" w:rsidP="00973E00">
                    <w:r w:rsidRPr="00E63A05">
                      <w:rPr>
                        <w:b/>
                      </w:rPr>
                      <w:t xml:space="preserve">Script </w:t>
                    </w:r>
                    <w:r w:rsidR="00C64A24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61975" cy="295275"/>
                          <wp:effectExtent l="19050" t="0" r="9525" b="0"/>
                          <wp:docPr id="68" name="Image 24" descr="Description : K:\Users\Philippe\Desktop\800px-PHP-n_logo.svg1_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4" descr="Description : K:\Users\Philippe\Desktop\800px-PHP-n_logo.svg1_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Zone de texte 12" o:spid="_x0000_s1880" type="#_x0000_t202" style="position:absolute;left:9757;top:1123;width:2745;height:564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" strokeweight="1.5pt">
              <v:stroke dashstyle="3 1"/>
              <v:textbox style="mso-next-textbox:#Zone de texte 12">
                <w:txbxContent>
                  <w:p w:rsidR="00211D17" w:rsidRDefault="00211D17" w:rsidP="00973E00">
                    <w:pPr>
                      <w:pStyle w:val="Sansinterligne"/>
                      <w:jc w:val="center"/>
                    </w:pPr>
                    <w:r>
                      <w:t>Génération de l’URL contenant les données</w:t>
                    </w:r>
                  </w:p>
                  <w:p w:rsidR="00211D17" w:rsidRDefault="00C64A24" w:rsidP="00973E00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69" name="Image 16" descr="Description : K:\Users\Philippe\Desktop\ethernet-pr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6" descr="Description : K:\Users\Philippe\Desktop\ethernet-pr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Pr="00BF244A" w:rsidRDefault="00211D17" w:rsidP="00973E00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BF244A">
                      <w:rPr>
                        <w:sz w:val="40"/>
                        <w:szCs w:val="40"/>
                      </w:rPr>
                      <w:t>+</w:t>
                    </w:r>
                  </w:p>
                  <w:p w:rsidR="00211D17" w:rsidRDefault="00C64A24" w:rsidP="00973E00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181100" cy="1181100"/>
                          <wp:effectExtent l="19050" t="0" r="0" b="0"/>
                          <wp:docPr id="70" name="Image 13" descr="Description : K:\Users\Philippe\Desktop\87-181-larg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3" descr="Description : K:\Users\Philippe\Desktop\87-181-larg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Pr="00D3057D" w:rsidRDefault="00211D17" w:rsidP="00973E00">
                    <w:pPr>
                      <w:pStyle w:val="Sansinterligne"/>
                      <w:jc w:val="center"/>
                      <w:rPr>
                        <w:b/>
                      </w:rPr>
                    </w:pPr>
                    <w:r w:rsidRPr="00D3057D">
                      <w:rPr>
                        <w:b/>
                      </w:rPr>
                      <w:t>FEZ PANDA II +</w:t>
                    </w:r>
                  </w:p>
                  <w:p w:rsidR="00211D17" w:rsidRPr="00D3057D" w:rsidRDefault="00211D17" w:rsidP="00973E00">
                    <w:pPr>
                      <w:pStyle w:val="Sansinterligne"/>
                      <w:jc w:val="center"/>
                      <w:rPr>
                        <w:b/>
                      </w:rPr>
                    </w:pPr>
                    <w:r w:rsidRPr="00D3057D">
                      <w:rPr>
                        <w:b/>
                      </w:rPr>
                      <w:t>Ethernet Shield</w:t>
                    </w:r>
                  </w:p>
                  <w:p w:rsidR="00211D17" w:rsidRPr="00D3057D" w:rsidRDefault="00211D17" w:rsidP="00973E00">
                    <w:pPr>
                      <w:pStyle w:val="Sansinterligne"/>
                      <w:jc w:val="center"/>
                      <w:rPr>
                        <w:b/>
                      </w:rPr>
                    </w:pPr>
                    <w:r w:rsidRPr="00D3057D">
                      <w:rPr>
                        <w:b/>
                      </w:rPr>
                      <w:t>(Client</w:t>
                    </w:r>
                    <w:r>
                      <w:rPr>
                        <w:b/>
                      </w:rPr>
                      <w:t xml:space="preserve"> Panda</w:t>
                    </w:r>
                    <w:r w:rsidRPr="00D3057D">
                      <w:rPr>
                        <w:b/>
                      </w:rPr>
                      <w:t>)</w:t>
                    </w:r>
                  </w:p>
                </w:txbxContent>
              </v:textbox>
            </v:shape>
            <v:shape id="Zone de texte 17" o:spid="_x0000_s1881" type="#_x0000_t202" style="position:absolute;left:6299;top:2746;width:2880;height:2079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" filled="f" stroked="f" strokeweight=".5pt">
              <v:textbox style="mso-next-textbox:#Zone de texte 17;mso-fit-shape-to-text:t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076325" cy="1076325"/>
                          <wp:effectExtent l="19050" t="0" r="9525" b="0"/>
                          <wp:docPr id="71" name="Image 18" descr="Description : K:\Users\Philippe\Desktop\Switch - hub 16 port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8" descr="Description : K:\Users\Philippe\Desktop\Switch - hub 16 port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Flèche gauche 20" o:spid="_x0000_s1882" type="#_x0000_t66" style="position:absolute;left:8137;top:3531;width:2130;height:4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" adj="2236" fillcolor="#d9d9d9" strokeweight="2pt"/>
            <v:shape id="Zone de texte 21" o:spid="_x0000_s1883" type="#_x0000_t202" style="position:absolute;left:8562;top:3301;width:1334;height:39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" filled="f" stroked="f" strokeweight=".5pt">
              <v:textbox style="mso-next-textbox:#Zone de texte 21">
                <w:txbxContent>
                  <w:p w:rsidR="00211D17" w:rsidRDefault="00211D17" w:rsidP="00973E00">
                    <w:r>
                      <w:t>Ethernet</w:t>
                    </w:r>
                  </w:p>
                  <w:p w:rsidR="00211D17" w:rsidRDefault="00211D17" w:rsidP="00973E00"/>
                </w:txbxContent>
              </v:textbox>
            </v:shape>
            <v:shape id="Zone de texte 23" o:spid="_x0000_s1884" type="#_x0000_t202" style="position:absolute;left:7223;top:3977;width:3510;height: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" filled="f" stroked="f" strokeweight=".5pt">
              <v:textbox style="mso-next-textbox:#Zone de texte 23">
                <w:txbxContent>
                  <w:p w:rsidR="00211D17" w:rsidRDefault="00211D17" w:rsidP="00973E00">
                    <w:r>
                      <w:t xml:space="preserve">URL Serveur  + </w:t>
                    </w:r>
                    <w:r w:rsidRPr="00AF575B">
                      <w:rPr>
                        <w:b/>
                        <w:i/>
                      </w:rPr>
                      <w:t>Données</w:t>
                    </w:r>
                    <w:r>
                      <w:rPr>
                        <w:b/>
                        <w:i/>
                      </w:rPr>
                      <w:t xml:space="preserve"> (21.0…)</w:t>
                    </w:r>
                  </w:p>
                </w:txbxContent>
              </v:textbox>
            </v:shape>
            <v:shape id="Connecteur droit avec flèche 25" o:spid="_x0000_s1885" type="#_x0000_t32" style="position:absolute;left:2670;top:5770;width:0;height:4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" stroked="f">
              <v:stroke endarrow="open"/>
            </v:shape>
            <v:shape id="Connecteur droit avec flèche 26" o:spid="_x0000_s1886" type="#_x0000_t32" style="position:absolute;left:2411;top:5770;width:0;height: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">
              <v:stroke endarrow="open"/>
            </v:shape>
            <v:shape id="Zone de texte 27" o:spid="_x0000_s1887" type="#_x0000_t202" style="position:absolute;left:651;top:5926;width:2342;height:5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" filled="f" stroked="f" strokeweight=".5pt">
              <v:textbox style="mso-next-textbox:#Zone de texte 27">
                <w:txbxContent>
                  <w:p w:rsidR="00211D17" w:rsidRPr="00AF575B" w:rsidRDefault="00211D17" w:rsidP="00973E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(2) </w:t>
                    </w:r>
                    <w:r w:rsidRPr="00AF575B">
                      <w:rPr>
                        <w:sz w:val="16"/>
                        <w:szCs w:val="16"/>
                      </w:rPr>
                      <w:t>Sauvegardes des données</w:t>
                    </w:r>
                  </w:p>
                </w:txbxContent>
              </v:textbox>
            </v:shape>
            <v:shape id="Zone de texte 28" o:spid="_x0000_s1888" type="#_x0000_t202" style="position:absolute;left:283;top:4786;width:2573;height:5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" filled="f" stroked="f" strokeweight=".5pt">
              <v:textbox style="mso-next-textbox:#Zone de texte 28">
                <w:txbxContent>
                  <w:p w:rsidR="00211D17" w:rsidRPr="00AF575B" w:rsidRDefault="00211D17" w:rsidP="00973E00">
                    <w:pPr>
                      <w:pStyle w:val="Paragraphedeliste"/>
                      <w:numPr>
                        <w:ilvl w:val="0"/>
                        <w:numId w:val="13"/>
                      </w:numPr>
                      <w:spacing w:after="200" w:line="276" w:lineRule="auto"/>
                      <w:rPr>
                        <w:sz w:val="16"/>
                        <w:szCs w:val="16"/>
                      </w:rPr>
                    </w:pPr>
                    <w:r w:rsidRPr="00AF575B">
                      <w:rPr>
                        <w:sz w:val="16"/>
                        <w:szCs w:val="16"/>
                      </w:rPr>
                      <w:t>Extraction des données</w:t>
                    </w:r>
                  </w:p>
                </w:txbxContent>
              </v:textbox>
            </v:shape>
            <v:shape id="Zone de texte 29" o:spid="_x0000_s1889" type="#_x0000_t202" style="position:absolute;left:3791;top:7525;width:3420;height:1989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" filled="f" stroked="f" strokeweight=".5pt">
              <v:textbox style="mso-next-textbox:#Zone de texte 29;mso-fit-shape-to-text:t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428750" cy="1019175"/>
                          <wp:effectExtent l="19050" t="0" r="0" b="0"/>
                          <wp:docPr id="72" name="Image 30" descr="Description : K:\Users\Philippe\Desktop\02643012-photo-html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0" descr="Description : K:\Users\Philippe\Desktop\02643012-photo-html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Connecteur droit avec flèche 31" o:spid="_x0000_s1890" type="#_x0000_t32" style="position:absolute;left:3081;top:7651;width:979;height:989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">
              <v:stroke endarrow="open"/>
            </v:shape>
            <v:shape id="Zone de texte 33" o:spid="_x0000_s1891" type="#_x0000_t202" style="position:absolute;left:6883;top:7749;width:1891;height:25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" stroked="f" strokeweight=".5pt">
              <v:textbox style="mso-next-textbox:#Zone de texte 33">
                <w:txbxContent>
                  <w:p w:rsidR="00211D17" w:rsidRDefault="00C64A24" w:rsidP="00973E00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009650" cy="819150"/>
                          <wp:effectExtent l="19050" t="0" r="0" b="0"/>
                          <wp:docPr id="73" name="Image 42" descr="Description : K:\Users\Philippe\Desktop\achat-vente-p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2" descr="Description : K:\Users\Philippe\Desktop\achat-vente-p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Navigateur</w:t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(</w:t>
                    </w:r>
                    <w:r w:rsidRPr="00BF244A">
                      <w:rPr>
                        <w:b/>
                      </w:rPr>
                      <w:t>Client</w:t>
                    </w:r>
                    <w:r>
                      <w:rPr>
                        <w:b/>
                      </w:rPr>
                      <w:t xml:space="preserve"> 1</w:t>
                    </w:r>
                    <w:r>
                      <w:t>)</w:t>
                    </w:r>
                  </w:p>
                  <w:p w:rsidR="00211D17" w:rsidRDefault="00211D17" w:rsidP="00973E00"/>
                </w:txbxContent>
              </v:textbox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Double flèche verticale 34" o:spid="_x0000_s1892" type="#_x0000_t70" style="position:absolute;left:6883;top:3972;width:441;height:37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" adj=",1247" fillcolor="#bfbfbf" strokeweight="2pt"/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Double flèche horizontale 35" o:spid="_x0000_s1893" type="#_x0000_t69" style="position:absolute;left:7223;top:6784;width:6880;height:40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" adj="633" fillcolor="#bfbfbf" strokeweight="2pt"/>
            <v:shape id="Double flèche horizontale 36" o:spid="_x0000_s1894" type="#_x0000_t69" style="position:absolute;left:4897;top:3581;width:1546;height:40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" adj="2817" fillcolor="#bfbfbf" strokeweight="2pt"/>
            <v:shape id="Zone de texte 37" o:spid="_x0000_s1895" type="#_x0000_t202" style="position:absolute;left:652;top:3892;width:2429;height:42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" filled="f" stroked="f" strokeweight=".5pt">
              <v:textbox style="mso-next-textbox:#Zone de texte 37">
                <w:txbxContent>
                  <w:p w:rsidR="00211D17" w:rsidRPr="00AF575B" w:rsidRDefault="00211D17" w:rsidP="00973E00">
                    <w:pPr>
                      <w:rPr>
                        <w:b/>
                        <w:i/>
                      </w:rPr>
                    </w:pPr>
                    <w:r w:rsidRPr="00AF575B">
                      <w:rPr>
                        <w:b/>
                        <w:i/>
                      </w:rPr>
                      <w:t>Données</w:t>
                    </w:r>
                    <w:r>
                      <w:rPr>
                        <w:b/>
                        <w:i/>
                      </w:rPr>
                      <w:t xml:space="preserve"> (21.0…)</w:t>
                    </w:r>
                  </w:p>
                </w:txbxContent>
              </v:textbox>
            </v:shape>
            <v:shape id="Connecteur droit avec flèche 38" o:spid="_x0000_s1896" type="#_x0000_t32" style="position:absolute;left:1152;top:4314;width:1259;height:716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">
              <v:stroke endarrow="open"/>
            </v:shape>
            <v:shape id="Zone de texte 39" o:spid="_x0000_s1897" type="#_x0000_t202" style="position:absolute;left:668;top:1940;width:5662;height:9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" filled="f" stroked="f" strokeweight=".5pt">
              <v:textbox style="mso-next-textbox:#Zone de texte 39">
                <w:txbxContent>
                  <w:p w:rsidR="00211D17" w:rsidRPr="00E63A05" w:rsidRDefault="00211D17" w:rsidP="00973E00">
                    <w:pPr>
                      <w:pStyle w:val="Sansinterligne"/>
                      <w:rPr>
                        <w:b/>
                        <w:sz w:val="28"/>
                        <w:szCs w:val="28"/>
                      </w:rPr>
                    </w:pPr>
                    <w:r w:rsidRPr="00E63A05">
                      <w:rPr>
                        <w:b/>
                        <w:sz w:val="28"/>
                        <w:szCs w:val="28"/>
                      </w:rPr>
                      <w:t>Serveur</w:t>
                    </w:r>
                  </w:p>
                  <w:p w:rsidR="00211D17" w:rsidRPr="00383814" w:rsidRDefault="00211D17" w:rsidP="00973E00">
                    <w:pPr>
                      <w:pStyle w:val="Sansinterligne"/>
                      <w:rPr>
                        <w:b/>
                        <w:sz w:val="28"/>
                        <w:szCs w:val="28"/>
                      </w:rPr>
                    </w:pPr>
                    <w:r>
                      <w:t>Extraction des données et mise à jour de la page web</w:t>
                    </w:r>
                  </w:p>
                </w:txbxContent>
              </v:textbox>
            </v:shape>
            <v:shape id="Zone de texte 40" o:spid="_x0000_s1898" type="#_x0000_t202" style="position:absolute;left:5102;top:3301;width:1334;height:39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" filled="f" stroked="f" strokeweight=".5pt">
              <v:textbox style="mso-next-textbox:#Zone de texte 40">
                <w:txbxContent>
                  <w:p w:rsidR="00211D17" w:rsidRDefault="00211D17" w:rsidP="00973E00">
                    <w:r>
                      <w:t>Ethernet</w:t>
                    </w:r>
                  </w:p>
                  <w:p w:rsidR="00211D17" w:rsidRDefault="00211D17" w:rsidP="00973E00"/>
                </w:txbxContent>
              </v:textbox>
            </v:shape>
            <v:shape id="Zone de texte 41" o:spid="_x0000_s1899" type="#_x0000_t202" style="position:absolute;left:8286;top:6768;width:1334;height:39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" filled="f" stroked="f" strokeweight=".5pt">
              <v:textbox style="mso-next-textbox:#Zone de texte 41">
                <w:txbxContent>
                  <w:p w:rsidR="00211D17" w:rsidRDefault="00211D17" w:rsidP="00973E00">
                    <w:r>
                      <w:t>Ethernet</w:t>
                    </w:r>
                  </w:p>
                  <w:p w:rsidR="00211D17" w:rsidRDefault="00211D17" w:rsidP="00973E00"/>
                </w:txbxContent>
              </v:textbox>
            </v:shape>
            <v:shape id="Zone de texte 43" o:spid="_x0000_s1900" type="#_x0000_t202" style="position:absolute;left:9112;top:7882;width:1891;height:25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" stroked="f" strokeweight=".5pt">
              <v:textbox style="mso-next-textbox:#Zone de texte 43">
                <w:txbxContent>
                  <w:p w:rsidR="00211D17" w:rsidRDefault="00C64A24" w:rsidP="00973E00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009650" cy="819150"/>
                          <wp:effectExtent l="19050" t="0" r="0" b="0"/>
                          <wp:docPr id="74" name="Image 44" descr="Description : K:\Users\Philippe\Desktop\achat-vente-p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4" descr="Description : K:\Users\Philippe\Desktop\achat-vente-p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Navigateur</w:t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(</w:t>
                    </w:r>
                    <w:r w:rsidRPr="00BF244A">
                      <w:rPr>
                        <w:b/>
                      </w:rPr>
                      <w:t>Client</w:t>
                    </w:r>
                    <w:r>
                      <w:rPr>
                        <w:b/>
                      </w:rPr>
                      <w:t xml:space="preserve"> 2</w:t>
                    </w:r>
                    <w:r>
                      <w:t>)</w:t>
                    </w:r>
                  </w:p>
                  <w:p w:rsidR="00211D17" w:rsidRDefault="00211D17" w:rsidP="00973E00"/>
                </w:txbxContent>
              </v:textbox>
            </v:shape>
            <v:shape id="Double flèche verticale 45" o:spid="_x0000_s1901" type="#_x0000_t70" style="position:absolute;left:9620;top:7178;width:441;height:77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" adj=",6125" fillcolor="#bfbfbf" strokeweight="2pt"/>
            <v:shape id="Zone de texte 49" o:spid="_x0000_s1902" type="#_x0000_t202" style="position:absolute;left:12595;top:7777;width:1891;height:244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" stroked="f" strokeweight=".5pt">
              <v:textbox style="mso-next-textbox:#Zone de texte 49">
                <w:txbxContent>
                  <w:p w:rsidR="00211D17" w:rsidRDefault="00C64A24" w:rsidP="00973E00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009650" cy="819150"/>
                          <wp:effectExtent l="19050" t="0" r="0" b="0"/>
                          <wp:docPr id="75" name="Image 50" descr="Description : K:\Users\Philippe\Desktop\achat-vente-p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0" descr="Description : K:\Users\Philippe\Desktop\achat-vente-p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Navigateur</w:t>
                    </w:r>
                  </w:p>
                  <w:p w:rsidR="00211D17" w:rsidRDefault="00211D17" w:rsidP="00973E00">
                    <w:pPr>
                      <w:jc w:val="center"/>
                    </w:pPr>
                    <w:r>
                      <w:t>(</w:t>
                    </w:r>
                    <w:r w:rsidRPr="00BF244A">
                      <w:rPr>
                        <w:b/>
                      </w:rPr>
                      <w:t>Client</w:t>
                    </w:r>
                    <w:r>
                      <w:rPr>
                        <w:b/>
                      </w:rPr>
                      <w:t xml:space="preserve"> n</w:t>
                    </w:r>
                    <w:r>
                      <w:t>)</w:t>
                    </w:r>
                  </w:p>
                  <w:p w:rsidR="00211D17" w:rsidRDefault="00211D17" w:rsidP="00973E00"/>
                </w:txbxContent>
              </v:textbox>
            </v:shape>
            <v:shape id="Double flèche verticale 51" o:spid="_x0000_s1903" type="#_x0000_t70" style="position:absolute;left:13050;top:7105;width:441;height:77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" adj=",6130" fillcolor="#bfbfbf" strokeweight="2pt"/>
            <v:shape id="Zone de texte 55" o:spid="_x0000_s1904" type="#_x0000_t202" style="position:absolute;left:3382;top:8856;width:3570;height:1231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" filled="f" stroked="f" strokeweight=".5pt">
              <v:textbox style="mso-next-textbox:#Zone de texte 55">
                <w:txbxContent>
                  <w:p w:rsidR="00211D17" w:rsidRDefault="00C64A24" w:rsidP="00973E0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781175" cy="466725"/>
                          <wp:effectExtent l="19050" t="0" r="9525" b="0"/>
                          <wp:docPr id="76" name="Image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117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Zone de texte 57" o:spid="_x0000_s1905" type="#_x0000_t202" style="position:absolute;left:2959;top:7221;width:2572;height:5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" filled="f" stroked="f" strokeweight=".5pt">
              <v:textbox style="mso-next-textbox:#Zone de texte 57">
                <w:txbxContent>
                  <w:p w:rsidR="00211D17" w:rsidRPr="00383814" w:rsidRDefault="00211D17" w:rsidP="00973E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Mise à jour avec les données</w:t>
                    </w:r>
                  </w:p>
                </w:txbxContent>
              </v:textbox>
            </v:shape>
            <v:shape id="Zone de texte 58" o:spid="_x0000_s1906" type="#_x0000_t202" style="position:absolute;left:2266;top:7512;width:840;height:43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" stroked="f" strokeweight=".5pt">
              <v:textbox style="mso-next-textbox:#Zone de texte 58">
                <w:txbxContent>
                  <w:p w:rsidR="00211D17" w:rsidRPr="00E63A05" w:rsidRDefault="00211D17" w:rsidP="00973E00">
                    <w:pPr>
                      <w:rPr>
                        <w:b/>
                      </w:rPr>
                    </w:pPr>
                    <w:r w:rsidRPr="00E63A05">
                      <w:rPr>
                        <w:b/>
                      </w:rPr>
                      <w:t>21.0</w:t>
                    </w:r>
                  </w:p>
                </w:txbxContent>
              </v:textbox>
            </v:shape>
            <v:group id="_x0000_s1907" style="position:absolute;left:12941;top:1366;width:4020;height:5180" coordorigin="12427,589" coordsize="4020,5180">
              <v:shape id="Zone de texte 53" o:spid="_x0000_s1908" type="#_x0000_t202" style="position:absolute;left:12471;top:1129;width:3080;height:4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" strokeweight=".5pt">
                <v:textbox style="mso-next-textbox:#Zone de texte 53">
                  <w:txbxContent>
                    <w:p w:rsidR="00211D17" w:rsidRDefault="00211D17" w:rsidP="00973E00"/>
                  </w:txbxContent>
                </v:textbox>
              </v:shape>
              <v:shape id="Zone de texte 10" o:spid="_x0000_s1909" type="#_x0000_t202" style="position:absolute;left:12427;top:2424;width:3541;height:312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" filled="f" stroked="f" strokeweight=".5pt">
                <v:textbox style="mso-next-textbox:#Zone de texte 10">
                  <w:txbxContent>
                    <w:p w:rsidR="00211D17" w:rsidRDefault="00C64A24" w:rsidP="00973E00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76325" cy="1076325"/>
                            <wp:effectExtent l="19050" t="0" r="9525" b="0"/>
                            <wp:docPr id="77" name="Image 11" descr="Description : K:\Users\Philippe\Desktop\arduino_un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1" descr="Description : K:\Users\Philippe\Desktop\arduino_un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1D17" w:rsidRPr="00E63A05" w:rsidRDefault="00211D17" w:rsidP="00973E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63A05">
                        <w:rPr>
                          <w:b/>
                          <w:sz w:val="28"/>
                          <w:szCs w:val="28"/>
                        </w:rPr>
                        <w:t>Arduino Uno</w:t>
                      </w:r>
                    </w:p>
                    <w:p w:rsidR="00337063" w:rsidRDefault="00211D17" w:rsidP="00973E00">
                      <w:pPr>
                        <w:jc w:val="center"/>
                      </w:pPr>
                      <w:r>
                        <w:t xml:space="preserve">Mesure des grandeurs </w:t>
                      </w:r>
                    </w:p>
                    <w:p w:rsidR="00211D17" w:rsidRDefault="00211D17" w:rsidP="00973E00">
                      <w:pPr>
                        <w:jc w:val="center"/>
                      </w:pPr>
                      <w:r>
                        <w:t>physiques</w:t>
                      </w:r>
                    </w:p>
                  </w:txbxContent>
                </v:textbox>
              </v:shape>
              <v:shape id="Zone de texte 46" o:spid="_x0000_s1910" type="#_x0000_t202" style="position:absolute;left:13297;top:1004;width:3150;height:1839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" stroked="f" strokeweight=".5pt">
                <v:textbox style="mso-next-textbox:#Zone de texte 46;mso-fit-shape-to-text:t">
                  <w:txbxContent>
                    <w:p w:rsidR="00211D17" w:rsidRDefault="00C64A24" w:rsidP="00973E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47775" cy="923925"/>
                            <wp:effectExtent l="19050" t="0" r="9525" b="0"/>
                            <wp:docPr id="78" name="Image 47" descr="Description : K:\Users\Philippe\Desktop\EAGLE_TEMPMICRO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7" descr="Description : K:\Users\Philippe\Desktop\EAGLE_TEMPMICRO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Zone de texte 54" o:spid="_x0000_s1911" type="#_x0000_t202" style="position:absolute;left:14141;top:589;width:1409;height:64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" stroked="f" strokeweight=".5pt">
                <v:textbox style="mso-next-textbox:#Zone de texte 54">
                  <w:txbxContent>
                    <w:p w:rsidR="00211D17" w:rsidRPr="00BF244A" w:rsidRDefault="00211D17" w:rsidP="00973E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F244A">
                        <w:rPr>
                          <w:b/>
                          <w:sz w:val="32"/>
                          <w:szCs w:val="32"/>
                        </w:rPr>
                        <w:t>21.0°C</w:t>
                      </w:r>
                    </w:p>
                  </w:txbxContent>
                </v:textbox>
              </v:shape>
              <v:shape id="Connecteur droit avec flèche 60" o:spid="_x0000_s1912" type="#_x0000_t32" style="position:absolute;left:14272;top:2434;width:15;height:555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">
                <v:stroke endarrow="open"/>
              </v:shape>
            </v:group>
            <v:shape id="Zone de texte 61" o:spid="_x0000_s1913" type="#_x0000_t202" style="position:absolute;left:738;top:9810;width:8459;height:6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" strokeweight=".5pt">
              <v:textbox style="mso-next-textbox:#Zone de texte 61">
                <w:txbxContent>
                  <w:p w:rsidR="00211D17" w:rsidRPr="00973E00" w:rsidRDefault="00211D17" w:rsidP="00973E00">
                    <w:pPr>
                      <w:pStyle w:val="Sansinterligne"/>
                      <w:rPr>
                        <w:sz w:val="20"/>
                        <w:szCs w:val="20"/>
                      </w:rPr>
                    </w:pPr>
                    <w:r w:rsidRPr="00973E00">
                      <w:rPr>
                        <w:b/>
                        <w:sz w:val="20"/>
                        <w:szCs w:val="20"/>
                      </w:rPr>
                      <w:t>Test du transfert</w:t>
                    </w:r>
                    <w:r w:rsidRPr="00973E00">
                      <w:rPr>
                        <w:sz w:val="20"/>
                        <w:szCs w:val="20"/>
                      </w:rPr>
                      <w:t xml:space="preserve"> : http://localhost/TP3HTML/LitValeu</w:t>
                    </w:r>
                    <w:r w:rsidR="00D90292">
                      <w:rPr>
                        <w:sz w:val="20"/>
                        <w:szCs w:val="20"/>
                      </w:rPr>
                      <w:t>rs.php?Temp=21.0&amp;Hum=62&amp;Lum=1</w:t>
                    </w:r>
                  </w:p>
                  <w:p w:rsidR="00211D17" w:rsidRPr="00973E00" w:rsidRDefault="00211D17" w:rsidP="00973E00">
                    <w:pPr>
                      <w:pStyle w:val="Sansinterligne"/>
                      <w:rPr>
                        <w:sz w:val="20"/>
                        <w:szCs w:val="20"/>
                      </w:rPr>
                    </w:pPr>
                    <w:r w:rsidRPr="00973E00">
                      <w:rPr>
                        <w:b/>
                        <w:sz w:val="20"/>
                        <w:szCs w:val="20"/>
                      </w:rPr>
                      <w:t>Test de la consultation</w:t>
                    </w:r>
                    <w:r w:rsidRPr="00973E00">
                      <w:rPr>
                        <w:sz w:val="20"/>
                        <w:szCs w:val="20"/>
                      </w:rPr>
                      <w:t> : http://localhost/ TP3HTML /index</w:t>
                    </w:r>
                    <w:r>
                      <w:rPr>
                        <w:sz w:val="20"/>
                        <w:szCs w:val="20"/>
                      </w:rPr>
                      <w:t>.html</w:t>
                    </w:r>
                  </w:p>
                </w:txbxContent>
              </v:textbox>
            </v:shape>
            <v:group id="_x0000_s1914" style="position:absolute;left:12083;top:3611;width:1408;height:780" coordorigin="11664,2974" coordsize="1408,780">
              <v:shape id="Flèche gauche 14" o:spid="_x0000_s1915" type="#_x0000_t66" style="position:absolute;left:11664;top:2974;width:1408;height:7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" adj="5983" fillcolor="#d9d9d9" strokeweight="2pt"/>
              <v:shape id="Zone de texte 15" o:spid="_x0000_s1916" type="#_x0000_t202" style="position:absolute;left:12083;top:3215;width:988;height:39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" filled="f" stroked="f" strokeweight=".5pt">
                <v:textbox style="mso-next-textbox:#Zone de texte 15">
                  <w:txbxContent>
                    <w:p w:rsidR="00211D17" w:rsidRPr="00E63A05" w:rsidRDefault="00211D17" w:rsidP="00973E00">
                      <w:pPr>
                        <w:rPr>
                          <w:b/>
                        </w:rPr>
                      </w:pPr>
                      <w:r w:rsidRPr="00E63A05">
                        <w:rPr>
                          <w:b/>
                        </w:rPr>
                        <w:t>RS232</w:t>
                      </w:r>
                    </w:p>
                    <w:p w:rsidR="00211D17" w:rsidRDefault="00211D17" w:rsidP="00973E00"/>
                  </w:txbxContent>
                </v:textbox>
              </v:shape>
            </v:group>
            <v:shape id="Zone de texte 48" o:spid="_x0000_s1917" type="#_x0000_t202" style="position:absolute;left:8278;top:9729;width:6720;height: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" filled="f" stroked="f" strokeweight=".5pt">
              <v:textbox style="mso-next-textbox:#Zone de texte 48">
                <w:txbxContent>
                  <w:p w:rsidR="00211D17" w:rsidRDefault="00211D17" w:rsidP="00973E00">
                    <w:pPr>
                      <w:jc w:val="center"/>
                    </w:pPr>
                    <w:r>
                      <w:t>Consultation de la page HTML</w:t>
                    </w:r>
                  </w:p>
                </w:txbxContent>
              </v:textbox>
            </v:shape>
          </v:group>
        </w:pict>
      </w:r>
      <w:r w:rsidR="00973E00" w:rsidRPr="00F61A6C">
        <w:rPr>
          <w:b/>
          <w:u w:val="single"/>
        </w:rPr>
        <w:t>Annexe 1</w:t>
      </w:r>
    </w:p>
    <w:p w:rsidR="00C019BA" w:rsidRPr="00973E00" w:rsidRDefault="00C019BA" w:rsidP="00BC6654">
      <w:pPr>
        <w:ind w:firstLine="0"/>
        <w:rPr>
          <w:b/>
          <w:sz w:val="18"/>
          <w:szCs w:val="18"/>
        </w:rPr>
      </w:pPr>
    </w:p>
    <w:sectPr w:rsidR="00C019BA" w:rsidRPr="00973E00" w:rsidSect="00BC6654">
      <w:pgSz w:w="16838" w:h="11906" w:orient="landscape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2D" w:rsidRDefault="00344A2D">
      <w:r>
        <w:separator/>
      </w:r>
    </w:p>
  </w:endnote>
  <w:endnote w:type="continuationSeparator" w:id="0">
    <w:p w:rsidR="00344A2D" w:rsidRDefault="0034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8A" w:rsidRDefault="006A0A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17" w:rsidRPr="006A0A8A" w:rsidRDefault="00114F9B" w:rsidP="006A0A8A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114F9B">
      <w:rPr>
        <w:rFonts w:cs="Arial"/>
      </w:rPr>
      <w:t>STI2D SIN</w:t>
    </w:r>
    <w:r w:rsidRPr="00114F9B">
      <w:rPr>
        <w:rFonts w:cs="Arial"/>
      </w:rPr>
      <w:ptab w:relativeTo="margin" w:alignment="right" w:leader="none"/>
    </w:r>
    <w:r w:rsidRPr="00114F9B">
      <w:rPr>
        <w:rFonts w:cs="Arial"/>
      </w:rPr>
      <w:t xml:space="preserve">Page </w:t>
    </w:r>
    <w:r w:rsidRPr="00114F9B">
      <w:rPr>
        <w:rFonts w:cs="Arial"/>
      </w:rPr>
      <w:fldChar w:fldCharType="begin"/>
    </w:r>
    <w:r w:rsidRPr="00114F9B">
      <w:rPr>
        <w:rFonts w:cs="Arial"/>
      </w:rPr>
      <w:instrText xml:space="preserve"> PAGE   \* MERGEFORMAT </w:instrText>
    </w:r>
    <w:r w:rsidRPr="00114F9B">
      <w:rPr>
        <w:rFonts w:cs="Arial"/>
      </w:rPr>
      <w:fldChar w:fldCharType="separate"/>
    </w:r>
    <w:r w:rsidR="000F6944">
      <w:rPr>
        <w:rFonts w:cs="Arial"/>
        <w:noProof/>
      </w:rPr>
      <w:t>1</w:t>
    </w:r>
    <w:r w:rsidRPr="00114F9B">
      <w:rPr>
        <w:rFonts w:cs="Arial"/>
      </w:rPr>
      <w:fldChar w:fldCharType="end"/>
    </w:r>
    <w:r w:rsidRPr="00114F9B">
      <w:rPr>
        <w:rFonts w:cs="Arial"/>
      </w:rPr>
      <w:t xml:space="preserve"> sur </w:t>
    </w:r>
    <w:fldSimple w:instr=" SECTIONPAGES   \* MERGEFORMAT ">
      <w:r w:rsidR="000F6944" w:rsidRPr="000F6944">
        <w:rPr>
          <w:rFonts w:cs="Arial"/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8A" w:rsidRDefault="006A0A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2D" w:rsidRDefault="00344A2D">
      <w:r>
        <w:separator/>
      </w:r>
    </w:p>
  </w:footnote>
  <w:footnote w:type="continuationSeparator" w:id="0">
    <w:p w:rsidR="00344A2D" w:rsidRDefault="0034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8A" w:rsidRDefault="006A0A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17" w:rsidRPr="00114F9B" w:rsidRDefault="00114F9B" w:rsidP="00114F9B">
    <w:pPr>
      <w:pStyle w:val="En-tte"/>
      <w:pBdr>
        <w:bottom w:val="thickThinSmallGap" w:sz="24" w:space="1" w:color="004D6C" w:themeColor="accent2" w:themeShade="7F"/>
      </w:pBdr>
      <w:jc w:val="center"/>
      <w:rPr>
        <w:rFonts w:eastAsiaTheme="majorEastAsia" w:cs="Arial"/>
        <w:sz w:val="32"/>
        <w:szCs w:val="32"/>
      </w:rPr>
    </w:pPr>
    <w:bookmarkStart w:id="0" w:name="_GoBack"/>
    <w:bookmarkEnd w:id="0"/>
    <w:r w:rsidRPr="00114F9B">
      <w:rPr>
        <w:rFonts w:eastAsiaTheme="majorEastAsia" w:cs="Arial"/>
        <w:sz w:val="32"/>
        <w:szCs w:val="32"/>
      </w:rPr>
      <w:t>PHP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8A" w:rsidRDefault="006A0A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1.25pt" o:bullet="t">
        <v:imagedata r:id="rId1" o:title="Attention_R"/>
      </v:shape>
    </w:pict>
  </w:numPicBullet>
  <w:abstractNum w:abstractNumId="0" w15:restartNumberingAfterBreak="0">
    <w:nsid w:val="013F051E"/>
    <w:multiLevelType w:val="hybridMultilevel"/>
    <w:tmpl w:val="EE06196E"/>
    <w:lvl w:ilvl="0" w:tplc="F244ABEE">
      <w:numFmt w:val="bullet"/>
      <w:lvlText w:val="-"/>
      <w:lvlJc w:val="left"/>
      <w:pPr>
        <w:ind w:left="18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" w15:restartNumberingAfterBreak="0">
    <w:nsid w:val="11730941"/>
    <w:multiLevelType w:val="hybridMultilevel"/>
    <w:tmpl w:val="DD64ED30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5549F0"/>
    <w:multiLevelType w:val="hybridMultilevel"/>
    <w:tmpl w:val="5BC037C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A3332D"/>
    <w:multiLevelType w:val="hybridMultilevel"/>
    <w:tmpl w:val="D6200EB6"/>
    <w:lvl w:ilvl="0" w:tplc="96387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40E"/>
    <w:multiLevelType w:val="hybridMultilevel"/>
    <w:tmpl w:val="FE56C2F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C655F10"/>
    <w:multiLevelType w:val="multilevel"/>
    <w:tmpl w:val="E9167DAA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6D7E97"/>
    <w:multiLevelType w:val="hybridMultilevel"/>
    <w:tmpl w:val="98509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8C7"/>
    <w:multiLevelType w:val="hybridMultilevel"/>
    <w:tmpl w:val="3AB8FD5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3DB0DFB"/>
    <w:multiLevelType w:val="hybridMultilevel"/>
    <w:tmpl w:val="30CC7C3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850A64"/>
    <w:multiLevelType w:val="hybridMultilevel"/>
    <w:tmpl w:val="DA8E31FA"/>
    <w:lvl w:ilvl="0" w:tplc="A5845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  <w:lang w:val="en-US"/>
      </w:rPr>
    </w:lvl>
    <w:lvl w:ilvl="1" w:tplc="C23E6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8B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83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AF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4F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669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AE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642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FE0B03"/>
    <w:multiLevelType w:val="hybridMultilevel"/>
    <w:tmpl w:val="5C2C7B36"/>
    <w:lvl w:ilvl="0" w:tplc="F244A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118F8"/>
    <w:multiLevelType w:val="hybridMultilevel"/>
    <w:tmpl w:val="3D8EE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E7661"/>
    <w:multiLevelType w:val="hybridMultilevel"/>
    <w:tmpl w:val="7FB4908E"/>
    <w:lvl w:ilvl="0" w:tplc="D3EA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F18C1"/>
    <w:multiLevelType w:val="hybridMultilevel"/>
    <w:tmpl w:val="5E02DA1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DD34C6"/>
    <w:multiLevelType w:val="hybridMultilevel"/>
    <w:tmpl w:val="625484F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7127D19"/>
    <w:multiLevelType w:val="hybridMultilevel"/>
    <w:tmpl w:val="B7D28F8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4C68DD"/>
    <w:multiLevelType w:val="hybridMultilevel"/>
    <w:tmpl w:val="7BD29018"/>
    <w:lvl w:ilvl="0" w:tplc="104C9A2E">
      <w:start w:val="2"/>
      <w:numFmt w:val="bullet"/>
      <w:lvlText w:val="-"/>
      <w:lvlJc w:val="left"/>
      <w:pPr>
        <w:ind w:left="3337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DAF093F"/>
    <w:multiLevelType w:val="hybridMultilevel"/>
    <w:tmpl w:val="C2780C0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0"/>
  </w:num>
  <w:num w:numId="9">
    <w:abstractNumId w:val="10"/>
  </w:num>
  <w:num w:numId="10">
    <w:abstractNumId w:val="6"/>
  </w:num>
  <w:num w:numId="11">
    <w:abstractNumId w:val="15"/>
  </w:num>
  <w:num w:numId="12">
    <w:abstractNumId w:val="2"/>
  </w:num>
  <w:num w:numId="13">
    <w:abstractNumId w:val="3"/>
  </w:num>
  <w:num w:numId="14">
    <w:abstractNumId w:val="7"/>
  </w:num>
  <w:num w:numId="15">
    <w:abstractNumId w:val="12"/>
  </w:num>
  <w:num w:numId="16">
    <w:abstractNumId w:val="1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093"/>
    <w:rsid w:val="0000168A"/>
    <w:rsid w:val="00011264"/>
    <w:rsid w:val="00014853"/>
    <w:rsid w:val="00020EEB"/>
    <w:rsid w:val="0002235B"/>
    <w:rsid w:val="000226F8"/>
    <w:rsid w:val="00025314"/>
    <w:rsid w:val="00030690"/>
    <w:rsid w:val="0003453A"/>
    <w:rsid w:val="0003738D"/>
    <w:rsid w:val="00040041"/>
    <w:rsid w:val="00041A94"/>
    <w:rsid w:val="00042D4A"/>
    <w:rsid w:val="00050097"/>
    <w:rsid w:val="00051AFD"/>
    <w:rsid w:val="00057BBA"/>
    <w:rsid w:val="0006123D"/>
    <w:rsid w:val="00061CC0"/>
    <w:rsid w:val="0006320B"/>
    <w:rsid w:val="00064658"/>
    <w:rsid w:val="0006583A"/>
    <w:rsid w:val="000662AA"/>
    <w:rsid w:val="00071C4B"/>
    <w:rsid w:val="00071F68"/>
    <w:rsid w:val="000748B8"/>
    <w:rsid w:val="00077B3D"/>
    <w:rsid w:val="000827F3"/>
    <w:rsid w:val="00085387"/>
    <w:rsid w:val="00090AB5"/>
    <w:rsid w:val="0009151C"/>
    <w:rsid w:val="00091546"/>
    <w:rsid w:val="000945F9"/>
    <w:rsid w:val="00096FF8"/>
    <w:rsid w:val="000A47BD"/>
    <w:rsid w:val="000A56EE"/>
    <w:rsid w:val="000A787B"/>
    <w:rsid w:val="000A7E8F"/>
    <w:rsid w:val="000B1107"/>
    <w:rsid w:val="000B3F9C"/>
    <w:rsid w:val="000C058D"/>
    <w:rsid w:val="000C0F65"/>
    <w:rsid w:val="000C28E8"/>
    <w:rsid w:val="000C3C24"/>
    <w:rsid w:val="000C59F7"/>
    <w:rsid w:val="000D07BF"/>
    <w:rsid w:val="000D2670"/>
    <w:rsid w:val="000D37F2"/>
    <w:rsid w:val="000D4C90"/>
    <w:rsid w:val="000D7350"/>
    <w:rsid w:val="000E07D3"/>
    <w:rsid w:val="000E1BAF"/>
    <w:rsid w:val="000E71D4"/>
    <w:rsid w:val="000E7C62"/>
    <w:rsid w:val="000F3A3E"/>
    <w:rsid w:val="000F67F5"/>
    <w:rsid w:val="000F6944"/>
    <w:rsid w:val="00100BE1"/>
    <w:rsid w:val="00102C0F"/>
    <w:rsid w:val="001045D1"/>
    <w:rsid w:val="001063B6"/>
    <w:rsid w:val="00107FEF"/>
    <w:rsid w:val="0011490E"/>
    <w:rsid w:val="00114F9B"/>
    <w:rsid w:val="00116AB7"/>
    <w:rsid w:val="0012111F"/>
    <w:rsid w:val="00122219"/>
    <w:rsid w:val="00122E68"/>
    <w:rsid w:val="0012385A"/>
    <w:rsid w:val="0012397F"/>
    <w:rsid w:val="00124B4B"/>
    <w:rsid w:val="00125B79"/>
    <w:rsid w:val="001267D6"/>
    <w:rsid w:val="0013031F"/>
    <w:rsid w:val="001323B1"/>
    <w:rsid w:val="00135732"/>
    <w:rsid w:val="00152D04"/>
    <w:rsid w:val="00161FBC"/>
    <w:rsid w:val="00163751"/>
    <w:rsid w:val="00171962"/>
    <w:rsid w:val="0017336A"/>
    <w:rsid w:val="00176A1F"/>
    <w:rsid w:val="001837BB"/>
    <w:rsid w:val="00183EAE"/>
    <w:rsid w:val="00184235"/>
    <w:rsid w:val="00195179"/>
    <w:rsid w:val="001973C4"/>
    <w:rsid w:val="001A0AEC"/>
    <w:rsid w:val="001B48D8"/>
    <w:rsid w:val="001B5577"/>
    <w:rsid w:val="001C08A5"/>
    <w:rsid w:val="001C3A31"/>
    <w:rsid w:val="001D2708"/>
    <w:rsid w:val="001D70B6"/>
    <w:rsid w:val="001E1DFC"/>
    <w:rsid w:val="001E5BA1"/>
    <w:rsid w:val="001E7C9C"/>
    <w:rsid w:val="001F071E"/>
    <w:rsid w:val="001F21AD"/>
    <w:rsid w:val="00202729"/>
    <w:rsid w:val="002042D4"/>
    <w:rsid w:val="00207374"/>
    <w:rsid w:val="00211D17"/>
    <w:rsid w:val="002152EC"/>
    <w:rsid w:val="00215614"/>
    <w:rsid w:val="002173CC"/>
    <w:rsid w:val="002205B9"/>
    <w:rsid w:val="00222CDE"/>
    <w:rsid w:val="00222F6D"/>
    <w:rsid w:val="00226928"/>
    <w:rsid w:val="00234C76"/>
    <w:rsid w:val="0023613A"/>
    <w:rsid w:val="00237FC8"/>
    <w:rsid w:val="0024293A"/>
    <w:rsid w:val="00250D77"/>
    <w:rsid w:val="00252B7C"/>
    <w:rsid w:val="00255695"/>
    <w:rsid w:val="00256C48"/>
    <w:rsid w:val="00263A03"/>
    <w:rsid w:val="00264EE2"/>
    <w:rsid w:val="002712C8"/>
    <w:rsid w:val="00273114"/>
    <w:rsid w:val="002736ED"/>
    <w:rsid w:val="00280C26"/>
    <w:rsid w:val="00281E1B"/>
    <w:rsid w:val="00283116"/>
    <w:rsid w:val="00283125"/>
    <w:rsid w:val="00283E21"/>
    <w:rsid w:val="00284547"/>
    <w:rsid w:val="002850DB"/>
    <w:rsid w:val="002851D6"/>
    <w:rsid w:val="00286703"/>
    <w:rsid w:val="00286DDD"/>
    <w:rsid w:val="00295748"/>
    <w:rsid w:val="002A0009"/>
    <w:rsid w:val="002A349B"/>
    <w:rsid w:val="002A3711"/>
    <w:rsid w:val="002C0DE2"/>
    <w:rsid w:val="002C1A6A"/>
    <w:rsid w:val="002D1613"/>
    <w:rsid w:val="002D244E"/>
    <w:rsid w:val="002D3762"/>
    <w:rsid w:val="002D438E"/>
    <w:rsid w:val="002D4F95"/>
    <w:rsid w:val="002E0609"/>
    <w:rsid w:val="002E20BD"/>
    <w:rsid w:val="002E3130"/>
    <w:rsid w:val="002E6E55"/>
    <w:rsid w:val="002F2177"/>
    <w:rsid w:val="002F31E3"/>
    <w:rsid w:val="00300F57"/>
    <w:rsid w:val="00305E38"/>
    <w:rsid w:val="00307317"/>
    <w:rsid w:val="00315B02"/>
    <w:rsid w:val="00316266"/>
    <w:rsid w:val="00320E6E"/>
    <w:rsid w:val="00325157"/>
    <w:rsid w:val="00327566"/>
    <w:rsid w:val="003305D9"/>
    <w:rsid w:val="00330A9B"/>
    <w:rsid w:val="0033190C"/>
    <w:rsid w:val="00332D4D"/>
    <w:rsid w:val="00336849"/>
    <w:rsid w:val="00337063"/>
    <w:rsid w:val="00340466"/>
    <w:rsid w:val="00342135"/>
    <w:rsid w:val="00344A2D"/>
    <w:rsid w:val="00344EF7"/>
    <w:rsid w:val="003570EB"/>
    <w:rsid w:val="00360285"/>
    <w:rsid w:val="0036345E"/>
    <w:rsid w:val="00366CE9"/>
    <w:rsid w:val="00371E6F"/>
    <w:rsid w:val="00374EA7"/>
    <w:rsid w:val="00377DCD"/>
    <w:rsid w:val="003832CE"/>
    <w:rsid w:val="00384EEB"/>
    <w:rsid w:val="00385293"/>
    <w:rsid w:val="00386E9C"/>
    <w:rsid w:val="00391D75"/>
    <w:rsid w:val="00392863"/>
    <w:rsid w:val="00393C66"/>
    <w:rsid w:val="003A0FB3"/>
    <w:rsid w:val="003B1444"/>
    <w:rsid w:val="003B273E"/>
    <w:rsid w:val="003B4B6D"/>
    <w:rsid w:val="003C1531"/>
    <w:rsid w:val="003C25F0"/>
    <w:rsid w:val="003C5D0E"/>
    <w:rsid w:val="003C5EFA"/>
    <w:rsid w:val="003D319E"/>
    <w:rsid w:val="003E098B"/>
    <w:rsid w:val="003E21F1"/>
    <w:rsid w:val="003E62D3"/>
    <w:rsid w:val="003F10DA"/>
    <w:rsid w:val="003F1A13"/>
    <w:rsid w:val="003F5731"/>
    <w:rsid w:val="003F5B65"/>
    <w:rsid w:val="003F5D17"/>
    <w:rsid w:val="003F5FD3"/>
    <w:rsid w:val="003F6EB2"/>
    <w:rsid w:val="0040314F"/>
    <w:rsid w:val="004062EC"/>
    <w:rsid w:val="004072C8"/>
    <w:rsid w:val="0041617F"/>
    <w:rsid w:val="00416724"/>
    <w:rsid w:val="00421B00"/>
    <w:rsid w:val="00421BF9"/>
    <w:rsid w:val="00426535"/>
    <w:rsid w:val="00427C3D"/>
    <w:rsid w:val="00430368"/>
    <w:rsid w:val="00433060"/>
    <w:rsid w:val="00441A7C"/>
    <w:rsid w:val="004522AB"/>
    <w:rsid w:val="00452D31"/>
    <w:rsid w:val="004534FE"/>
    <w:rsid w:val="0046331E"/>
    <w:rsid w:val="00464181"/>
    <w:rsid w:val="00466CEE"/>
    <w:rsid w:val="004672E5"/>
    <w:rsid w:val="00467575"/>
    <w:rsid w:val="00470F2E"/>
    <w:rsid w:val="00471839"/>
    <w:rsid w:val="00475DCF"/>
    <w:rsid w:val="00476281"/>
    <w:rsid w:val="004807DA"/>
    <w:rsid w:val="0048096E"/>
    <w:rsid w:val="00485745"/>
    <w:rsid w:val="00485C5C"/>
    <w:rsid w:val="00485CCC"/>
    <w:rsid w:val="00486D09"/>
    <w:rsid w:val="00490985"/>
    <w:rsid w:val="00491D61"/>
    <w:rsid w:val="004A3613"/>
    <w:rsid w:val="004A7647"/>
    <w:rsid w:val="004B0652"/>
    <w:rsid w:val="004B14E2"/>
    <w:rsid w:val="004B19A4"/>
    <w:rsid w:val="004B45DF"/>
    <w:rsid w:val="004B5DC9"/>
    <w:rsid w:val="004B7609"/>
    <w:rsid w:val="004C0C1E"/>
    <w:rsid w:val="004C0DB6"/>
    <w:rsid w:val="004C23C3"/>
    <w:rsid w:val="004C2DE6"/>
    <w:rsid w:val="004C612B"/>
    <w:rsid w:val="004D4514"/>
    <w:rsid w:val="004D4F29"/>
    <w:rsid w:val="004D6B8D"/>
    <w:rsid w:val="004F1025"/>
    <w:rsid w:val="004F2C6E"/>
    <w:rsid w:val="004F494B"/>
    <w:rsid w:val="00501600"/>
    <w:rsid w:val="00504540"/>
    <w:rsid w:val="005062AC"/>
    <w:rsid w:val="005113B2"/>
    <w:rsid w:val="0051263D"/>
    <w:rsid w:val="00516932"/>
    <w:rsid w:val="005251A1"/>
    <w:rsid w:val="0053235A"/>
    <w:rsid w:val="005331BD"/>
    <w:rsid w:val="00534E01"/>
    <w:rsid w:val="005378A3"/>
    <w:rsid w:val="0054128F"/>
    <w:rsid w:val="005442C1"/>
    <w:rsid w:val="00561D24"/>
    <w:rsid w:val="00562FB1"/>
    <w:rsid w:val="00564939"/>
    <w:rsid w:val="0057443D"/>
    <w:rsid w:val="00575070"/>
    <w:rsid w:val="00575167"/>
    <w:rsid w:val="00577D46"/>
    <w:rsid w:val="005812F0"/>
    <w:rsid w:val="00581AF3"/>
    <w:rsid w:val="00581EE1"/>
    <w:rsid w:val="00585082"/>
    <w:rsid w:val="0058548D"/>
    <w:rsid w:val="00590F79"/>
    <w:rsid w:val="005941F9"/>
    <w:rsid w:val="005A18F1"/>
    <w:rsid w:val="005A5CA7"/>
    <w:rsid w:val="005B2F73"/>
    <w:rsid w:val="005C1820"/>
    <w:rsid w:val="005C2561"/>
    <w:rsid w:val="005C2D97"/>
    <w:rsid w:val="005C3190"/>
    <w:rsid w:val="005C52C8"/>
    <w:rsid w:val="005C6F0E"/>
    <w:rsid w:val="005C777D"/>
    <w:rsid w:val="005D1732"/>
    <w:rsid w:val="005D1C24"/>
    <w:rsid w:val="005D55F2"/>
    <w:rsid w:val="005E159B"/>
    <w:rsid w:val="005E453E"/>
    <w:rsid w:val="005E5B65"/>
    <w:rsid w:val="005E5E3F"/>
    <w:rsid w:val="005E6AC4"/>
    <w:rsid w:val="005E7339"/>
    <w:rsid w:val="005E7505"/>
    <w:rsid w:val="005F0544"/>
    <w:rsid w:val="005F0F9D"/>
    <w:rsid w:val="005F1CC5"/>
    <w:rsid w:val="005F1D71"/>
    <w:rsid w:val="005F1E67"/>
    <w:rsid w:val="006005F0"/>
    <w:rsid w:val="006075C1"/>
    <w:rsid w:val="0061020A"/>
    <w:rsid w:val="00610E1A"/>
    <w:rsid w:val="00611887"/>
    <w:rsid w:val="00612A46"/>
    <w:rsid w:val="00613148"/>
    <w:rsid w:val="006142F2"/>
    <w:rsid w:val="00617B00"/>
    <w:rsid w:val="006204A9"/>
    <w:rsid w:val="006225E3"/>
    <w:rsid w:val="006228E1"/>
    <w:rsid w:val="00624012"/>
    <w:rsid w:val="0062558A"/>
    <w:rsid w:val="00632E4E"/>
    <w:rsid w:val="006377AF"/>
    <w:rsid w:val="00640A02"/>
    <w:rsid w:val="0064234B"/>
    <w:rsid w:val="00642424"/>
    <w:rsid w:val="006447AF"/>
    <w:rsid w:val="0064567C"/>
    <w:rsid w:val="00645FDB"/>
    <w:rsid w:val="00646079"/>
    <w:rsid w:val="00652512"/>
    <w:rsid w:val="006528B4"/>
    <w:rsid w:val="00654810"/>
    <w:rsid w:val="00654CCB"/>
    <w:rsid w:val="00666847"/>
    <w:rsid w:val="006720EC"/>
    <w:rsid w:val="00674324"/>
    <w:rsid w:val="00675449"/>
    <w:rsid w:val="00675978"/>
    <w:rsid w:val="0067698D"/>
    <w:rsid w:val="00680093"/>
    <w:rsid w:val="00680AD1"/>
    <w:rsid w:val="00692DF0"/>
    <w:rsid w:val="0069658E"/>
    <w:rsid w:val="006965A6"/>
    <w:rsid w:val="006A0A8A"/>
    <w:rsid w:val="006A166E"/>
    <w:rsid w:val="006A1DA5"/>
    <w:rsid w:val="006A3030"/>
    <w:rsid w:val="006A52FD"/>
    <w:rsid w:val="006B0E63"/>
    <w:rsid w:val="006B60C4"/>
    <w:rsid w:val="006B789C"/>
    <w:rsid w:val="006C2CE0"/>
    <w:rsid w:val="006D68DA"/>
    <w:rsid w:val="006E0E83"/>
    <w:rsid w:val="006E594E"/>
    <w:rsid w:val="006E6E8F"/>
    <w:rsid w:val="006E77A6"/>
    <w:rsid w:val="006E7EEE"/>
    <w:rsid w:val="006F2770"/>
    <w:rsid w:val="006F6112"/>
    <w:rsid w:val="006F65F4"/>
    <w:rsid w:val="00700518"/>
    <w:rsid w:val="00702162"/>
    <w:rsid w:val="007058BC"/>
    <w:rsid w:val="00706DED"/>
    <w:rsid w:val="00715146"/>
    <w:rsid w:val="00715888"/>
    <w:rsid w:val="007164AF"/>
    <w:rsid w:val="007168B7"/>
    <w:rsid w:val="007217C2"/>
    <w:rsid w:val="00721FBD"/>
    <w:rsid w:val="00724FA4"/>
    <w:rsid w:val="00731AFC"/>
    <w:rsid w:val="00736240"/>
    <w:rsid w:val="0073770B"/>
    <w:rsid w:val="00741F97"/>
    <w:rsid w:val="00745B94"/>
    <w:rsid w:val="00747C25"/>
    <w:rsid w:val="00750792"/>
    <w:rsid w:val="007509D4"/>
    <w:rsid w:val="007526DB"/>
    <w:rsid w:val="00752E0C"/>
    <w:rsid w:val="00756006"/>
    <w:rsid w:val="00756743"/>
    <w:rsid w:val="00756B44"/>
    <w:rsid w:val="00761769"/>
    <w:rsid w:val="00762A93"/>
    <w:rsid w:val="00777651"/>
    <w:rsid w:val="00780B00"/>
    <w:rsid w:val="00781E17"/>
    <w:rsid w:val="00783C28"/>
    <w:rsid w:val="007840A7"/>
    <w:rsid w:val="00787B2E"/>
    <w:rsid w:val="00792BAA"/>
    <w:rsid w:val="007964E1"/>
    <w:rsid w:val="007A2396"/>
    <w:rsid w:val="007A247B"/>
    <w:rsid w:val="007B4BCF"/>
    <w:rsid w:val="007B6545"/>
    <w:rsid w:val="007C5CBB"/>
    <w:rsid w:val="007D43CF"/>
    <w:rsid w:val="007E09FE"/>
    <w:rsid w:val="007E3099"/>
    <w:rsid w:val="007E45C1"/>
    <w:rsid w:val="007E6C3E"/>
    <w:rsid w:val="007E7E6B"/>
    <w:rsid w:val="007F24F9"/>
    <w:rsid w:val="007F30D0"/>
    <w:rsid w:val="007F326D"/>
    <w:rsid w:val="007F4A9B"/>
    <w:rsid w:val="007F59BF"/>
    <w:rsid w:val="007F6896"/>
    <w:rsid w:val="007F75E7"/>
    <w:rsid w:val="00802161"/>
    <w:rsid w:val="00803989"/>
    <w:rsid w:val="0080586D"/>
    <w:rsid w:val="008066A5"/>
    <w:rsid w:val="00814C05"/>
    <w:rsid w:val="00814C11"/>
    <w:rsid w:val="0081791C"/>
    <w:rsid w:val="008352D9"/>
    <w:rsid w:val="00835C82"/>
    <w:rsid w:val="00842399"/>
    <w:rsid w:val="00844D6C"/>
    <w:rsid w:val="00846470"/>
    <w:rsid w:val="00852D5D"/>
    <w:rsid w:val="00864001"/>
    <w:rsid w:val="0086578C"/>
    <w:rsid w:val="008726B2"/>
    <w:rsid w:val="00876A44"/>
    <w:rsid w:val="00880B8D"/>
    <w:rsid w:val="00885690"/>
    <w:rsid w:val="0088611E"/>
    <w:rsid w:val="00886C19"/>
    <w:rsid w:val="008946F2"/>
    <w:rsid w:val="00894BFD"/>
    <w:rsid w:val="008964F8"/>
    <w:rsid w:val="008968FB"/>
    <w:rsid w:val="008A10EF"/>
    <w:rsid w:val="008A1E98"/>
    <w:rsid w:val="008A413D"/>
    <w:rsid w:val="008A4315"/>
    <w:rsid w:val="008B7BD7"/>
    <w:rsid w:val="008C1FB7"/>
    <w:rsid w:val="008C4A65"/>
    <w:rsid w:val="008C4B7F"/>
    <w:rsid w:val="008C6B56"/>
    <w:rsid w:val="008C74A2"/>
    <w:rsid w:val="008D3E31"/>
    <w:rsid w:val="008D405C"/>
    <w:rsid w:val="008E1C00"/>
    <w:rsid w:val="008E3FB0"/>
    <w:rsid w:val="008E5143"/>
    <w:rsid w:val="008E68EA"/>
    <w:rsid w:val="008F030C"/>
    <w:rsid w:val="008F05C8"/>
    <w:rsid w:val="008F21AE"/>
    <w:rsid w:val="008F553B"/>
    <w:rsid w:val="008F72C3"/>
    <w:rsid w:val="0090028E"/>
    <w:rsid w:val="00900570"/>
    <w:rsid w:val="009045B2"/>
    <w:rsid w:val="00906D83"/>
    <w:rsid w:val="00906D8A"/>
    <w:rsid w:val="0090732E"/>
    <w:rsid w:val="00910E04"/>
    <w:rsid w:val="00912C3C"/>
    <w:rsid w:val="00913567"/>
    <w:rsid w:val="0091646B"/>
    <w:rsid w:val="009176DA"/>
    <w:rsid w:val="009202B8"/>
    <w:rsid w:val="00922413"/>
    <w:rsid w:val="009226C3"/>
    <w:rsid w:val="00931A54"/>
    <w:rsid w:val="00943A03"/>
    <w:rsid w:val="00945B19"/>
    <w:rsid w:val="00946DEC"/>
    <w:rsid w:val="00946E7B"/>
    <w:rsid w:val="00950ED4"/>
    <w:rsid w:val="009516DA"/>
    <w:rsid w:val="00951F19"/>
    <w:rsid w:val="009549AC"/>
    <w:rsid w:val="00954F7C"/>
    <w:rsid w:val="00962AE0"/>
    <w:rsid w:val="00962F59"/>
    <w:rsid w:val="00964826"/>
    <w:rsid w:val="00965146"/>
    <w:rsid w:val="009721B8"/>
    <w:rsid w:val="00972563"/>
    <w:rsid w:val="009732C9"/>
    <w:rsid w:val="00973E00"/>
    <w:rsid w:val="009745B3"/>
    <w:rsid w:val="00977D13"/>
    <w:rsid w:val="00985C87"/>
    <w:rsid w:val="00986D2F"/>
    <w:rsid w:val="00986EEA"/>
    <w:rsid w:val="009979AA"/>
    <w:rsid w:val="009A2D9D"/>
    <w:rsid w:val="009B3436"/>
    <w:rsid w:val="009B3F8E"/>
    <w:rsid w:val="009D1742"/>
    <w:rsid w:val="009D1CF1"/>
    <w:rsid w:val="009D7FA2"/>
    <w:rsid w:val="009E3B4D"/>
    <w:rsid w:val="009E56C8"/>
    <w:rsid w:val="009F256B"/>
    <w:rsid w:val="009F4BF1"/>
    <w:rsid w:val="00A01257"/>
    <w:rsid w:val="00A040CB"/>
    <w:rsid w:val="00A12007"/>
    <w:rsid w:val="00A13457"/>
    <w:rsid w:val="00A13761"/>
    <w:rsid w:val="00A178A8"/>
    <w:rsid w:val="00A22635"/>
    <w:rsid w:val="00A25812"/>
    <w:rsid w:val="00A260CC"/>
    <w:rsid w:val="00A3067C"/>
    <w:rsid w:val="00A31E4B"/>
    <w:rsid w:val="00A37005"/>
    <w:rsid w:val="00A43673"/>
    <w:rsid w:val="00A567DB"/>
    <w:rsid w:val="00A612FD"/>
    <w:rsid w:val="00A61F35"/>
    <w:rsid w:val="00A63CBD"/>
    <w:rsid w:val="00A72C1C"/>
    <w:rsid w:val="00A74A50"/>
    <w:rsid w:val="00A766D6"/>
    <w:rsid w:val="00A816BC"/>
    <w:rsid w:val="00A83F2C"/>
    <w:rsid w:val="00A87D8E"/>
    <w:rsid w:val="00A92568"/>
    <w:rsid w:val="00A92D2B"/>
    <w:rsid w:val="00A9480D"/>
    <w:rsid w:val="00AA3AED"/>
    <w:rsid w:val="00AA3EC0"/>
    <w:rsid w:val="00AA6A3A"/>
    <w:rsid w:val="00AB05A0"/>
    <w:rsid w:val="00AB2471"/>
    <w:rsid w:val="00AB2B77"/>
    <w:rsid w:val="00AB3EB9"/>
    <w:rsid w:val="00AD4DCC"/>
    <w:rsid w:val="00AD56EF"/>
    <w:rsid w:val="00AD5E77"/>
    <w:rsid w:val="00AD73DD"/>
    <w:rsid w:val="00AE245E"/>
    <w:rsid w:val="00AE4F0D"/>
    <w:rsid w:val="00AE5B14"/>
    <w:rsid w:val="00AE5F59"/>
    <w:rsid w:val="00AE626F"/>
    <w:rsid w:val="00AE631F"/>
    <w:rsid w:val="00AE7737"/>
    <w:rsid w:val="00AE78BC"/>
    <w:rsid w:val="00AF1B03"/>
    <w:rsid w:val="00AF217D"/>
    <w:rsid w:val="00AF4511"/>
    <w:rsid w:val="00B01104"/>
    <w:rsid w:val="00B053F3"/>
    <w:rsid w:val="00B056C2"/>
    <w:rsid w:val="00B059F3"/>
    <w:rsid w:val="00B06CC3"/>
    <w:rsid w:val="00B07AB7"/>
    <w:rsid w:val="00B1750C"/>
    <w:rsid w:val="00B302D9"/>
    <w:rsid w:val="00B30EAB"/>
    <w:rsid w:val="00B35B91"/>
    <w:rsid w:val="00B41137"/>
    <w:rsid w:val="00B41907"/>
    <w:rsid w:val="00B43E3D"/>
    <w:rsid w:val="00B50AC5"/>
    <w:rsid w:val="00B510BB"/>
    <w:rsid w:val="00B5273D"/>
    <w:rsid w:val="00B527F6"/>
    <w:rsid w:val="00B57B25"/>
    <w:rsid w:val="00B7027F"/>
    <w:rsid w:val="00B8309F"/>
    <w:rsid w:val="00B83333"/>
    <w:rsid w:val="00B833DE"/>
    <w:rsid w:val="00B84746"/>
    <w:rsid w:val="00B8551D"/>
    <w:rsid w:val="00B93459"/>
    <w:rsid w:val="00B93567"/>
    <w:rsid w:val="00B937E9"/>
    <w:rsid w:val="00BA08A7"/>
    <w:rsid w:val="00BA095E"/>
    <w:rsid w:val="00BA0A0B"/>
    <w:rsid w:val="00BA2951"/>
    <w:rsid w:val="00BA2A03"/>
    <w:rsid w:val="00BA4A32"/>
    <w:rsid w:val="00BA507B"/>
    <w:rsid w:val="00BA7FE6"/>
    <w:rsid w:val="00BB01CC"/>
    <w:rsid w:val="00BB1E13"/>
    <w:rsid w:val="00BB261C"/>
    <w:rsid w:val="00BB429F"/>
    <w:rsid w:val="00BB67B7"/>
    <w:rsid w:val="00BB6FD1"/>
    <w:rsid w:val="00BB7D31"/>
    <w:rsid w:val="00BC02EA"/>
    <w:rsid w:val="00BC0CFF"/>
    <w:rsid w:val="00BC2AE8"/>
    <w:rsid w:val="00BC4EB0"/>
    <w:rsid w:val="00BC6654"/>
    <w:rsid w:val="00BD1D2A"/>
    <w:rsid w:val="00BD5AAE"/>
    <w:rsid w:val="00BD626E"/>
    <w:rsid w:val="00BE480F"/>
    <w:rsid w:val="00BF1C94"/>
    <w:rsid w:val="00BF1D3E"/>
    <w:rsid w:val="00BF3DE8"/>
    <w:rsid w:val="00BF47E7"/>
    <w:rsid w:val="00BF6707"/>
    <w:rsid w:val="00BF7D7A"/>
    <w:rsid w:val="00C019BA"/>
    <w:rsid w:val="00C04178"/>
    <w:rsid w:val="00C06411"/>
    <w:rsid w:val="00C0786D"/>
    <w:rsid w:val="00C07BFF"/>
    <w:rsid w:val="00C10401"/>
    <w:rsid w:val="00C11707"/>
    <w:rsid w:val="00C13AA7"/>
    <w:rsid w:val="00C27CF2"/>
    <w:rsid w:val="00C4121C"/>
    <w:rsid w:val="00C42D63"/>
    <w:rsid w:val="00C4657B"/>
    <w:rsid w:val="00C5401D"/>
    <w:rsid w:val="00C56EB8"/>
    <w:rsid w:val="00C618D4"/>
    <w:rsid w:val="00C63287"/>
    <w:rsid w:val="00C63A60"/>
    <w:rsid w:val="00C63C9B"/>
    <w:rsid w:val="00C6401F"/>
    <w:rsid w:val="00C646E3"/>
    <w:rsid w:val="00C64A24"/>
    <w:rsid w:val="00C705B0"/>
    <w:rsid w:val="00C70814"/>
    <w:rsid w:val="00C72A3F"/>
    <w:rsid w:val="00C800D7"/>
    <w:rsid w:val="00C8464A"/>
    <w:rsid w:val="00C8652A"/>
    <w:rsid w:val="00C869EE"/>
    <w:rsid w:val="00C94082"/>
    <w:rsid w:val="00C95064"/>
    <w:rsid w:val="00CA3982"/>
    <w:rsid w:val="00CA6081"/>
    <w:rsid w:val="00CD0B9B"/>
    <w:rsid w:val="00CD5F47"/>
    <w:rsid w:val="00CE2208"/>
    <w:rsid w:val="00CE3335"/>
    <w:rsid w:val="00CF5F26"/>
    <w:rsid w:val="00D0030A"/>
    <w:rsid w:val="00D03DA0"/>
    <w:rsid w:val="00D03DE3"/>
    <w:rsid w:val="00D05DA9"/>
    <w:rsid w:val="00D15472"/>
    <w:rsid w:val="00D16E78"/>
    <w:rsid w:val="00D17676"/>
    <w:rsid w:val="00D17DF3"/>
    <w:rsid w:val="00D206DA"/>
    <w:rsid w:val="00D2177A"/>
    <w:rsid w:val="00D225EB"/>
    <w:rsid w:val="00D25698"/>
    <w:rsid w:val="00D26364"/>
    <w:rsid w:val="00D32F80"/>
    <w:rsid w:val="00D32FEA"/>
    <w:rsid w:val="00D36E94"/>
    <w:rsid w:val="00D42992"/>
    <w:rsid w:val="00D535F4"/>
    <w:rsid w:val="00D5540D"/>
    <w:rsid w:val="00D615E5"/>
    <w:rsid w:val="00D62793"/>
    <w:rsid w:val="00D7318D"/>
    <w:rsid w:val="00D82A23"/>
    <w:rsid w:val="00D83544"/>
    <w:rsid w:val="00D90292"/>
    <w:rsid w:val="00D94134"/>
    <w:rsid w:val="00D9676D"/>
    <w:rsid w:val="00DA1497"/>
    <w:rsid w:val="00DA3E99"/>
    <w:rsid w:val="00DA58B9"/>
    <w:rsid w:val="00DA7B52"/>
    <w:rsid w:val="00DB1ABB"/>
    <w:rsid w:val="00DB23A2"/>
    <w:rsid w:val="00DB2C84"/>
    <w:rsid w:val="00DB2F53"/>
    <w:rsid w:val="00DB4AB8"/>
    <w:rsid w:val="00DB4BF1"/>
    <w:rsid w:val="00DB5C09"/>
    <w:rsid w:val="00DC69A7"/>
    <w:rsid w:val="00DC7496"/>
    <w:rsid w:val="00DD1259"/>
    <w:rsid w:val="00DD251A"/>
    <w:rsid w:val="00DD59E3"/>
    <w:rsid w:val="00DE1EA8"/>
    <w:rsid w:val="00DE60B9"/>
    <w:rsid w:val="00DF0BA5"/>
    <w:rsid w:val="00DF1837"/>
    <w:rsid w:val="00DF3433"/>
    <w:rsid w:val="00E00B29"/>
    <w:rsid w:val="00E04467"/>
    <w:rsid w:val="00E113AA"/>
    <w:rsid w:val="00E20474"/>
    <w:rsid w:val="00E243B0"/>
    <w:rsid w:val="00E35416"/>
    <w:rsid w:val="00E35504"/>
    <w:rsid w:val="00E41F91"/>
    <w:rsid w:val="00E5240E"/>
    <w:rsid w:val="00E56321"/>
    <w:rsid w:val="00E61AA9"/>
    <w:rsid w:val="00E64129"/>
    <w:rsid w:val="00E673D4"/>
    <w:rsid w:val="00E711CD"/>
    <w:rsid w:val="00E815F9"/>
    <w:rsid w:val="00EA3FE6"/>
    <w:rsid w:val="00EA669B"/>
    <w:rsid w:val="00EA69A1"/>
    <w:rsid w:val="00EB00D3"/>
    <w:rsid w:val="00EB1A16"/>
    <w:rsid w:val="00EB3DB8"/>
    <w:rsid w:val="00EC0304"/>
    <w:rsid w:val="00EC2993"/>
    <w:rsid w:val="00EC3290"/>
    <w:rsid w:val="00EC6FE5"/>
    <w:rsid w:val="00ED3A58"/>
    <w:rsid w:val="00ED5448"/>
    <w:rsid w:val="00ED6C7E"/>
    <w:rsid w:val="00EE1D60"/>
    <w:rsid w:val="00EE5883"/>
    <w:rsid w:val="00EE6FAA"/>
    <w:rsid w:val="00EF0615"/>
    <w:rsid w:val="00EF36D8"/>
    <w:rsid w:val="00EF77DB"/>
    <w:rsid w:val="00F005E3"/>
    <w:rsid w:val="00F03346"/>
    <w:rsid w:val="00F0714D"/>
    <w:rsid w:val="00F07DBA"/>
    <w:rsid w:val="00F13AB2"/>
    <w:rsid w:val="00F20BF3"/>
    <w:rsid w:val="00F215D3"/>
    <w:rsid w:val="00F21EA9"/>
    <w:rsid w:val="00F24331"/>
    <w:rsid w:val="00F32E7C"/>
    <w:rsid w:val="00F4162A"/>
    <w:rsid w:val="00F425D6"/>
    <w:rsid w:val="00F42D0D"/>
    <w:rsid w:val="00F43CFB"/>
    <w:rsid w:val="00F44CC7"/>
    <w:rsid w:val="00F45C8C"/>
    <w:rsid w:val="00F56E2A"/>
    <w:rsid w:val="00F61154"/>
    <w:rsid w:val="00F61A6C"/>
    <w:rsid w:val="00F63FEF"/>
    <w:rsid w:val="00F72FF6"/>
    <w:rsid w:val="00F761AB"/>
    <w:rsid w:val="00F762FB"/>
    <w:rsid w:val="00F80BD6"/>
    <w:rsid w:val="00F86375"/>
    <w:rsid w:val="00F93D61"/>
    <w:rsid w:val="00FA0605"/>
    <w:rsid w:val="00FA2432"/>
    <w:rsid w:val="00FA370F"/>
    <w:rsid w:val="00FA4DBA"/>
    <w:rsid w:val="00FC1349"/>
    <w:rsid w:val="00FC178C"/>
    <w:rsid w:val="00FC262E"/>
    <w:rsid w:val="00FC580F"/>
    <w:rsid w:val="00FD1195"/>
    <w:rsid w:val="00FD2AD5"/>
    <w:rsid w:val="00FD2CA4"/>
    <w:rsid w:val="00FD39E8"/>
    <w:rsid w:val="00FD3B32"/>
    <w:rsid w:val="00FD4E60"/>
    <w:rsid w:val="00FD5C24"/>
    <w:rsid w:val="00FD7824"/>
    <w:rsid w:val="00FE51F6"/>
    <w:rsid w:val="00FF1D82"/>
    <w:rsid w:val="00FF3D53"/>
    <w:rsid w:val="00FF3DE0"/>
    <w:rsid w:val="00FF3FF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  <o:rules v:ext="edit">
        <o:r id="V:Rule17" type="connector" idref="#_x0000_s1976"/>
        <o:r id="V:Rule18" type="connector" idref="#_x0000_s1985"/>
        <o:r id="V:Rule19" type="connector" idref="#_x0000_s1947"/>
        <o:r id="V:Rule20" type="connector" idref="#_x0000_s1958"/>
        <o:r id="V:Rule21" type="connector" idref="#Connecteur droit avec flèche 38"/>
        <o:r id="V:Rule22" type="connector" idref="#Connecteur droit avec flèche 26"/>
        <o:r id="V:Rule23" type="connector" idref="#_x0000_s1975"/>
        <o:r id="V:Rule24" type="connector" idref="#_x0000_s1961"/>
        <o:r id="V:Rule25" type="connector" idref="#_x0000_s1959"/>
        <o:r id="V:Rule26" type="connector" idref="#_x0000_s1986"/>
        <o:r id="V:Rule27" type="connector" idref="#Connecteur droit avec flèche 31"/>
        <o:r id="V:Rule28" type="connector" idref="#_x0000_s1967"/>
        <o:r id="V:Rule29" type="connector" idref="#Connecteur droit avec flèche 25"/>
        <o:r id="V:Rule30" type="connector" idref="#_x0000_s1974"/>
        <o:r id="V:Rule31" type="connector" idref="#_x0000_s1970"/>
        <o:r id="V:Rule32" type="connector" idref="#Connecteur droit avec flèche 60"/>
      </o:rules>
    </o:shapelayout>
  </w:shapeDefaults>
  <w:decimalSymbol w:val=","/>
  <w:listSeparator w:val=";"/>
  <w15:docId w15:val="{CE5CC7DF-EF79-4CB5-B8F5-306E28D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24"/>
    <w:pPr>
      <w:spacing w:before="120" w:after="120"/>
      <w:ind w:firstLine="851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uiPriority w:val="9"/>
    <w:qFormat/>
    <w:rsid w:val="00BC6654"/>
    <w:pPr>
      <w:keepNext/>
      <w:keepLines/>
      <w:numPr>
        <w:ilvl w:val="1"/>
        <w:numId w:val="21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C64A24"/>
    <w:pPr>
      <w:keepNext/>
      <w:keepLines/>
      <w:numPr>
        <w:ilvl w:val="2"/>
        <w:numId w:val="21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uiPriority w:val="9"/>
    <w:unhideWhenUsed/>
    <w:qFormat/>
    <w:rsid w:val="00C64A24"/>
    <w:pPr>
      <w:keepNext/>
      <w:keepLines/>
      <w:numPr>
        <w:ilvl w:val="3"/>
        <w:numId w:val="21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pPr>
      <w:keepNext/>
      <w:spacing w:before="60" w:after="60"/>
      <w:jc w:val="right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pPr>
      <w:keepNext/>
      <w:jc w:val="center"/>
      <w:outlineLvl w:val="4"/>
    </w:pPr>
    <w:rPr>
      <w:rFonts w:ascii="Comic Sans MS" w:hAnsi="Comic Sans MS"/>
      <w:bCs/>
      <w:i/>
    </w:rPr>
  </w:style>
  <w:style w:type="paragraph" w:styleId="Titre6">
    <w:name w:val="heading 6"/>
    <w:basedOn w:val="Normal"/>
    <w:next w:val="Normal"/>
    <w:pPr>
      <w:keepNext/>
      <w:outlineLvl w:val="5"/>
    </w:pPr>
    <w:rPr>
      <w:sz w:val="28"/>
    </w:rPr>
  </w:style>
  <w:style w:type="paragraph" w:styleId="Titre7">
    <w:name w:val="heading 7"/>
    <w:basedOn w:val="Normal"/>
    <w:next w:val="Normal"/>
    <w:pPr>
      <w:keepNext/>
      <w:outlineLvl w:val="6"/>
    </w:pPr>
    <w:rPr>
      <w:rFonts w:ascii="Comic Sans MS" w:hAnsi="Comic Sans MS"/>
      <w:b/>
      <w:bCs/>
    </w:rPr>
  </w:style>
  <w:style w:type="paragraph" w:styleId="Titre8">
    <w:name w:val="heading 8"/>
    <w:basedOn w:val="Normal"/>
    <w:next w:val="Normal"/>
    <w:pPr>
      <w:keepNext/>
      <w:outlineLvl w:val="7"/>
    </w:pPr>
    <w:rPr>
      <w:rFonts w:ascii="Comic Sans MS" w:hAnsi="Comic Sans MS"/>
      <w:b/>
      <w:bCs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Comic Sans MS" w:hAnsi="Comic Sans MS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4A24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C64A24"/>
    <w:pPr>
      <w:tabs>
        <w:tab w:val="center" w:pos="4536"/>
        <w:tab w:val="right" w:pos="9072"/>
      </w:tabs>
      <w:spacing w:before="0" w:after="0"/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center"/>
    </w:pPr>
  </w:style>
  <w:style w:type="paragraph" w:styleId="Corpsdetexte2">
    <w:name w:val="Body Text 2"/>
    <w:basedOn w:val="Normal"/>
    <w:pPr>
      <w:jc w:val="right"/>
    </w:pPr>
    <w:rPr>
      <w:rFonts w:ascii="Comic Sans MS" w:hAnsi="Comic Sans MS"/>
      <w:b/>
      <w:bCs/>
      <w:szCs w:val="20"/>
    </w:rPr>
  </w:style>
  <w:style w:type="paragraph" w:styleId="Corpsdetexte3">
    <w:name w:val="Body Text 3"/>
    <w:basedOn w:val="Normal"/>
    <w:rPr>
      <w:rFonts w:ascii="Comic Sans MS" w:hAnsi="Comic Sans MS"/>
      <w:i/>
      <w:iCs/>
    </w:rPr>
  </w:style>
  <w:style w:type="paragraph" w:styleId="Retraitcorpsdetexte">
    <w:name w:val="Body Text Indent"/>
    <w:basedOn w:val="Normal"/>
    <w:pPr>
      <w:ind w:firstLine="567"/>
    </w:pPr>
    <w:rPr>
      <w:i/>
      <w:sz w:val="20"/>
    </w:rPr>
  </w:style>
  <w:style w:type="paragraph" w:customStyle="1" w:styleId="Retrait">
    <w:name w:val="Retrait"/>
    <w:basedOn w:val="Normal"/>
    <w:pPr>
      <w:tabs>
        <w:tab w:val="left" w:pos="-720"/>
        <w:tab w:val="left" w:pos="0"/>
      </w:tabs>
      <w:spacing w:before="30" w:after="30"/>
    </w:pPr>
    <w:rPr>
      <w:rFonts w:ascii="Garamond" w:hAnsi="Garamond"/>
      <w:sz w:val="20"/>
      <w:szCs w:val="20"/>
    </w:rPr>
  </w:style>
  <w:style w:type="paragraph" w:styleId="Tabledesillustrations">
    <w:name w:val="table of figures"/>
    <w:basedOn w:val="Normal"/>
    <w:next w:val="Normal"/>
    <w:semiHidden/>
    <w:rPr>
      <w:rFonts w:ascii="Lucida Sans" w:hAnsi="Lucida Sans"/>
      <w:b/>
      <w:bCs/>
      <w:i/>
      <w:iCs/>
      <w:sz w:val="16"/>
      <w:szCs w:val="16"/>
    </w:rPr>
  </w:style>
  <w:style w:type="paragraph" w:styleId="Retraitcorpsdetexte2">
    <w:name w:val="Body Text Indent 2"/>
    <w:basedOn w:val="Normal"/>
    <w:pPr>
      <w:ind w:left="708" w:firstLine="708"/>
    </w:pPr>
    <w:rPr>
      <w:rFonts w:ascii="Comic Sans MS" w:hAnsi="Comic Sans MS"/>
    </w:rPr>
  </w:style>
  <w:style w:type="paragraph" w:styleId="Retraitcorpsdetexte3">
    <w:name w:val="Body Text Indent 3"/>
    <w:basedOn w:val="Normal"/>
    <w:pPr>
      <w:ind w:left="708" w:firstLine="708"/>
    </w:pPr>
    <w:rPr>
      <w:rFonts w:ascii="Comic Sans MS" w:hAnsi="Comic Sans MS"/>
      <w:sz w:val="20"/>
    </w:rPr>
  </w:style>
  <w:style w:type="paragraph" w:styleId="Textebrut">
    <w:name w:val="Plain Text"/>
    <w:basedOn w:val="Normal"/>
    <w:rsid w:val="00E00B29"/>
    <w:rPr>
      <w:rFonts w:ascii="Courier New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unhideWhenUsed/>
    <w:rsid w:val="00C64A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176A1F"/>
    <w:rPr>
      <w:rFonts w:ascii="Tahoma" w:eastAsiaTheme="minorHAns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C64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E3099"/>
    <w:rPr>
      <w:color w:val="0000FF"/>
      <w:u w:val="single"/>
    </w:rPr>
  </w:style>
  <w:style w:type="paragraph" w:styleId="Sansinterligne">
    <w:name w:val="No Spacing"/>
    <w:uiPriority w:val="1"/>
    <w:qFormat/>
    <w:rsid w:val="00C64A24"/>
    <w:rPr>
      <w:rFonts w:ascii="Arial" w:eastAsiaTheme="minorHAnsi" w:hAnsi="Arial" w:cstheme="minorBidi"/>
      <w:sz w:val="24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64A24"/>
    <w:pPr>
      <w:ind w:left="720"/>
      <w:contextualSpacing/>
    </w:pPr>
  </w:style>
  <w:style w:type="character" w:styleId="Lienhypertextesuivivisit">
    <w:name w:val="FollowedHyperlink"/>
    <w:rsid w:val="007F4A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64A2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lang-en">
    <w:name w:val="lang-en"/>
    <w:rsid w:val="00A567DB"/>
  </w:style>
  <w:style w:type="paragraph" w:customStyle="1" w:styleId="Default">
    <w:name w:val="Default"/>
    <w:rsid w:val="00C64A2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64A2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character" w:styleId="Textedelespacerserv">
    <w:name w:val="Placeholder Text"/>
    <w:basedOn w:val="Policepardfaut"/>
    <w:uiPriority w:val="99"/>
    <w:semiHidden/>
    <w:rsid w:val="00C64A24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C64A24"/>
    <w:pPr>
      <w:numPr>
        <w:numId w:val="21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4A24"/>
    <w:rPr>
      <w:rFonts w:ascii="Arial" w:eastAsiaTheme="majorEastAsia" w:hAnsi="Arial" w:cstheme="majorBidi"/>
      <w:color w:val="112F51" w:themeColor="text2" w:themeShade="BF"/>
      <w:spacing w:val="5"/>
      <w:kern w:val="28"/>
      <w:sz w:val="52"/>
      <w:szCs w:val="5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64A24"/>
    <w:pPr>
      <w:spacing w:before="0" w:after="0"/>
    </w:pPr>
    <w:rPr>
      <w:rFonts w:asciiTheme="minorHAnsi" w:hAnsiTheme="minorHAnsi"/>
      <w:smallCaps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114F9B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14F9B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://localhost/TP3HTML" TargetMode="External"/><Relationship Id="rId39" Type="http://schemas.openxmlformats.org/officeDocument/2006/relationships/header" Target="header2.xml"/><Relationship Id="rId21" Type="http://schemas.openxmlformats.org/officeDocument/2006/relationships/image" Target="media/image13.png"/><Relationship Id="rId34" Type="http://schemas.openxmlformats.org/officeDocument/2006/relationships/image" Target="media/image21.png"/><Relationship Id="rId42" Type="http://schemas.openxmlformats.org/officeDocument/2006/relationships/header" Target="header3.xml"/><Relationship Id="rId47" Type="http://schemas.openxmlformats.org/officeDocument/2006/relationships/image" Target="media/image27.png"/><Relationship Id="rId50" Type="http://schemas.openxmlformats.org/officeDocument/2006/relationships/image" Target="media/image30.jpeg"/><Relationship Id="rId55" Type="http://schemas.openxmlformats.org/officeDocument/2006/relationships/image" Target="media/image3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17.jpeg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hyperlink" Target="http://localhost/TP3HTML/TblGPhy2.php?Temp=20.2&amp;Hum=40" TargetMode="External"/><Relationship Id="rId37" Type="http://schemas.openxmlformats.org/officeDocument/2006/relationships/hyperlink" Target="http://p.mariano.free.fr/?page=11" TargetMode="External"/><Relationship Id="rId40" Type="http://schemas.openxmlformats.org/officeDocument/2006/relationships/footer" Target="footer1.xml"/><Relationship Id="rId45" Type="http://schemas.openxmlformats.org/officeDocument/2006/relationships/image" Target="media/image25.jpeg"/><Relationship Id="rId53" Type="http://schemas.openxmlformats.org/officeDocument/2006/relationships/image" Target="media/image33.png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hyperlink" Target="http://localhost/TP3HTML/%3cnomdufichier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footer" Target="footer3.xml"/><Relationship Id="rId48" Type="http://schemas.openxmlformats.org/officeDocument/2006/relationships/image" Target="media/image28.jpe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yperlink" Target="http://localhost/TP3HTML" TargetMode="External"/><Relationship Id="rId33" Type="http://schemas.openxmlformats.org/officeDocument/2006/relationships/image" Target="media/image20.png"/><Relationship Id="rId38" Type="http://schemas.openxmlformats.org/officeDocument/2006/relationships/header" Target="header1.xml"/><Relationship Id="rId46" Type="http://schemas.openxmlformats.org/officeDocument/2006/relationships/image" Target="media/image26.jpeg"/><Relationship Id="rId20" Type="http://schemas.openxmlformats.org/officeDocument/2006/relationships/hyperlink" Target="http://localhost" TargetMode="External"/><Relationship Id="rId41" Type="http://schemas.openxmlformats.org/officeDocument/2006/relationships/footer" Target="footer2.xml"/><Relationship Id="rId54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ampserver.com/" TargetMode="External"/><Relationship Id="rId23" Type="http://schemas.openxmlformats.org/officeDocument/2006/relationships/image" Target="media/image15.png"/><Relationship Id="rId28" Type="http://schemas.openxmlformats.org/officeDocument/2006/relationships/hyperlink" Target="http://127.0.0.1/TP3HTML/%3cnomdufichier" TargetMode="External"/><Relationship Id="rId36" Type="http://schemas.openxmlformats.org/officeDocument/2006/relationships/image" Target="media/image23.png"/><Relationship Id="rId49" Type="http://schemas.openxmlformats.org/officeDocument/2006/relationships/image" Target="media/image29.jpeg"/><Relationship Id="rId57" Type="http://schemas.openxmlformats.org/officeDocument/2006/relationships/theme" Target="theme/theme1.xml"/><Relationship Id="rId10" Type="http://schemas.openxmlformats.org/officeDocument/2006/relationships/image" Target="media/image4.jpeg"/><Relationship Id="rId31" Type="http://schemas.openxmlformats.org/officeDocument/2006/relationships/image" Target="media/image19.png"/><Relationship Id="rId44" Type="http://schemas.openxmlformats.org/officeDocument/2006/relationships/image" Target="media/image24.png"/><Relationship Id="rId52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dago\2_Cours_1STI2D\1_TP_1STI2D_SIN\Modele_TP_1STI2D.dot" TargetMode="Externa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53AF-C871-4DA6-944A-B645FFD0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Modele_TP_1STI2D.dot</Template>
  <TotalTime>32</TotalTime>
  <Pages>7</Pages>
  <Words>2065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page de garde des TP de SI en 1ère et Tale</vt:lpstr>
    </vt:vector>
  </TitlesOfParts>
  <Company/>
  <LinksUpToDate>false</LinksUpToDate>
  <CharactersWithSpaces>13400</CharactersWithSpaces>
  <SharedDoc>false</SharedDoc>
  <HLinks>
    <vt:vector size="60" baseType="variant">
      <vt:variant>
        <vt:i4>3342369</vt:i4>
      </vt:variant>
      <vt:variant>
        <vt:i4>15</vt:i4>
      </vt:variant>
      <vt:variant>
        <vt:i4>0</vt:i4>
      </vt:variant>
      <vt:variant>
        <vt:i4>5</vt:i4>
      </vt:variant>
      <vt:variant>
        <vt:lpwstr>http://localhost/TP3HTML/TblGPhy2.php?Temp=20.2&amp;Hum=40</vt:lpwstr>
      </vt:variant>
      <vt:variant>
        <vt:lpwstr/>
      </vt:variant>
      <vt:variant>
        <vt:i4>6946930</vt:i4>
      </vt:variant>
      <vt:variant>
        <vt:i4>12</vt:i4>
      </vt:variant>
      <vt:variant>
        <vt:i4>0</vt:i4>
      </vt:variant>
      <vt:variant>
        <vt:i4>5</vt:i4>
      </vt:variant>
      <vt:variant>
        <vt:lpwstr>http://127.0.0.1/TP3HTML/&lt;nomdufichier</vt:lpwstr>
      </vt:variant>
      <vt:variant>
        <vt:lpwstr/>
      </vt:variant>
      <vt:variant>
        <vt:i4>2424955</vt:i4>
      </vt:variant>
      <vt:variant>
        <vt:i4>9</vt:i4>
      </vt:variant>
      <vt:variant>
        <vt:i4>0</vt:i4>
      </vt:variant>
      <vt:variant>
        <vt:i4>5</vt:i4>
      </vt:variant>
      <vt:variant>
        <vt:lpwstr>http://localhost/TP3HTML/&lt;nomdufichier</vt:lpwstr>
      </vt:variant>
      <vt:variant>
        <vt:lpwstr/>
      </vt:variant>
      <vt:variant>
        <vt:i4>786502</vt:i4>
      </vt:variant>
      <vt:variant>
        <vt:i4>6</vt:i4>
      </vt:variant>
      <vt:variant>
        <vt:i4>0</vt:i4>
      </vt:variant>
      <vt:variant>
        <vt:i4>5</vt:i4>
      </vt:variant>
      <vt:variant>
        <vt:lpwstr>http://localhost/TP3HTML</vt:lpwstr>
      </vt:variant>
      <vt:variant>
        <vt:lpwstr/>
      </vt:variant>
      <vt:variant>
        <vt:i4>5439516</vt:i4>
      </vt:variant>
      <vt:variant>
        <vt:i4>3</vt:i4>
      </vt:variant>
      <vt:variant>
        <vt:i4>0</vt:i4>
      </vt:variant>
      <vt:variant>
        <vt:i4>5</vt:i4>
      </vt:variant>
      <vt:variant>
        <vt:lpwstr>http://localhost/</vt:lpwstr>
      </vt:variant>
      <vt:variant>
        <vt:lpwstr/>
      </vt:variant>
      <vt:variant>
        <vt:i4>3866670</vt:i4>
      </vt:variant>
      <vt:variant>
        <vt:i4>0</vt:i4>
      </vt:variant>
      <vt:variant>
        <vt:i4>0</vt:i4>
      </vt:variant>
      <vt:variant>
        <vt:i4>5</vt:i4>
      </vt:variant>
      <vt:variant>
        <vt:lpwstr>http://www.wampserver.com/</vt:lpwstr>
      </vt:variant>
      <vt:variant>
        <vt:lpwstr/>
      </vt:variant>
      <vt:variant>
        <vt:i4>2031643</vt:i4>
      </vt:variant>
      <vt:variant>
        <vt:i4>9</vt:i4>
      </vt:variant>
      <vt:variant>
        <vt:i4>0</vt:i4>
      </vt:variant>
      <vt:variant>
        <vt:i4>5</vt:i4>
      </vt:variant>
      <vt:variant>
        <vt:lpwstr>http://p.mariano.free.fr/?page=11</vt:lpwstr>
      </vt:variant>
      <vt:variant>
        <vt:lpwstr/>
      </vt:variant>
      <vt:variant>
        <vt:i4>786502</vt:i4>
      </vt:variant>
      <vt:variant>
        <vt:i4>6</vt:i4>
      </vt:variant>
      <vt:variant>
        <vt:i4>0</vt:i4>
      </vt:variant>
      <vt:variant>
        <vt:i4>5</vt:i4>
      </vt:variant>
      <vt:variant>
        <vt:lpwstr>http://localhost/TP3HTML</vt:lpwstr>
      </vt:variant>
      <vt:variant>
        <vt:lpwstr/>
      </vt:variant>
      <vt:variant>
        <vt:i4>7995424</vt:i4>
      </vt:variant>
      <vt:variant>
        <vt:i4>3</vt:i4>
      </vt:variant>
      <vt:variant>
        <vt:i4>0</vt:i4>
      </vt:variant>
      <vt:variant>
        <vt:i4>5</vt:i4>
      </vt:variant>
      <vt:variant>
        <vt:lpwstr>http://localhost/TP3HTML/acces.php?login=admin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http://localhost/TP3HTML/index.html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page de garde des TP de SI en 1ère et Tale</dc:title>
  <dc:creator>Philippe Mariano</dc:creator>
  <cp:lastModifiedBy>GREGOIRE BURNET</cp:lastModifiedBy>
  <cp:revision>8</cp:revision>
  <cp:lastPrinted>2013-04-14T17:54:00Z</cp:lastPrinted>
  <dcterms:created xsi:type="dcterms:W3CDTF">2017-02-06T14:35:00Z</dcterms:created>
  <dcterms:modified xsi:type="dcterms:W3CDTF">2020-11-16T16:53:00Z</dcterms:modified>
</cp:coreProperties>
</file>